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4BDB" w14:textId="77777777" w:rsidR="00D1218B" w:rsidRPr="00652CA7" w:rsidRDefault="00D1218B" w:rsidP="00D1218B">
      <w:pPr>
        <w:spacing w:after="240" w:line="360" w:lineRule="auto"/>
        <w:jc w:val="center"/>
        <w:rPr>
          <w:rFonts w:ascii="Times New Roman" w:hAnsi="Times New Roman"/>
          <w:b/>
        </w:rPr>
      </w:pPr>
      <w:r w:rsidRPr="005227D0">
        <w:rPr>
          <w:rFonts w:ascii="Times New Roman" w:hAnsi="Times New Roman"/>
          <w:b/>
          <w:sz w:val="24"/>
        </w:rPr>
        <w:t>I. PENDAHULUAN</w:t>
      </w:r>
    </w:p>
    <w:p w14:paraId="52D3D98A" w14:textId="77777777" w:rsidR="00D1218B" w:rsidRPr="00652CA7" w:rsidRDefault="00D1218B" w:rsidP="00021F55">
      <w:pPr>
        <w:spacing w:after="120" w:line="360" w:lineRule="auto"/>
        <w:jc w:val="both"/>
        <w:rPr>
          <w:rFonts w:ascii="Times New Roman" w:hAnsi="Times New Roman"/>
          <w:b/>
        </w:rPr>
      </w:pPr>
      <w:r w:rsidRPr="005227D0">
        <w:rPr>
          <w:rFonts w:ascii="Times New Roman" w:hAnsi="Times New Roman"/>
          <w:b/>
          <w:sz w:val="24"/>
        </w:rPr>
        <w:t>1.1. Latar Belakang</w:t>
      </w:r>
    </w:p>
    <w:p w14:paraId="244D59D4" w14:textId="77777777" w:rsidR="00D1218B" w:rsidRDefault="00B34D73" w:rsidP="00021F55">
      <w:pPr>
        <w:spacing w:after="0" w:line="360" w:lineRule="auto"/>
        <w:ind w:firstLine="567"/>
        <w:jc w:val="both"/>
        <w:rPr>
          <w:rFonts w:ascii="Times New Roman" w:hAnsi="Times New Roman"/>
        </w:rPr>
      </w:pPr>
      <w:r w:rsidRPr="00676590">
        <w:rPr>
          <w:rFonts w:ascii="Times New Roman" w:hAnsi="Times New Roman"/>
          <w:sz w:val="24"/>
          <w:szCs w:val="24"/>
        </w:rPr>
        <w:t>Latar belakang penelitian</w:t>
      </w:r>
      <w:r w:rsidRPr="00676590">
        <w:rPr>
          <w:rFonts w:ascii="Times New Roman" w:hAnsi="Times New Roman"/>
          <w:color w:val="000000"/>
          <w:sz w:val="24"/>
          <w:szCs w:val="24"/>
        </w:rPr>
        <w:t xml:space="preserve"> mengungkapkan keingintahuan mahasiswa tentang fenomena/gejala yang menarik untuk diteliti dengan menunjukkan signifikansi penelitian bagi pengembangan pengetahuan ilmiah. Empat komponen latar belakang masalah yang perlu diperhatikan adalah sebagai berikut: 1) </w:t>
      </w:r>
      <w:r w:rsidRPr="00676590">
        <w:rPr>
          <w:rFonts w:ascii="Times New Roman" w:hAnsi="Times New Roman"/>
          <w:color w:val="000000"/>
          <w:sz w:val="24"/>
          <w:szCs w:val="24"/>
          <w:lang w:val="en-US"/>
        </w:rPr>
        <w:t>a</w:t>
      </w:r>
      <w:r w:rsidRPr="00676590">
        <w:rPr>
          <w:rFonts w:ascii="Times New Roman" w:hAnsi="Times New Roman"/>
          <w:color w:val="000000"/>
          <w:sz w:val="24"/>
          <w:szCs w:val="24"/>
        </w:rPr>
        <w:t>danya fenomena atau gejala tentang permasalahan yang akan diteliti.</w:t>
      </w:r>
      <w:r w:rsidRPr="00676590">
        <w:rPr>
          <w:rFonts w:ascii="Times New Roman" w:hAnsi="Times New Roman"/>
          <w:color w:val="000000"/>
          <w:sz w:val="24"/>
          <w:szCs w:val="24"/>
          <w:lang w:val="en-US"/>
        </w:rPr>
        <w:t xml:space="preserve"> Hal </w:t>
      </w:r>
      <w:proofErr w:type="spellStart"/>
      <w:r w:rsidRPr="00676590">
        <w:rPr>
          <w:rFonts w:ascii="Times New Roman" w:hAnsi="Times New Roman"/>
          <w:color w:val="000000"/>
          <w:sz w:val="24"/>
          <w:szCs w:val="24"/>
          <w:lang w:val="en-US"/>
        </w:rPr>
        <w:t>ini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dapat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dilihat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melihat</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membandingkan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hasil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kajian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terdahulu</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berdasarkan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hasil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kajian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itu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apakah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dapat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ditemukan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ada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fenomena</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belum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dikaji</w:t>
      </w:r>
      <w:proofErr w:type="spellEnd"/>
      <w:r w:rsidRPr="00676590">
        <w:rPr>
          <w:rFonts w:ascii="Times New Roman" w:hAnsi="Times New Roman"/>
          <w:color w:val="000000"/>
          <w:sz w:val="24"/>
          <w:szCs w:val="24"/>
        </w:rPr>
        <w:t xml:space="preserve">; 2) </w:t>
      </w:r>
      <w:r w:rsidRPr="00676590">
        <w:rPr>
          <w:rFonts w:ascii="Times New Roman" w:hAnsi="Times New Roman"/>
          <w:color w:val="000000"/>
          <w:sz w:val="24"/>
          <w:szCs w:val="24"/>
          <w:lang w:val="en-US"/>
        </w:rPr>
        <w:t>r</w:t>
      </w:r>
      <w:r w:rsidRPr="00676590">
        <w:rPr>
          <w:rFonts w:ascii="Times New Roman" w:hAnsi="Times New Roman"/>
          <w:color w:val="000000"/>
          <w:sz w:val="24"/>
          <w:szCs w:val="24"/>
        </w:rPr>
        <w:t xml:space="preserve">elevansi dan intensitas pengaruh masalah yang diteliti terhadap aspek ilmu (teknik, sosial, ekonomi, budaya, politik, seni, agama) dengan segala akibat yang ditimbulkannya; 3) </w:t>
      </w:r>
      <w:r w:rsidRPr="00676590">
        <w:rPr>
          <w:rFonts w:ascii="Times New Roman" w:hAnsi="Times New Roman"/>
          <w:color w:val="000000"/>
          <w:sz w:val="24"/>
          <w:szCs w:val="24"/>
          <w:lang w:val="en-US"/>
        </w:rPr>
        <w:t>k</w:t>
      </w:r>
      <w:r w:rsidRPr="00676590">
        <w:rPr>
          <w:rFonts w:ascii="Times New Roman" w:hAnsi="Times New Roman"/>
          <w:color w:val="000000"/>
          <w:sz w:val="24"/>
          <w:szCs w:val="24"/>
        </w:rPr>
        <w:t xml:space="preserve">eserasian pendekatan metodologis yang digunakan; 4) </w:t>
      </w:r>
      <w:r w:rsidRPr="00676590">
        <w:rPr>
          <w:rFonts w:ascii="Times New Roman" w:hAnsi="Times New Roman"/>
          <w:color w:val="000000"/>
          <w:sz w:val="24"/>
          <w:szCs w:val="24"/>
          <w:lang w:val="en-US"/>
        </w:rPr>
        <w:t>g</w:t>
      </w:r>
      <w:r w:rsidRPr="00676590">
        <w:rPr>
          <w:rFonts w:ascii="Times New Roman" w:hAnsi="Times New Roman"/>
          <w:color w:val="000000"/>
          <w:sz w:val="24"/>
          <w:szCs w:val="24"/>
        </w:rPr>
        <w:t xml:space="preserve">ambaran kegunaan hasil penelitian. Dari pihak peneliti, pengungkapan bagian ini dapat didasarkan atas pertanyaan-pertanyaan berikut: 1) </w:t>
      </w:r>
      <w:r w:rsidRPr="00676590">
        <w:rPr>
          <w:rFonts w:ascii="Times New Roman" w:hAnsi="Times New Roman"/>
          <w:color w:val="000000"/>
          <w:sz w:val="24"/>
          <w:szCs w:val="24"/>
          <w:lang w:val="en-US"/>
        </w:rPr>
        <w:t>t</w:t>
      </w:r>
      <w:r w:rsidRPr="00676590">
        <w:rPr>
          <w:rFonts w:ascii="Times New Roman" w:hAnsi="Times New Roman"/>
          <w:color w:val="000000"/>
          <w:sz w:val="24"/>
          <w:szCs w:val="24"/>
        </w:rPr>
        <w:t xml:space="preserve">entang topik yang diteliti, apa-apa saja informasi yang telah diketahui, baik teoretis maupun faktual; 2) </w:t>
      </w:r>
      <w:r w:rsidRPr="00676590">
        <w:rPr>
          <w:rFonts w:ascii="Times New Roman" w:hAnsi="Times New Roman"/>
          <w:color w:val="000000"/>
          <w:sz w:val="24"/>
          <w:szCs w:val="24"/>
          <w:lang w:val="en-US"/>
        </w:rPr>
        <w:t>b</w:t>
      </w:r>
      <w:r w:rsidRPr="00676590">
        <w:rPr>
          <w:rFonts w:ascii="Times New Roman" w:hAnsi="Times New Roman"/>
          <w:color w:val="000000"/>
          <w:sz w:val="24"/>
          <w:szCs w:val="24"/>
        </w:rPr>
        <w:t>erdasarkan informasi yang diperoleh, adakah ditemukan adanya permasalahan</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yakni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kesenjangan</w:t>
      </w:r>
      <w:proofErr w:type="spellEnd"/>
      <w:r w:rsidRPr="00676590">
        <w:rPr>
          <w:rFonts w:ascii="Times New Roman" w:hAnsi="Times New Roman"/>
          <w:color w:val="000000"/>
          <w:sz w:val="24"/>
          <w:szCs w:val="24"/>
          <w:lang w:val="en-US"/>
        </w:rPr>
        <w:t xml:space="preserve"> (</w:t>
      </w:r>
      <w:r w:rsidRPr="00676590">
        <w:rPr>
          <w:rFonts w:ascii="Times New Roman" w:hAnsi="Times New Roman"/>
          <w:i/>
          <w:color w:val="000000"/>
          <w:sz w:val="24"/>
          <w:szCs w:val="24"/>
          <w:lang w:val="en-US"/>
        </w:rPr>
        <w:t>gap</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antara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kondisi</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diharapkan</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kondisi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nyata</w:t>
      </w:r>
      <w:proofErr w:type="spellEnd"/>
      <w:r w:rsidRPr="00676590">
        <w:rPr>
          <w:rFonts w:ascii="Times New Roman" w:hAnsi="Times New Roman"/>
          <w:color w:val="000000"/>
          <w:sz w:val="24"/>
          <w:szCs w:val="24"/>
          <w:lang w:val="en-US"/>
        </w:rPr>
        <w:t xml:space="preserve"> (</w:t>
      </w:r>
      <w:r w:rsidRPr="00676590">
        <w:rPr>
          <w:rFonts w:ascii="Times New Roman" w:hAnsi="Times New Roman"/>
          <w:i/>
          <w:color w:val="000000"/>
          <w:sz w:val="24"/>
          <w:szCs w:val="24"/>
          <w:lang w:val="en-US"/>
        </w:rPr>
        <w:t>existing condition</w:t>
      </w:r>
      <w:r>
        <w:rPr>
          <w:rFonts w:ascii="Times New Roman" w:hAnsi="Times New Roman"/>
          <w:i/>
          <w:color w:val="000000"/>
          <w:sz w:val="24"/>
          <w:szCs w:val="24"/>
        </w:rPr>
        <w:t>s</w:t>
      </w:r>
      <w:r w:rsidRPr="00676590">
        <w:rPr>
          <w:rFonts w:ascii="Times New Roman" w:hAnsi="Times New Roman"/>
          <w:color w:val="000000"/>
          <w:sz w:val="24"/>
          <w:szCs w:val="24"/>
          <w:lang w:val="en-US"/>
        </w:rPr>
        <w:t>)</w:t>
      </w:r>
      <w:r w:rsidRPr="00676590">
        <w:rPr>
          <w:rFonts w:ascii="Times New Roman" w:hAnsi="Times New Roman"/>
          <w:color w:val="000000"/>
          <w:sz w:val="24"/>
          <w:szCs w:val="24"/>
        </w:rPr>
        <w:t xml:space="preserve">; 3) </w:t>
      </w:r>
      <w:r w:rsidRPr="00676590">
        <w:rPr>
          <w:rFonts w:ascii="Times New Roman" w:hAnsi="Times New Roman"/>
          <w:color w:val="000000"/>
          <w:sz w:val="24"/>
          <w:szCs w:val="24"/>
          <w:lang w:val="en-US"/>
        </w:rPr>
        <w:t>d</w:t>
      </w:r>
      <w:r w:rsidRPr="00676590">
        <w:rPr>
          <w:rFonts w:ascii="Times New Roman" w:hAnsi="Times New Roman"/>
          <w:color w:val="000000"/>
          <w:sz w:val="24"/>
          <w:szCs w:val="24"/>
        </w:rPr>
        <w:t xml:space="preserve">ari permasalahan yang dapat diidentifikasi, bagian mana yang menarik untuk diteliti; dan 4) </w:t>
      </w:r>
      <w:r w:rsidRPr="00676590">
        <w:rPr>
          <w:rFonts w:ascii="Times New Roman" w:hAnsi="Times New Roman"/>
          <w:color w:val="000000"/>
          <w:sz w:val="24"/>
          <w:szCs w:val="24"/>
          <w:lang w:val="en-US"/>
        </w:rPr>
        <w:t>a</w:t>
      </w:r>
      <w:r w:rsidRPr="00676590">
        <w:rPr>
          <w:rFonts w:ascii="Times New Roman" w:hAnsi="Times New Roman"/>
          <w:color w:val="000000"/>
          <w:sz w:val="24"/>
          <w:szCs w:val="24"/>
        </w:rPr>
        <w:t xml:space="preserve">pakah mungkin secara teknis </w:t>
      </w:r>
      <w:r w:rsidRPr="00676590">
        <w:rPr>
          <w:rFonts w:ascii="Times New Roman" w:hAnsi="Times New Roman"/>
          <w:color w:val="000000"/>
          <w:sz w:val="24"/>
          <w:szCs w:val="24"/>
          <w:lang w:val="en-US"/>
        </w:rPr>
        <w:t xml:space="preserve">dan financial </w:t>
      </w:r>
      <w:r w:rsidRPr="00676590">
        <w:rPr>
          <w:rFonts w:ascii="Times New Roman" w:hAnsi="Times New Roman"/>
          <w:color w:val="000000"/>
          <w:sz w:val="24"/>
          <w:szCs w:val="24"/>
        </w:rPr>
        <w:t xml:space="preserve">masalah itu </w:t>
      </w:r>
      <w:proofErr w:type="spellStart"/>
      <w:r w:rsidRPr="00676590">
        <w:rPr>
          <w:rFonts w:ascii="Times New Roman" w:hAnsi="Times New Roman"/>
          <w:color w:val="000000"/>
          <w:sz w:val="24"/>
          <w:szCs w:val="24"/>
          <w:lang w:val="en-US"/>
        </w:rPr>
        <w:t>dapat</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diteliti</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mahasiswa</w:t>
      </w:r>
      <w:proofErr w:type="spellEnd"/>
      <w:r w:rsidRPr="00676590">
        <w:rPr>
          <w:rFonts w:ascii="Times New Roman" w:hAnsi="Times New Roman"/>
          <w:color w:val="000000"/>
          <w:sz w:val="24"/>
          <w:szCs w:val="24"/>
        </w:rPr>
        <w:t>.</w:t>
      </w:r>
    </w:p>
    <w:p w14:paraId="467BD38F" w14:textId="77777777" w:rsidR="00021F55" w:rsidRPr="00021F55" w:rsidRDefault="00021F55" w:rsidP="00021F55">
      <w:pPr>
        <w:spacing w:before="120" w:after="120" w:line="360" w:lineRule="auto"/>
        <w:jc w:val="both"/>
        <w:rPr>
          <w:rFonts w:ascii="Times New Roman" w:hAnsi="Times New Roman"/>
          <w:b/>
          <w:lang w:val="en-US"/>
        </w:rPr>
      </w:pPr>
      <w:r w:rsidRPr="005227D0">
        <w:rPr>
          <w:rFonts w:ascii="Times New Roman" w:hAnsi="Times New Roman"/>
          <w:b/>
          <w:sz w:val="24"/>
        </w:rPr>
        <w:t>1.</w:t>
      </w:r>
      <w:r>
        <w:rPr>
          <w:rFonts w:ascii="Times New Roman" w:hAnsi="Times New Roman"/>
          <w:b/>
          <w:sz w:val="24"/>
          <w:lang w:val="en-US"/>
        </w:rPr>
        <w:t>2</w:t>
      </w:r>
      <w:r w:rsidRPr="005227D0">
        <w:rPr>
          <w:rFonts w:ascii="Times New Roman" w:hAnsi="Times New Roman"/>
          <w:b/>
          <w:sz w:val="24"/>
        </w:rPr>
        <w:t xml:space="preserve">. </w:t>
      </w:r>
      <w:proofErr w:type="spellStart"/>
      <w:r>
        <w:rPr>
          <w:rFonts w:ascii="Times New Roman" w:hAnsi="Times New Roman"/>
          <w:b/>
          <w:sz w:val="24"/>
          <w:lang w:val="en-US"/>
        </w:rPr>
        <w:t>Rumusan</w:t>
      </w:r>
      <w:proofErr w:type="spellEnd"/>
      <w:r>
        <w:rPr>
          <w:rFonts w:ascii="Times New Roman" w:hAnsi="Times New Roman"/>
          <w:b/>
          <w:sz w:val="24"/>
          <w:lang w:val="en-US"/>
        </w:rPr>
        <w:t xml:space="preserve"> </w:t>
      </w:r>
      <w:proofErr w:type="spellStart"/>
      <w:r>
        <w:rPr>
          <w:rFonts w:ascii="Times New Roman" w:hAnsi="Times New Roman"/>
          <w:b/>
          <w:sz w:val="24"/>
          <w:lang w:val="en-US"/>
        </w:rPr>
        <w:t>Masalah</w:t>
      </w:r>
      <w:proofErr w:type="spellEnd"/>
    </w:p>
    <w:p w14:paraId="177001F9" w14:textId="77777777" w:rsidR="00021F55" w:rsidRDefault="00B34D73" w:rsidP="00021F55">
      <w:pPr>
        <w:spacing w:after="0" w:line="360" w:lineRule="auto"/>
        <w:ind w:firstLine="567"/>
        <w:jc w:val="both"/>
        <w:rPr>
          <w:rFonts w:ascii="Times New Roman" w:hAnsi="Times New Roman"/>
        </w:rPr>
      </w:pPr>
      <w:r>
        <w:rPr>
          <w:rFonts w:ascii="Times New Roman" w:hAnsi="Times New Roman"/>
          <w:bCs/>
          <w:color w:val="000000"/>
          <w:sz w:val="24"/>
          <w:szCs w:val="24"/>
        </w:rPr>
        <w:t xml:space="preserve">Berbekal latar belakang dan kerangka pikir, masalah yang diteliti dapat dirumuskan. </w:t>
      </w:r>
      <w:proofErr w:type="spellStart"/>
      <w:r w:rsidRPr="00676590">
        <w:rPr>
          <w:rFonts w:ascii="Times New Roman" w:hAnsi="Times New Roman"/>
          <w:color w:val="000000"/>
          <w:sz w:val="24"/>
          <w:szCs w:val="24"/>
          <w:lang w:val="en-US"/>
        </w:rPr>
        <w:t>Rumusan</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masalah adalah inti fenomena yang akan diteliti sebagai akibat adanya kesenjangan teori dan realitas.</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baik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adalah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jika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mahasiswa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mampu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merumuskan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kesenjangan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antara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apa</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dikaji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merujuk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kepada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sebelumnya</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apa</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belum</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perlu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dikaji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untuk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menemukan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jawaban</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lebih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komprehensif</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terhadap</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tersebut</w:t>
      </w:r>
      <w:proofErr w:type="spellEnd"/>
      <w:r w:rsidRPr="00676590">
        <w:rPr>
          <w:rFonts w:ascii="Times New Roman" w:hAnsi="Times New Roman"/>
          <w:color w:val="000000"/>
          <w:sz w:val="24"/>
          <w:szCs w:val="24"/>
          <w:lang w:val="en-US"/>
        </w:rPr>
        <w:t xml:space="preserve">. Format </w:t>
      </w:r>
      <w:proofErr w:type="spellStart"/>
      <w:r w:rsidRPr="00676590">
        <w:rPr>
          <w:rFonts w:ascii="Times New Roman" w:hAnsi="Times New Roman"/>
          <w:color w:val="000000"/>
          <w:sz w:val="24"/>
          <w:szCs w:val="24"/>
          <w:lang w:val="en-US"/>
        </w:rPr>
        <w:t>permasalahan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biasanya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dirumuskan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dalam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dua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bentuk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yakni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dalam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bentuk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kalimat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pertanyaan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r w:rsidRPr="00676590">
        <w:rPr>
          <w:rFonts w:ascii="Times New Roman" w:hAnsi="Times New Roman"/>
          <w:i/>
          <w:color w:val="000000"/>
          <w:sz w:val="24"/>
          <w:szCs w:val="24"/>
          <w:lang w:val="en-US"/>
        </w:rPr>
        <w:t>research questions</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dalam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bentuk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kalimat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positif</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lang w:val="en-US"/>
        </w:rPr>
        <w:lastRenderedPageBreak/>
        <w:t xml:space="preserve">yang </w:t>
      </w:r>
      <w:proofErr w:type="spellStart"/>
      <w:r w:rsidRPr="00676590">
        <w:rPr>
          <w:rFonts w:ascii="Times New Roman" w:hAnsi="Times New Roman"/>
          <w:color w:val="000000"/>
          <w:sz w:val="24"/>
          <w:szCs w:val="24"/>
          <w:lang w:val="en-US"/>
        </w:rPr>
        <w:t>dinarasikan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jelas</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singkat</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padat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serta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saling</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terkait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antara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satu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berikutnya</w:t>
      </w:r>
      <w:proofErr w:type="spellEnd"/>
      <w:r>
        <w:rPr>
          <w:rFonts w:ascii="Times New Roman" w:hAnsi="Times New Roman"/>
          <w:color w:val="000000"/>
          <w:sz w:val="24"/>
          <w:szCs w:val="24"/>
          <w:lang w:val="en-US"/>
        </w:rPr>
        <w:t>.</w:t>
      </w:r>
      <w:r w:rsidR="00021F55" w:rsidRPr="005227D0">
        <w:rPr>
          <w:rFonts w:ascii="Times New Roman" w:hAnsi="Times New Roman"/>
          <w:sz w:val="24"/>
        </w:rPr>
        <w:t xml:space="preserve"> </w:t>
      </w:r>
    </w:p>
    <w:p w14:paraId="3F086BF3" w14:textId="77777777" w:rsidR="00D1218B" w:rsidRPr="005227D0" w:rsidRDefault="00D1218B" w:rsidP="00021F55">
      <w:pPr>
        <w:spacing w:before="120" w:after="120" w:line="360" w:lineRule="auto"/>
        <w:jc w:val="both"/>
        <w:rPr>
          <w:rFonts w:ascii="Times New Roman" w:hAnsi="Times New Roman"/>
          <w:b/>
          <w:sz w:val="24"/>
          <w:szCs w:val="24"/>
        </w:rPr>
      </w:pPr>
      <w:r w:rsidRPr="005227D0">
        <w:rPr>
          <w:rFonts w:ascii="Times New Roman" w:hAnsi="Times New Roman"/>
          <w:b/>
          <w:sz w:val="24"/>
          <w:szCs w:val="24"/>
        </w:rPr>
        <w:t>1.</w:t>
      </w:r>
      <w:r w:rsidR="005227D0">
        <w:rPr>
          <w:rFonts w:ascii="Times New Roman" w:hAnsi="Times New Roman"/>
          <w:b/>
          <w:sz w:val="24"/>
          <w:szCs w:val="24"/>
          <w:lang w:val="en-US"/>
        </w:rPr>
        <w:t>3</w:t>
      </w:r>
      <w:r w:rsidRPr="005227D0">
        <w:rPr>
          <w:rFonts w:ascii="Times New Roman" w:hAnsi="Times New Roman"/>
          <w:b/>
          <w:sz w:val="24"/>
          <w:szCs w:val="24"/>
        </w:rPr>
        <w:t>. Tujuan Penelitian</w:t>
      </w:r>
    </w:p>
    <w:p w14:paraId="41220F7C" w14:textId="77777777" w:rsidR="00021F55" w:rsidRDefault="00B34D73" w:rsidP="00021F55">
      <w:pPr>
        <w:spacing w:after="0" w:line="360" w:lineRule="auto"/>
        <w:ind w:firstLine="567"/>
        <w:jc w:val="both"/>
        <w:rPr>
          <w:rFonts w:ascii="Times New Roman" w:hAnsi="Times New Roman"/>
        </w:rPr>
      </w:pPr>
      <w:r w:rsidRPr="00676590">
        <w:rPr>
          <w:rFonts w:ascii="Times New Roman" w:hAnsi="Times New Roman"/>
          <w:color w:val="000000"/>
          <w:sz w:val="24"/>
          <w:szCs w:val="24"/>
        </w:rPr>
        <w:t xml:space="preserve">Tujuan penelitian mengetengahkan indikator-indikator atau aspek-aspek yang hendak ditemukan dalam penelitian, terutama berkaitan dengan variabel-variabel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indikator</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yang akan diteliti.</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Tujuan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untuk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menghasilkan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skripsi</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menjadi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sarjana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tetapi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perlu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dikaitkan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tujuan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untuk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menemukan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jawaban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terhadap</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w:t>
      </w:r>
      <w:r>
        <w:rPr>
          <w:rFonts w:ascii="Times New Roman" w:hAnsi="Times New Roman"/>
          <w:color w:val="000000"/>
          <w:sz w:val="24"/>
          <w:szCs w:val="24"/>
        </w:rPr>
        <w:t xml:space="preserve"> Gunakan kata kerja yang hasilnya dapat diukur (lihat perumusan tujuan penelitian proposal).</w:t>
      </w:r>
      <w:r w:rsidR="00021F55" w:rsidRPr="005227D0">
        <w:rPr>
          <w:rFonts w:ascii="Times New Roman" w:hAnsi="Times New Roman"/>
          <w:sz w:val="24"/>
        </w:rPr>
        <w:t xml:space="preserve"> </w:t>
      </w:r>
    </w:p>
    <w:p w14:paraId="52B8E974" w14:textId="77777777" w:rsidR="00021F55" w:rsidRPr="005227D0" w:rsidRDefault="00021F55" w:rsidP="00021F55">
      <w:pPr>
        <w:spacing w:before="120" w:after="120" w:line="360" w:lineRule="auto"/>
        <w:jc w:val="both"/>
        <w:rPr>
          <w:rFonts w:ascii="Times New Roman" w:hAnsi="Times New Roman"/>
          <w:b/>
          <w:sz w:val="24"/>
          <w:szCs w:val="24"/>
        </w:rPr>
      </w:pPr>
      <w:r w:rsidRPr="005227D0">
        <w:rPr>
          <w:rFonts w:ascii="Times New Roman" w:hAnsi="Times New Roman"/>
          <w:b/>
          <w:sz w:val="24"/>
          <w:szCs w:val="24"/>
        </w:rPr>
        <w:t>1.</w:t>
      </w:r>
      <w:r>
        <w:rPr>
          <w:rFonts w:ascii="Times New Roman" w:hAnsi="Times New Roman"/>
          <w:b/>
          <w:sz w:val="24"/>
          <w:szCs w:val="24"/>
          <w:lang w:val="en-US"/>
        </w:rPr>
        <w:t>4</w:t>
      </w:r>
      <w:r w:rsidRPr="005227D0">
        <w:rPr>
          <w:rFonts w:ascii="Times New Roman" w:hAnsi="Times New Roman"/>
          <w:b/>
          <w:sz w:val="24"/>
          <w:szCs w:val="24"/>
        </w:rPr>
        <w:t xml:space="preserve">. </w:t>
      </w:r>
      <w:proofErr w:type="spellStart"/>
      <w:r>
        <w:rPr>
          <w:rFonts w:ascii="Times New Roman" w:hAnsi="Times New Roman"/>
          <w:b/>
          <w:sz w:val="24"/>
          <w:szCs w:val="24"/>
          <w:lang w:val="en-US"/>
        </w:rPr>
        <w:t>Luaran</w:t>
      </w:r>
      <w:proofErr w:type="spellEnd"/>
      <w:r w:rsidRPr="005227D0">
        <w:rPr>
          <w:rFonts w:ascii="Times New Roman" w:hAnsi="Times New Roman"/>
          <w:b/>
          <w:sz w:val="24"/>
          <w:szCs w:val="24"/>
        </w:rPr>
        <w:t xml:space="preserve"> Penelitian</w:t>
      </w:r>
    </w:p>
    <w:p w14:paraId="1AE0E614" w14:textId="77777777" w:rsidR="009F103A" w:rsidRDefault="00B34D73" w:rsidP="00021F55">
      <w:pPr>
        <w:spacing w:line="360" w:lineRule="auto"/>
        <w:ind w:firstLine="567"/>
        <w:jc w:val="both"/>
        <w:rPr>
          <w:rFonts w:ascii="Times New Roman" w:hAnsi="Times New Roman"/>
          <w:sz w:val="24"/>
        </w:rPr>
        <w:sectPr w:rsidR="009F103A" w:rsidSect="00021F55">
          <w:headerReference w:type="default" r:id="rId8"/>
          <w:headerReference w:type="first" r:id="rId9"/>
          <w:pgSz w:w="11907" w:h="16840" w:code="9"/>
          <w:pgMar w:top="2268" w:right="1559" w:bottom="1701" w:left="2126" w:header="1418" w:footer="720" w:gutter="0"/>
          <w:pgNumType w:start="1"/>
          <w:cols w:space="720"/>
          <w:titlePg/>
          <w:docGrid w:linePitch="360"/>
        </w:sectPr>
      </w:pPr>
      <w:proofErr w:type="spellStart"/>
      <w:r w:rsidRPr="00676590">
        <w:rPr>
          <w:rFonts w:ascii="Times New Roman" w:hAnsi="Times New Roman"/>
          <w:color w:val="000000"/>
          <w:sz w:val="24"/>
          <w:szCs w:val="24"/>
          <w:lang w:val="en-US"/>
        </w:rPr>
        <w:t>Setiap</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diharapkan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menghasilkan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dua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lebih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luaran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yaitu</w:t>
      </w:r>
      <w:proofErr w:type="spellEnd"/>
      <w:r w:rsidRPr="00676590">
        <w:rPr>
          <w:rFonts w:ascii="Times New Roman" w:hAnsi="Times New Roman"/>
          <w:color w:val="000000"/>
          <w:sz w:val="24"/>
          <w:szCs w:val="24"/>
          <w:lang w:val="en-US"/>
        </w:rPr>
        <w:t>:</w:t>
      </w:r>
      <w:r w:rsidRPr="00676590">
        <w:rPr>
          <w:rFonts w:ascii="Times New Roman" w:hAnsi="Times New Roman"/>
          <w:color w:val="000000"/>
          <w:sz w:val="24"/>
          <w:szCs w:val="24"/>
        </w:rPr>
        <w:t xml:space="preserve"> 1) </w:t>
      </w:r>
      <w:proofErr w:type="spellStart"/>
      <w:r w:rsidRPr="00676590">
        <w:rPr>
          <w:rFonts w:ascii="Times New Roman" w:hAnsi="Times New Roman"/>
          <w:color w:val="000000"/>
          <w:sz w:val="24"/>
          <w:szCs w:val="24"/>
          <w:lang w:val="en-US"/>
        </w:rPr>
        <w:t>skripsi</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telah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disahkan</w:t>
      </w:r>
      <w:proofErr w:type="spellEnd"/>
      <w:r w:rsidRPr="00676590">
        <w:rPr>
          <w:rFonts w:ascii="Times New Roman" w:hAnsi="Times New Roman"/>
          <w:color w:val="000000"/>
          <w:sz w:val="24"/>
          <w:szCs w:val="24"/>
          <w:lang w:val="en-US"/>
        </w:rPr>
        <w:t>;</w:t>
      </w:r>
      <w:r w:rsidRPr="00676590">
        <w:rPr>
          <w:rFonts w:ascii="Times New Roman" w:hAnsi="Times New Roman"/>
          <w:color w:val="000000"/>
          <w:sz w:val="24"/>
          <w:szCs w:val="24"/>
        </w:rPr>
        <w:t xml:space="preserve"> 2) </w:t>
      </w:r>
      <w:proofErr w:type="spellStart"/>
      <w:r w:rsidRPr="00676590">
        <w:rPr>
          <w:rFonts w:ascii="Times New Roman" w:hAnsi="Times New Roman"/>
          <w:color w:val="000000"/>
          <w:sz w:val="24"/>
          <w:szCs w:val="24"/>
          <w:lang w:val="en-US"/>
        </w:rPr>
        <w:t>artikel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ilmiah</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akan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dipublikasikan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dalam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jurnal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ilmiah</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 xml:space="preserve">3) </w:t>
      </w:r>
      <w:proofErr w:type="spellStart"/>
      <w:r w:rsidRPr="00676590">
        <w:rPr>
          <w:rFonts w:ascii="Times New Roman" w:hAnsi="Times New Roman"/>
          <w:color w:val="000000"/>
          <w:sz w:val="24"/>
          <w:szCs w:val="24"/>
          <w:lang w:val="en-US"/>
        </w:rPr>
        <w:t>makalah</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dipresentasikan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dalam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pertemuan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ilmiah</w:t>
      </w:r>
      <w:proofErr w:type="spellEnd"/>
      <w:r w:rsidRPr="00676590">
        <w:rPr>
          <w:rFonts w:ascii="Times New Roman" w:hAnsi="Times New Roman"/>
          <w:color w:val="000000"/>
          <w:sz w:val="24"/>
          <w:szCs w:val="24"/>
          <w:lang w:val="en-US"/>
        </w:rPr>
        <w:t>;</w:t>
      </w:r>
      <w:r w:rsidRPr="00676590">
        <w:rPr>
          <w:rFonts w:ascii="Times New Roman" w:hAnsi="Times New Roman"/>
          <w:color w:val="000000"/>
          <w:sz w:val="24"/>
          <w:szCs w:val="24"/>
        </w:rPr>
        <w:t xml:space="preserve"> </w:t>
      </w:r>
      <w:r w:rsidRPr="00676590">
        <w:rPr>
          <w:rFonts w:ascii="Times New Roman" w:hAnsi="Times New Roman"/>
          <w:color w:val="000000"/>
          <w:sz w:val="24"/>
          <w:szCs w:val="24"/>
          <w:lang w:val="en-US"/>
        </w:rPr>
        <w:t xml:space="preserve">dan </w:t>
      </w:r>
      <w:r w:rsidRPr="00676590">
        <w:rPr>
          <w:rFonts w:ascii="Times New Roman" w:hAnsi="Times New Roman"/>
          <w:sz w:val="24"/>
          <w:szCs w:val="24"/>
        </w:rPr>
        <w:t xml:space="preserve">4) </w:t>
      </w:r>
      <w:proofErr w:type="spellStart"/>
      <w:r w:rsidRPr="00676590">
        <w:rPr>
          <w:rFonts w:ascii="Times New Roman" w:hAnsi="Times New Roman"/>
          <w:sz w:val="24"/>
          <w:szCs w:val="24"/>
          <w:lang w:val="en-US"/>
        </w:rPr>
        <w:t>produk</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ipteks-sosbud</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metode</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prototip</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sistem</w:t>
      </w:r>
      <w:proofErr w:type="spellEnd"/>
      <w:r w:rsidRPr="00676590">
        <w:rPr>
          <w:rFonts w:ascii="Times New Roman" w:hAnsi="Times New Roman"/>
          <w:sz w:val="24"/>
          <w:szCs w:val="24"/>
          <w:lang w:val="en-US"/>
        </w:rPr>
        <w:t xml:space="preserve">, model, </w:t>
      </w:r>
      <w:proofErr w:type="spellStart"/>
      <w:r w:rsidRPr="00676590">
        <w:rPr>
          <w:rFonts w:ascii="Times New Roman" w:hAnsi="Times New Roman"/>
          <w:sz w:val="24"/>
          <w:szCs w:val="24"/>
          <w:lang w:val="en-US"/>
        </w:rPr>
        <w:t>rekayasa</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sosial</w:t>
      </w:r>
      <w:proofErr w:type="spellEnd"/>
      <w:r w:rsidRPr="00676590">
        <w:rPr>
          <w:rFonts w:ascii="Times New Roman" w:hAnsi="Times New Roman"/>
          <w:sz w:val="24"/>
          <w:szCs w:val="24"/>
          <w:lang w:val="en-US"/>
        </w:rPr>
        <w:t>)</w:t>
      </w:r>
      <w:r w:rsidRPr="00676590">
        <w:rPr>
          <w:rFonts w:ascii="Times New Roman" w:hAnsi="Times New Roman"/>
          <w:sz w:val="24"/>
          <w:szCs w:val="24"/>
        </w:rPr>
        <w:t>; dan lain-lain.</w:t>
      </w:r>
      <w:r w:rsidR="00021F55" w:rsidRPr="005227D0">
        <w:rPr>
          <w:rFonts w:ascii="Times New Roman" w:hAnsi="Times New Roman"/>
          <w:sz w:val="24"/>
        </w:rPr>
        <w:t xml:space="preserve"> </w:t>
      </w:r>
    </w:p>
    <w:p w14:paraId="40E74610" w14:textId="77777777" w:rsidR="00021F55" w:rsidRPr="00021F55" w:rsidRDefault="00021F55" w:rsidP="00021F55">
      <w:pPr>
        <w:spacing w:after="240" w:line="360" w:lineRule="auto"/>
        <w:jc w:val="center"/>
        <w:rPr>
          <w:rFonts w:ascii="Times New Roman" w:hAnsi="Times New Roman"/>
          <w:b/>
          <w:lang w:val="en-US"/>
        </w:rPr>
      </w:pPr>
      <w:r w:rsidRPr="005227D0">
        <w:rPr>
          <w:rFonts w:ascii="Times New Roman" w:hAnsi="Times New Roman"/>
          <w:b/>
          <w:sz w:val="24"/>
        </w:rPr>
        <w:lastRenderedPageBreak/>
        <w:t>I</w:t>
      </w:r>
      <w:r>
        <w:rPr>
          <w:rFonts w:ascii="Times New Roman" w:hAnsi="Times New Roman"/>
          <w:b/>
          <w:sz w:val="24"/>
          <w:lang w:val="en-US"/>
        </w:rPr>
        <w:t>I</w:t>
      </w:r>
      <w:r w:rsidRPr="005227D0">
        <w:rPr>
          <w:rFonts w:ascii="Times New Roman" w:hAnsi="Times New Roman"/>
          <w:b/>
          <w:sz w:val="24"/>
        </w:rPr>
        <w:t xml:space="preserve">. </w:t>
      </w:r>
      <w:r>
        <w:rPr>
          <w:rFonts w:ascii="Times New Roman" w:hAnsi="Times New Roman"/>
          <w:b/>
          <w:sz w:val="24"/>
          <w:lang w:val="en-US"/>
        </w:rPr>
        <w:t>TINJAUAN PUSTAKA</w:t>
      </w:r>
    </w:p>
    <w:p w14:paraId="0377A184" w14:textId="77777777" w:rsidR="00021F55" w:rsidRPr="00021F55" w:rsidRDefault="00021F55" w:rsidP="00021F55">
      <w:pPr>
        <w:spacing w:after="120" w:line="360" w:lineRule="auto"/>
        <w:jc w:val="both"/>
        <w:rPr>
          <w:rFonts w:ascii="Times New Roman" w:hAnsi="Times New Roman"/>
          <w:b/>
          <w:lang w:val="en-US"/>
        </w:rPr>
      </w:pPr>
      <w:r>
        <w:rPr>
          <w:rFonts w:ascii="Times New Roman" w:hAnsi="Times New Roman"/>
          <w:b/>
          <w:sz w:val="24"/>
          <w:lang w:val="en-US"/>
        </w:rPr>
        <w:t>2</w:t>
      </w:r>
      <w:r w:rsidRPr="005227D0">
        <w:rPr>
          <w:rFonts w:ascii="Times New Roman" w:hAnsi="Times New Roman"/>
          <w:b/>
          <w:sz w:val="24"/>
        </w:rPr>
        <w:t xml:space="preserve">.1. </w:t>
      </w:r>
      <w:r w:rsidRPr="00021F55">
        <w:rPr>
          <w:rFonts w:ascii="Times New Roman" w:hAnsi="Times New Roman"/>
          <w:b/>
          <w:i/>
          <w:iCs/>
          <w:sz w:val="24"/>
          <w:lang w:val="en-US"/>
        </w:rPr>
        <w:t>Edible Film</w:t>
      </w:r>
    </w:p>
    <w:p w14:paraId="1F7C064B" w14:textId="77777777" w:rsidR="00021F55" w:rsidRDefault="00B34D73" w:rsidP="00021F55">
      <w:pPr>
        <w:spacing w:after="0" w:line="360" w:lineRule="auto"/>
        <w:ind w:firstLine="567"/>
        <w:jc w:val="both"/>
        <w:rPr>
          <w:rFonts w:ascii="Times New Roman" w:hAnsi="Times New Roman"/>
        </w:rPr>
      </w:pPr>
      <w:proofErr w:type="spellStart"/>
      <w:r w:rsidRPr="00676590">
        <w:rPr>
          <w:rFonts w:ascii="Times New Roman" w:hAnsi="Times New Roman"/>
          <w:bCs/>
          <w:sz w:val="24"/>
          <w:szCs w:val="24"/>
          <w:lang w:val="en-US"/>
        </w:rPr>
        <w:t>Tinjauan</w:t>
      </w:r>
      <w:proofErr w:type="spellEnd"/>
      <w:r w:rsidRPr="00676590">
        <w:rPr>
          <w:rFonts w:ascii="Times New Roman" w:hAnsi="Times New Roman"/>
          <w:bCs/>
          <w:sz w:val="24"/>
          <w:szCs w:val="24"/>
          <w:lang w:val="en-US"/>
        </w:rPr>
        <w:t xml:space="preserve"> Pustaka </w:t>
      </w:r>
      <w:proofErr w:type="spellStart"/>
      <w:r w:rsidRPr="00676590">
        <w:rPr>
          <w:rFonts w:ascii="Times New Roman" w:hAnsi="Times New Roman"/>
          <w:bCs/>
          <w:sz w:val="24"/>
          <w:szCs w:val="24"/>
          <w:lang w:val="en-US"/>
        </w:rPr>
        <w:t>dalam</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skripsi</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adalah</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pengembangan</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dari</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dari</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Tinjauan</w:t>
      </w:r>
      <w:proofErr w:type="spellEnd"/>
      <w:r w:rsidRPr="00676590">
        <w:rPr>
          <w:rFonts w:ascii="Times New Roman" w:hAnsi="Times New Roman"/>
          <w:bCs/>
          <w:sz w:val="24"/>
          <w:szCs w:val="24"/>
          <w:lang w:val="en-US"/>
        </w:rPr>
        <w:t xml:space="preserve"> Pustaka yang </w:t>
      </w:r>
      <w:proofErr w:type="spellStart"/>
      <w:r w:rsidRPr="00676590">
        <w:rPr>
          <w:rFonts w:ascii="Times New Roman" w:hAnsi="Times New Roman"/>
          <w:bCs/>
          <w:sz w:val="24"/>
          <w:szCs w:val="24"/>
          <w:lang w:val="en-US"/>
        </w:rPr>
        <w:t>telah</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dibuat</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dalam</w:t>
      </w:r>
      <w:proofErr w:type="spellEnd"/>
      <w:r w:rsidRPr="00676590">
        <w:rPr>
          <w:rFonts w:ascii="Times New Roman" w:hAnsi="Times New Roman"/>
          <w:bCs/>
          <w:sz w:val="24"/>
          <w:szCs w:val="24"/>
          <w:lang w:val="en-US"/>
        </w:rPr>
        <w:t xml:space="preserve"> proposal </w:t>
      </w:r>
      <w:proofErr w:type="spellStart"/>
      <w:r w:rsidRPr="00676590">
        <w:rPr>
          <w:rFonts w:ascii="Times New Roman" w:hAnsi="Times New Roman"/>
          <w:bCs/>
          <w:sz w:val="24"/>
          <w:szCs w:val="24"/>
          <w:lang w:val="en-US"/>
        </w:rPr>
        <w:t>penelitian</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Lihat</w:t>
      </w:r>
      <w:proofErr w:type="spellEnd"/>
      <w:r w:rsidRPr="00676590">
        <w:rPr>
          <w:rFonts w:ascii="Times New Roman" w:hAnsi="Times New Roman"/>
          <w:bCs/>
          <w:sz w:val="24"/>
          <w:szCs w:val="24"/>
          <w:lang w:val="en-US"/>
        </w:rPr>
        <w:t xml:space="preserve"> Bab II </w:t>
      </w:r>
      <w:proofErr w:type="spellStart"/>
      <w:r w:rsidRPr="00676590">
        <w:rPr>
          <w:rFonts w:ascii="Times New Roman" w:hAnsi="Times New Roman"/>
          <w:bCs/>
          <w:sz w:val="24"/>
          <w:szCs w:val="24"/>
          <w:lang w:val="en-US"/>
        </w:rPr>
        <w:t>mulai</w:t>
      </w:r>
      <w:proofErr w:type="spellEnd"/>
      <w:r w:rsidRPr="00676590">
        <w:rPr>
          <w:rFonts w:ascii="Times New Roman" w:hAnsi="Times New Roman"/>
          <w:bCs/>
          <w:sz w:val="24"/>
          <w:szCs w:val="24"/>
          <w:lang w:val="en-US"/>
        </w:rPr>
        <w:t xml:space="preserve"> </w:t>
      </w:r>
      <w:proofErr w:type="spellStart"/>
      <w:r w:rsidRPr="00676590">
        <w:rPr>
          <w:rFonts w:ascii="Times New Roman" w:hAnsi="Times New Roman"/>
          <w:bCs/>
          <w:sz w:val="24"/>
          <w:szCs w:val="24"/>
          <w:lang w:val="en-US"/>
        </w:rPr>
        <w:t>halaman</w:t>
      </w:r>
      <w:proofErr w:type="spellEnd"/>
      <w:r w:rsidRPr="00676590">
        <w:rPr>
          <w:rFonts w:ascii="Times New Roman" w:hAnsi="Times New Roman"/>
          <w:bCs/>
          <w:sz w:val="24"/>
          <w:szCs w:val="24"/>
          <w:lang w:val="en-US"/>
        </w:rPr>
        <w:t xml:space="preserve"> 8). </w:t>
      </w:r>
      <w:proofErr w:type="spellStart"/>
      <w:r w:rsidRPr="00676590">
        <w:rPr>
          <w:rFonts w:ascii="Times New Roman" w:hAnsi="Times New Roman"/>
          <w:sz w:val="24"/>
          <w:szCs w:val="24"/>
          <w:lang w:val="en-US"/>
        </w:rPr>
        <w:t>Tinjauan</w:t>
      </w:r>
      <w:proofErr w:type="spellEnd"/>
      <w:r w:rsidRPr="00676590">
        <w:rPr>
          <w:rFonts w:ascii="Times New Roman" w:hAnsi="Times New Roman"/>
          <w:sz w:val="24"/>
          <w:szCs w:val="24"/>
          <w:lang w:val="en-US"/>
        </w:rPr>
        <w:t xml:space="preserve"> Pustaka pada </w:t>
      </w:r>
      <w:proofErr w:type="spellStart"/>
      <w:r w:rsidRPr="00676590">
        <w:rPr>
          <w:rFonts w:ascii="Times New Roman" w:hAnsi="Times New Roman"/>
          <w:sz w:val="24"/>
          <w:szCs w:val="24"/>
          <w:lang w:val="en-US"/>
        </w:rPr>
        <w:t>skripsi</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ditetapkan</w:t>
      </w:r>
      <w:proofErr w:type="spellEnd"/>
      <w:r w:rsidRPr="00676590">
        <w:rPr>
          <w:rFonts w:ascii="Times New Roman" w:hAnsi="Times New Roman"/>
          <w:sz w:val="24"/>
          <w:szCs w:val="24"/>
          <w:lang w:val="en-US"/>
        </w:rPr>
        <w:t xml:space="preserve"> m</w:t>
      </w:r>
      <w:r w:rsidRPr="00676590">
        <w:rPr>
          <w:rFonts w:ascii="Times New Roman" w:hAnsi="Times New Roman"/>
          <w:sz w:val="24"/>
          <w:szCs w:val="24"/>
        </w:rPr>
        <w:t xml:space="preserve">inimal </w:t>
      </w:r>
      <w:r w:rsidRPr="00676590">
        <w:rPr>
          <w:rFonts w:ascii="Times New Roman" w:hAnsi="Times New Roman"/>
          <w:sz w:val="24"/>
          <w:szCs w:val="24"/>
          <w:lang w:val="en-US"/>
        </w:rPr>
        <w:t xml:space="preserve">15 </w:t>
      </w:r>
      <w:r w:rsidRPr="00676590">
        <w:rPr>
          <w:rFonts w:ascii="Times New Roman" w:hAnsi="Times New Roman"/>
          <w:sz w:val="24"/>
          <w:szCs w:val="24"/>
        </w:rPr>
        <w:t>pustaka</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dalam</w:t>
      </w:r>
      <w:proofErr w:type="spellEnd"/>
      <w:r w:rsidRPr="00676590">
        <w:rPr>
          <w:rFonts w:ascii="Times New Roman" w:hAnsi="Times New Roman"/>
          <w:sz w:val="24"/>
          <w:szCs w:val="24"/>
          <w:lang w:val="en-US"/>
        </w:rPr>
        <w:t xml:space="preserve"> 10 </w:t>
      </w:r>
      <w:proofErr w:type="spellStart"/>
      <w:r w:rsidRPr="00676590">
        <w:rPr>
          <w:rFonts w:ascii="Times New Roman" w:hAnsi="Times New Roman"/>
          <w:sz w:val="24"/>
          <w:szCs w:val="24"/>
          <w:lang w:val="en-US"/>
        </w:rPr>
        <w:t>tahun</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terakhir</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kecuali</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pustaka</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untuk</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ilmu-ilmu</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dasar</w:t>
      </w:r>
      <w:proofErr w:type="spellEnd"/>
      <w:r w:rsidRPr="00676590">
        <w:rPr>
          <w:rFonts w:ascii="Times New Roman" w:hAnsi="Times New Roman"/>
          <w:sz w:val="24"/>
          <w:szCs w:val="24"/>
          <w:lang w:val="en-US"/>
        </w:rPr>
        <w:t xml:space="preserve">) yang </w:t>
      </w:r>
      <w:proofErr w:type="spellStart"/>
      <w:r w:rsidRPr="00676590">
        <w:rPr>
          <w:rFonts w:ascii="Times New Roman" w:hAnsi="Times New Roman"/>
          <w:sz w:val="24"/>
          <w:szCs w:val="24"/>
          <w:lang w:val="en-US"/>
        </w:rPr>
        <w:t>digunakan</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sebagai</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sumber</w:t>
      </w:r>
      <w:proofErr w:type="spellEnd"/>
      <w:r w:rsidRPr="00676590">
        <w:rPr>
          <w:rFonts w:ascii="Times New Roman" w:hAnsi="Times New Roman"/>
          <w:sz w:val="24"/>
          <w:szCs w:val="24"/>
          <w:lang w:val="en-US"/>
        </w:rPr>
        <w:t xml:space="preserve"> </w:t>
      </w:r>
      <w:r>
        <w:rPr>
          <w:rFonts w:ascii="Times New Roman" w:hAnsi="Times New Roman"/>
          <w:sz w:val="24"/>
          <w:szCs w:val="24"/>
        </w:rPr>
        <w:t xml:space="preserve">acuan primer </w:t>
      </w:r>
      <w:r w:rsidRPr="00676590">
        <w:rPr>
          <w:rFonts w:ascii="Times New Roman" w:hAnsi="Times New Roman"/>
          <w:sz w:val="24"/>
          <w:szCs w:val="24"/>
          <w:lang w:val="en-US"/>
        </w:rPr>
        <w:t xml:space="preserve">yang </w:t>
      </w:r>
      <w:proofErr w:type="spellStart"/>
      <w:r w:rsidRPr="00676590">
        <w:rPr>
          <w:rFonts w:ascii="Times New Roman" w:hAnsi="Times New Roman"/>
          <w:sz w:val="24"/>
          <w:szCs w:val="24"/>
          <w:lang w:val="en-US"/>
        </w:rPr>
        <w:t>terdiri</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atas</w:t>
      </w:r>
      <w:proofErr w:type="spellEnd"/>
      <w:r w:rsidRPr="00676590">
        <w:rPr>
          <w:rFonts w:ascii="Times New Roman" w:hAnsi="Times New Roman"/>
          <w:sz w:val="24"/>
          <w:szCs w:val="24"/>
        </w:rPr>
        <w:t>: 1) artikel</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ilmiah</w:t>
      </w:r>
      <w:proofErr w:type="spellEnd"/>
      <w:r w:rsidRPr="00676590">
        <w:rPr>
          <w:rFonts w:ascii="Times New Roman" w:hAnsi="Times New Roman"/>
          <w:sz w:val="24"/>
          <w:szCs w:val="24"/>
          <w:lang w:val="en-US"/>
        </w:rPr>
        <w:t xml:space="preserve"> yang </w:t>
      </w:r>
      <w:proofErr w:type="spellStart"/>
      <w:r w:rsidRPr="00676590">
        <w:rPr>
          <w:rFonts w:ascii="Times New Roman" w:hAnsi="Times New Roman"/>
          <w:sz w:val="24"/>
          <w:szCs w:val="24"/>
          <w:lang w:val="en-US"/>
        </w:rPr>
        <w:t>dipublikasikan</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dalam</w:t>
      </w:r>
      <w:proofErr w:type="spellEnd"/>
      <w:r w:rsidRPr="00676590">
        <w:rPr>
          <w:rFonts w:ascii="Times New Roman" w:hAnsi="Times New Roman"/>
          <w:sz w:val="24"/>
          <w:szCs w:val="24"/>
          <w:lang w:val="en-US"/>
        </w:rPr>
        <w:t xml:space="preserve"> </w:t>
      </w:r>
      <w:r w:rsidRPr="00676590">
        <w:rPr>
          <w:rFonts w:ascii="Times New Roman" w:hAnsi="Times New Roman"/>
          <w:sz w:val="24"/>
          <w:szCs w:val="24"/>
        </w:rPr>
        <w:t xml:space="preserve">jurnal ilmiah (jurnal </w:t>
      </w:r>
      <w:proofErr w:type="spellStart"/>
      <w:r w:rsidRPr="00676590">
        <w:rPr>
          <w:rFonts w:ascii="Times New Roman" w:hAnsi="Times New Roman"/>
          <w:sz w:val="24"/>
          <w:szCs w:val="24"/>
          <w:lang w:val="en-US"/>
        </w:rPr>
        <w:t>ber</w:t>
      </w:r>
      <w:proofErr w:type="spellEnd"/>
      <w:r w:rsidRPr="00676590">
        <w:rPr>
          <w:rFonts w:ascii="Times New Roman" w:hAnsi="Times New Roman"/>
          <w:sz w:val="24"/>
          <w:szCs w:val="24"/>
          <w:lang w:val="en-US"/>
        </w:rPr>
        <w:t>-</w:t>
      </w:r>
      <w:r w:rsidRPr="00676590">
        <w:rPr>
          <w:rFonts w:ascii="Times New Roman" w:hAnsi="Times New Roman"/>
          <w:sz w:val="24"/>
          <w:szCs w:val="24"/>
        </w:rPr>
        <w:t>ISSN/akreditasi</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nasional</w:t>
      </w:r>
      <w:proofErr w:type="spellEnd"/>
      <w:r w:rsidRPr="00676590">
        <w:rPr>
          <w:rFonts w:ascii="Times New Roman" w:hAnsi="Times New Roman"/>
          <w:sz w:val="24"/>
          <w:szCs w:val="24"/>
        </w:rPr>
        <w:t xml:space="preserve">/internasional); 2) </w:t>
      </w:r>
      <w:proofErr w:type="spellStart"/>
      <w:r>
        <w:rPr>
          <w:rFonts w:ascii="Times New Roman" w:hAnsi="Times New Roman"/>
          <w:sz w:val="24"/>
          <w:szCs w:val="24"/>
          <w:lang w:val="en-US"/>
        </w:rPr>
        <w:t>s</w:t>
      </w:r>
      <w:r w:rsidRPr="00676590">
        <w:rPr>
          <w:rFonts w:ascii="Times New Roman" w:hAnsi="Times New Roman"/>
          <w:sz w:val="24"/>
          <w:szCs w:val="24"/>
          <w:lang w:val="en-US"/>
        </w:rPr>
        <w:t>kripsi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w:t>
      </w:r>
      <w:r w:rsidRPr="00676590">
        <w:rPr>
          <w:rFonts w:ascii="Times New Roman" w:hAnsi="Times New Roman"/>
          <w:sz w:val="24"/>
          <w:szCs w:val="24"/>
          <w:lang w:val="en-US"/>
        </w:rPr>
        <w: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w:t>
      </w:r>
      <w:r w:rsidRPr="00676590">
        <w:rPr>
          <w:rFonts w:ascii="Times New Roman" w:hAnsi="Times New Roman"/>
          <w:sz w:val="24"/>
          <w:szCs w:val="24"/>
          <w:lang w:val="en-US"/>
        </w:rPr>
        <w:t>isertasi</w:t>
      </w:r>
      <w:proofErr w:type="spellEnd"/>
      <w:r w:rsidRPr="00676590">
        <w:rPr>
          <w:rFonts w:ascii="Times New Roman" w:hAnsi="Times New Roman"/>
          <w:sz w:val="24"/>
          <w:szCs w:val="24"/>
          <w:lang w:val="en-US"/>
        </w:rPr>
        <w:t>;</w:t>
      </w:r>
      <w:r w:rsidRPr="00676590">
        <w:rPr>
          <w:rFonts w:ascii="Times New Roman" w:hAnsi="Times New Roman"/>
          <w:sz w:val="24"/>
          <w:szCs w:val="24"/>
        </w:rPr>
        <w:t xml:space="preserve"> 3) </w:t>
      </w:r>
      <w:r>
        <w:rPr>
          <w:rFonts w:ascii="Times New Roman" w:hAnsi="Times New Roman"/>
          <w:sz w:val="24"/>
          <w:szCs w:val="24"/>
          <w:lang w:val="en-US"/>
        </w:rPr>
        <w:t>b</w:t>
      </w:r>
      <w:r w:rsidRPr="00676590">
        <w:rPr>
          <w:rFonts w:ascii="Times New Roman" w:hAnsi="Times New Roman"/>
          <w:sz w:val="24"/>
          <w:szCs w:val="24"/>
        </w:rPr>
        <w:t xml:space="preserve">uku teks; 4) </w:t>
      </w:r>
      <w:r>
        <w:rPr>
          <w:rFonts w:ascii="Times New Roman" w:hAnsi="Times New Roman"/>
          <w:sz w:val="24"/>
          <w:szCs w:val="24"/>
          <w:lang w:val="en-US"/>
        </w:rPr>
        <w:t>m</w:t>
      </w:r>
      <w:r w:rsidRPr="00676590">
        <w:rPr>
          <w:rFonts w:ascii="Times New Roman" w:hAnsi="Times New Roman"/>
          <w:sz w:val="24"/>
          <w:szCs w:val="24"/>
        </w:rPr>
        <w:t xml:space="preserve">onograf; dan 5) </w:t>
      </w:r>
      <w:proofErr w:type="spellStart"/>
      <w:r>
        <w:rPr>
          <w:rFonts w:ascii="Times New Roman" w:hAnsi="Times New Roman"/>
          <w:sz w:val="24"/>
          <w:szCs w:val="24"/>
          <w:lang w:val="en-US"/>
        </w:rPr>
        <w:t>i</w:t>
      </w:r>
      <w:proofErr w:type="spellEnd"/>
      <w:r w:rsidRPr="00676590">
        <w:rPr>
          <w:rFonts w:ascii="Times New Roman" w:hAnsi="Times New Roman"/>
          <w:sz w:val="24"/>
          <w:szCs w:val="24"/>
        </w:rPr>
        <w:t>nternet</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dari</w:t>
      </w:r>
      <w:proofErr w:type="spellEnd"/>
      <w:r w:rsidRPr="00676590">
        <w:rPr>
          <w:rFonts w:ascii="Times New Roman" w:hAnsi="Times New Roman"/>
          <w:sz w:val="24"/>
          <w:szCs w:val="24"/>
          <w:lang w:val="en-US"/>
        </w:rPr>
        <w:t xml:space="preserve"> </w:t>
      </w:r>
      <w:r w:rsidRPr="00676590">
        <w:rPr>
          <w:rFonts w:ascii="Times New Roman" w:hAnsi="Times New Roman"/>
          <w:i/>
          <w:sz w:val="24"/>
          <w:szCs w:val="24"/>
          <w:lang w:val="en-US"/>
        </w:rPr>
        <w:t>web site</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resmi</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s</w:t>
      </w:r>
      <w:r>
        <w:rPr>
          <w:rFonts w:ascii="Times New Roman" w:hAnsi="Times New Roman"/>
          <w:sz w:val="24"/>
          <w:szCs w:val="24"/>
          <w:lang w:val="en-US"/>
        </w:rPr>
        <w:t>u</w:t>
      </w:r>
      <w:r w:rsidRPr="00676590">
        <w:rPr>
          <w:rFonts w:ascii="Times New Roman" w:hAnsi="Times New Roman"/>
          <w:sz w:val="24"/>
          <w:szCs w:val="24"/>
          <w:lang w:val="en-US"/>
        </w:rPr>
        <w:t>atu</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lembaga</w:t>
      </w:r>
      <w:proofErr w:type="spellEnd"/>
      <w:r w:rsidRPr="00676590">
        <w:rPr>
          <w:rFonts w:ascii="Times New Roman" w:hAnsi="Times New Roman"/>
          <w:sz w:val="24"/>
          <w:szCs w:val="24"/>
          <w:lang w:val="en-US"/>
        </w:rPr>
        <w:t>)</w:t>
      </w:r>
      <w:r w:rsidRPr="00676590">
        <w:rPr>
          <w:rFonts w:ascii="Times New Roman" w:hAnsi="Times New Roman"/>
          <w:sz w:val="24"/>
          <w:szCs w:val="24"/>
        </w:rPr>
        <w:t>.</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Jumlah</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artikel</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ilmiah</w:t>
      </w:r>
      <w:proofErr w:type="spellEnd"/>
      <w:r w:rsidRPr="00676590">
        <w:rPr>
          <w:rFonts w:ascii="Times New Roman" w:hAnsi="Times New Roman"/>
          <w:sz w:val="24"/>
          <w:szCs w:val="24"/>
          <w:lang w:val="en-US"/>
        </w:rPr>
        <w:t xml:space="preserve"> yang </w:t>
      </w:r>
      <w:proofErr w:type="spellStart"/>
      <w:r w:rsidRPr="00676590">
        <w:rPr>
          <w:rFonts w:ascii="Times New Roman" w:hAnsi="Times New Roman"/>
          <w:sz w:val="24"/>
          <w:szCs w:val="24"/>
          <w:lang w:val="en-US"/>
        </w:rPr>
        <w:t>dipersyaratkan</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adalah</w:t>
      </w:r>
      <w:proofErr w:type="spellEnd"/>
      <w:r w:rsidRPr="00676590">
        <w:rPr>
          <w:rFonts w:ascii="Times New Roman" w:hAnsi="Times New Roman"/>
          <w:sz w:val="24"/>
          <w:szCs w:val="24"/>
          <w:lang w:val="en-US"/>
        </w:rPr>
        <w:t xml:space="preserve"> lima </w:t>
      </w:r>
      <w:proofErr w:type="spellStart"/>
      <w:r w:rsidRPr="00676590">
        <w:rPr>
          <w:rFonts w:ascii="Times New Roman" w:hAnsi="Times New Roman"/>
          <w:sz w:val="24"/>
          <w:szCs w:val="24"/>
          <w:lang w:val="en-US"/>
        </w:rPr>
        <w:t>artikel</w:t>
      </w:r>
      <w:proofErr w:type="spellEnd"/>
      <w:r w:rsidRPr="00676590">
        <w:rPr>
          <w:rFonts w:ascii="Times New Roman" w:hAnsi="Times New Roman"/>
          <w:sz w:val="24"/>
          <w:szCs w:val="24"/>
          <w:lang w:val="en-US"/>
        </w:rPr>
        <w:t xml:space="preserve">, dan </w:t>
      </w:r>
      <w:proofErr w:type="spellStart"/>
      <w:r w:rsidRPr="00676590">
        <w:rPr>
          <w:rFonts w:ascii="Times New Roman" w:hAnsi="Times New Roman"/>
          <w:sz w:val="24"/>
          <w:szCs w:val="24"/>
          <w:lang w:val="en-US"/>
        </w:rPr>
        <w:t>sisanya</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boleh</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berasal</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dari</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sumber</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teoritis</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lainnya</w:t>
      </w:r>
      <w:proofErr w:type="spellEnd"/>
      <w:r w:rsidRPr="00676590">
        <w:rPr>
          <w:rFonts w:ascii="Times New Roman" w:hAnsi="Times New Roman"/>
          <w:sz w:val="24"/>
          <w:szCs w:val="24"/>
          <w:lang w:val="en-US"/>
        </w:rPr>
        <w:t>.</w:t>
      </w:r>
      <w:r>
        <w:rPr>
          <w:rFonts w:ascii="Times New Roman" w:hAnsi="Times New Roman"/>
          <w:sz w:val="24"/>
          <w:szCs w:val="24"/>
        </w:rPr>
        <w:t xml:space="preserve"> Diktat dan buku ajar tidak termasuk acuan primer.</w:t>
      </w:r>
    </w:p>
    <w:p w14:paraId="740A2DB4" w14:textId="77777777" w:rsidR="00021F55" w:rsidRPr="00021F55" w:rsidRDefault="00021F55" w:rsidP="00021F55">
      <w:pPr>
        <w:spacing w:before="120" w:after="120" w:line="360" w:lineRule="auto"/>
        <w:jc w:val="both"/>
        <w:rPr>
          <w:rFonts w:ascii="Times New Roman" w:hAnsi="Times New Roman"/>
          <w:b/>
          <w:lang w:val="en-US"/>
        </w:rPr>
      </w:pPr>
      <w:r>
        <w:rPr>
          <w:rFonts w:ascii="Times New Roman" w:hAnsi="Times New Roman"/>
          <w:b/>
          <w:sz w:val="24"/>
          <w:lang w:val="en-US"/>
        </w:rPr>
        <w:t>2</w:t>
      </w:r>
      <w:r w:rsidRPr="005227D0">
        <w:rPr>
          <w:rFonts w:ascii="Times New Roman" w:hAnsi="Times New Roman"/>
          <w:b/>
          <w:sz w:val="24"/>
        </w:rPr>
        <w:t>.</w:t>
      </w:r>
      <w:r>
        <w:rPr>
          <w:rFonts w:ascii="Times New Roman" w:hAnsi="Times New Roman"/>
          <w:b/>
          <w:sz w:val="24"/>
          <w:lang w:val="en-US"/>
        </w:rPr>
        <w:t>2</w:t>
      </w:r>
      <w:r w:rsidRPr="005227D0">
        <w:rPr>
          <w:rFonts w:ascii="Times New Roman" w:hAnsi="Times New Roman"/>
          <w:b/>
          <w:sz w:val="24"/>
        </w:rPr>
        <w:t xml:space="preserve">. </w:t>
      </w:r>
      <w:r>
        <w:rPr>
          <w:rFonts w:ascii="Times New Roman" w:hAnsi="Times New Roman"/>
          <w:b/>
          <w:sz w:val="24"/>
          <w:lang w:val="en-US"/>
        </w:rPr>
        <w:t xml:space="preserve">Pati </w:t>
      </w:r>
      <w:proofErr w:type="spellStart"/>
      <w:r>
        <w:rPr>
          <w:rFonts w:ascii="Times New Roman" w:hAnsi="Times New Roman"/>
          <w:b/>
          <w:sz w:val="24"/>
          <w:lang w:val="en-US"/>
        </w:rPr>
        <w:t>Sagu</w:t>
      </w:r>
      <w:proofErr w:type="spellEnd"/>
    </w:p>
    <w:p w14:paraId="45885704" w14:textId="77777777" w:rsidR="00021F55" w:rsidRDefault="00021F55" w:rsidP="00021F55">
      <w:pPr>
        <w:spacing w:after="0" w:line="360" w:lineRule="auto"/>
        <w:ind w:firstLine="567"/>
        <w:jc w:val="both"/>
        <w:rPr>
          <w:rFonts w:ascii="Times New Roman" w:hAnsi="Times New Roman"/>
          <w:sz w:val="24"/>
        </w:rPr>
      </w:pP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1A7EFB6A" w14:textId="77777777" w:rsidR="009F103A" w:rsidRDefault="009F103A" w:rsidP="009F103A">
      <w:pPr>
        <w:spacing w:after="0" w:line="360" w:lineRule="auto"/>
        <w:ind w:firstLine="567"/>
        <w:jc w:val="both"/>
        <w:rPr>
          <w:rFonts w:ascii="Times New Roman" w:hAnsi="Times New Roman"/>
        </w:rPr>
      </w:pP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147FC583" w14:textId="77777777" w:rsidR="009F103A" w:rsidRDefault="009F103A" w:rsidP="009F103A">
      <w:pPr>
        <w:spacing w:after="0" w:line="360" w:lineRule="auto"/>
        <w:ind w:firstLine="567"/>
        <w:jc w:val="both"/>
        <w:rPr>
          <w:rFonts w:ascii="Times New Roman" w:hAnsi="Times New Roman"/>
        </w:rPr>
      </w:pP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04C8E851" w14:textId="77777777" w:rsidR="00021F55" w:rsidRPr="00021F55" w:rsidRDefault="00021F55" w:rsidP="00021F55">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2</w:t>
      </w:r>
      <w:r w:rsidRPr="005227D0">
        <w:rPr>
          <w:rFonts w:ascii="Times New Roman" w:hAnsi="Times New Roman"/>
          <w:b/>
          <w:sz w:val="24"/>
          <w:szCs w:val="24"/>
        </w:rPr>
        <w:t>.</w:t>
      </w:r>
      <w:r>
        <w:rPr>
          <w:rFonts w:ascii="Times New Roman" w:hAnsi="Times New Roman"/>
          <w:b/>
          <w:sz w:val="24"/>
          <w:szCs w:val="24"/>
          <w:lang w:val="en-US"/>
        </w:rPr>
        <w:t>3</w:t>
      </w:r>
      <w:r w:rsidRPr="005227D0">
        <w:rPr>
          <w:rFonts w:ascii="Times New Roman" w:hAnsi="Times New Roman"/>
          <w:b/>
          <w:sz w:val="24"/>
          <w:szCs w:val="24"/>
        </w:rPr>
        <w:t xml:space="preserve">. </w:t>
      </w:r>
      <w:proofErr w:type="spellStart"/>
      <w:r>
        <w:rPr>
          <w:rFonts w:ascii="Times New Roman" w:hAnsi="Times New Roman"/>
          <w:b/>
          <w:sz w:val="24"/>
          <w:szCs w:val="24"/>
          <w:lang w:val="en-US"/>
        </w:rPr>
        <w:t>Gilserol</w:t>
      </w:r>
      <w:proofErr w:type="spellEnd"/>
    </w:p>
    <w:p w14:paraId="2A8527F8" w14:textId="77777777" w:rsidR="00021F55" w:rsidRDefault="00021F55" w:rsidP="00021F55">
      <w:pPr>
        <w:spacing w:after="0" w:line="360" w:lineRule="auto"/>
        <w:ind w:firstLine="567"/>
        <w:jc w:val="both"/>
        <w:rPr>
          <w:rFonts w:ascii="Times New Roman" w:hAnsi="Times New Roman"/>
          <w:sz w:val="24"/>
        </w:r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xml:space="preserve">.... </w:t>
      </w:r>
      <w:r w:rsidRPr="005227D0">
        <w:rPr>
          <w:rFonts w:ascii="Times New Roman" w:hAnsi="Times New Roman"/>
          <w:sz w:val="24"/>
        </w:rPr>
        <w:lastRenderedPageBreak/>
        <w:t>............................................................................................................................................</w:t>
      </w:r>
      <w:r w:rsidRPr="005227D0">
        <w:rPr>
          <w:rFonts w:ascii="Times New Roman" w:hAnsi="Times New Roman"/>
          <w:sz w:val="24"/>
          <w:lang w:val="en-US"/>
        </w:rPr>
        <w:t>.....</w:t>
      </w:r>
      <w:r w:rsidRPr="005227D0">
        <w:rPr>
          <w:rFonts w:ascii="Times New Roman" w:hAnsi="Times New Roman"/>
          <w:sz w:val="24"/>
        </w:rPr>
        <w:t xml:space="preserve">.... ................................................................. </w:t>
      </w:r>
    </w:p>
    <w:p w14:paraId="515B25F1" w14:textId="77777777" w:rsidR="009F103A" w:rsidRDefault="009F103A" w:rsidP="009F103A">
      <w:pPr>
        <w:spacing w:after="0" w:line="360" w:lineRule="auto"/>
        <w:ind w:firstLine="567"/>
        <w:jc w:val="both"/>
        <w:rPr>
          <w:rFonts w:ascii="Times New Roman" w:hAnsi="Times New Roman"/>
          <w:sz w:val="24"/>
        </w:rPr>
        <w:sectPr w:rsidR="009F103A" w:rsidSect="009F103A">
          <w:pgSz w:w="11907" w:h="16840" w:code="9"/>
          <w:pgMar w:top="2268" w:right="1559" w:bottom="1701" w:left="2126" w:header="1418" w:footer="720" w:gutter="0"/>
          <w:cols w:space="720"/>
          <w:titlePg/>
          <w:docGrid w:linePitch="360"/>
        </w:sectPr>
      </w:pP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w:t>
      </w:r>
    </w:p>
    <w:p w14:paraId="30CB6804" w14:textId="77777777" w:rsidR="00021F55" w:rsidRPr="00021F55" w:rsidRDefault="00021F55" w:rsidP="00021F55">
      <w:pPr>
        <w:spacing w:after="240" w:line="360" w:lineRule="auto"/>
        <w:jc w:val="center"/>
        <w:rPr>
          <w:rFonts w:ascii="Times New Roman" w:hAnsi="Times New Roman"/>
          <w:b/>
          <w:lang w:val="en-US"/>
        </w:rPr>
      </w:pPr>
      <w:r w:rsidRPr="005227D0">
        <w:rPr>
          <w:rFonts w:ascii="Times New Roman" w:hAnsi="Times New Roman"/>
          <w:b/>
          <w:sz w:val="24"/>
        </w:rPr>
        <w:lastRenderedPageBreak/>
        <w:t>I</w:t>
      </w:r>
      <w:r>
        <w:rPr>
          <w:rFonts w:ascii="Times New Roman" w:hAnsi="Times New Roman"/>
          <w:b/>
          <w:sz w:val="24"/>
          <w:lang w:val="en-US"/>
        </w:rPr>
        <w:t>II</w:t>
      </w:r>
      <w:r w:rsidRPr="005227D0">
        <w:rPr>
          <w:rFonts w:ascii="Times New Roman" w:hAnsi="Times New Roman"/>
          <w:b/>
          <w:sz w:val="24"/>
        </w:rPr>
        <w:t xml:space="preserve">. </w:t>
      </w:r>
      <w:r>
        <w:rPr>
          <w:rFonts w:ascii="Times New Roman" w:hAnsi="Times New Roman"/>
          <w:b/>
          <w:sz w:val="24"/>
          <w:lang w:val="en-US"/>
        </w:rPr>
        <w:t>TINJAUAN PUSTAKA</w:t>
      </w:r>
    </w:p>
    <w:p w14:paraId="066236A7" w14:textId="77777777" w:rsidR="00021F55" w:rsidRDefault="00021F55" w:rsidP="006706DE">
      <w:pPr>
        <w:spacing w:before="120" w:after="120" w:line="360" w:lineRule="auto"/>
        <w:jc w:val="both"/>
        <w:rPr>
          <w:rFonts w:ascii="Times New Roman" w:hAnsi="Times New Roman"/>
          <w:b/>
          <w:sz w:val="24"/>
          <w:lang w:val="en-US"/>
        </w:rPr>
      </w:pPr>
      <w:r>
        <w:rPr>
          <w:rFonts w:ascii="Times New Roman" w:hAnsi="Times New Roman"/>
          <w:b/>
          <w:sz w:val="24"/>
          <w:lang w:val="en-US"/>
        </w:rPr>
        <w:t>3</w:t>
      </w:r>
      <w:r w:rsidRPr="005227D0">
        <w:rPr>
          <w:rFonts w:ascii="Times New Roman" w:hAnsi="Times New Roman"/>
          <w:b/>
          <w:sz w:val="24"/>
        </w:rPr>
        <w:t xml:space="preserve">.1. </w:t>
      </w:r>
      <w:proofErr w:type="spellStart"/>
      <w:r>
        <w:rPr>
          <w:rFonts w:ascii="Times New Roman" w:hAnsi="Times New Roman"/>
          <w:b/>
          <w:sz w:val="24"/>
          <w:lang w:val="en-US"/>
        </w:rPr>
        <w:t>Bahan</w:t>
      </w:r>
      <w:proofErr w:type="spellEnd"/>
      <w:r>
        <w:rPr>
          <w:rFonts w:ascii="Times New Roman" w:hAnsi="Times New Roman"/>
          <w:b/>
          <w:sz w:val="24"/>
          <w:lang w:val="en-US"/>
        </w:rPr>
        <w:t xml:space="preserve"> dan Alat </w:t>
      </w:r>
      <w:proofErr w:type="spellStart"/>
      <w:r>
        <w:rPr>
          <w:rFonts w:ascii="Times New Roman" w:hAnsi="Times New Roman"/>
          <w:b/>
          <w:sz w:val="24"/>
          <w:lang w:val="en-US"/>
        </w:rPr>
        <w:t>Penelitian</w:t>
      </w:r>
      <w:proofErr w:type="spellEnd"/>
    </w:p>
    <w:p w14:paraId="00D745F1" w14:textId="77777777" w:rsidR="00021F55" w:rsidRPr="00021F55" w:rsidRDefault="00021F55" w:rsidP="006706DE">
      <w:pPr>
        <w:spacing w:before="120" w:after="120" w:line="360" w:lineRule="auto"/>
        <w:jc w:val="both"/>
        <w:rPr>
          <w:rFonts w:ascii="Times New Roman" w:hAnsi="Times New Roman"/>
          <w:b/>
          <w:lang w:val="en-US"/>
        </w:rPr>
      </w:pPr>
      <w:r>
        <w:rPr>
          <w:rFonts w:ascii="Times New Roman" w:hAnsi="Times New Roman"/>
          <w:b/>
          <w:sz w:val="24"/>
          <w:lang w:val="en-US"/>
        </w:rPr>
        <w:t xml:space="preserve">3.1.1. </w:t>
      </w:r>
      <w:proofErr w:type="spellStart"/>
      <w:r>
        <w:rPr>
          <w:rFonts w:ascii="Times New Roman" w:hAnsi="Times New Roman"/>
          <w:b/>
          <w:sz w:val="24"/>
          <w:lang w:val="en-US"/>
        </w:rPr>
        <w:t>Bahan</w:t>
      </w:r>
      <w:proofErr w:type="spellEnd"/>
    </w:p>
    <w:p w14:paraId="5DA2D48A" w14:textId="77777777" w:rsidR="00B34D73" w:rsidRPr="00676590" w:rsidRDefault="00B34D73" w:rsidP="00B34D73">
      <w:pPr>
        <w:widowControl w:val="0"/>
        <w:autoSpaceDE w:val="0"/>
        <w:autoSpaceDN w:val="0"/>
        <w:adjustRightInd w:val="0"/>
        <w:spacing w:after="0" w:line="360" w:lineRule="auto"/>
        <w:ind w:firstLine="426"/>
        <w:jc w:val="both"/>
        <w:rPr>
          <w:rFonts w:ascii="Times New Roman" w:hAnsi="Times New Roman"/>
          <w:sz w:val="24"/>
          <w:szCs w:val="24"/>
          <w:lang w:val="en-US"/>
        </w:rPr>
      </w:pPr>
      <w:r w:rsidRPr="00676590">
        <w:rPr>
          <w:rFonts w:ascii="Times New Roman" w:hAnsi="Times New Roman"/>
          <w:color w:val="000000"/>
          <w:sz w:val="24"/>
          <w:szCs w:val="24"/>
        </w:rPr>
        <w:t>Penelitian ilmiah wajib memenuhi asas dapat diulang (</w:t>
      </w:r>
      <w:r w:rsidRPr="00676590">
        <w:rPr>
          <w:rFonts w:ascii="Times New Roman" w:hAnsi="Times New Roman"/>
          <w:i/>
          <w:iCs/>
          <w:color w:val="000000"/>
          <w:sz w:val="24"/>
          <w:szCs w:val="24"/>
        </w:rPr>
        <w:t>repeatable</w:t>
      </w:r>
      <w:r w:rsidRPr="00676590">
        <w:rPr>
          <w:rFonts w:ascii="Times New Roman" w:hAnsi="Times New Roman"/>
          <w:color w:val="000000"/>
          <w:sz w:val="24"/>
          <w:szCs w:val="24"/>
        </w:rPr>
        <w:t>) dan dapat menghasilkan hasil penelitian yang sama (</w:t>
      </w:r>
      <w:r w:rsidRPr="00676590">
        <w:rPr>
          <w:rFonts w:ascii="Times New Roman" w:hAnsi="Times New Roman"/>
          <w:i/>
          <w:iCs/>
          <w:color w:val="000000"/>
          <w:sz w:val="24"/>
          <w:szCs w:val="24"/>
        </w:rPr>
        <w:t>reproducable</w:t>
      </w:r>
      <w:r w:rsidRPr="00676590">
        <w:rPr>
          <w:rFonts w:ascii="Times New Roman" w:hAnsi="Times New Roman"/>
          <w:color w:val="000000"/>
          <w:sz w:val="24"/>
          <w:szCs w:val="24"/>
        </w:rPr>
        <w:t>). Oleh karena itu, bagian Metode Penelitian harus diuraikan dengan jelas dan rinci sehingga jika ada orang yang memiliki kompetensi yang sama ingin melakukan penelitian yang sama, ia akan dapat mengikuti semua prosedur penelitian dan akan memperoleh hasil yang relatif sama pula. Pada bab ini dideskripsikan secara lebih rinci dan runtut rancangan penelitian, prosedur penelitian, teknik penarikan sampel dan kriterianya (</w:t>
      </w:r>
      <w:r w:rsidRPr="00676590">
        <w:rPr>
          <w:rFonts w:ascii="Times New Roman" w:hAnsi="Times New Roman"/>
          <w:sz w:val="24"/>
          <w:szCs w:val="24"/>
        </w:rPr>
        <w:t>termasuk populasinya), penetapan variabel penelitian dan definisi operasional penelitian, teknik analisis dan metode lainnya.</w:t>
      </w:r>
      <w:r w:rsidRPr="00676590">
        <w:rPr>
          <w:rFonts w:ascii="Times New Roman" w:hAnsi="Times New Roman"/>
          <w:sz w:val="24"/>
          <w:szCs w:val="24"/>
          <w:lang w:val="en-US"/>
        </w:rPr>
        <w:t xml:space="preserve"> Bagian </w:t>
      </w:r>
      <w:r w:rsidRPr="00676590">
        <w:rPr>
          <w:rFonts w:ascii="Times New Roman" w:hAnsi="Times New Roman"/>
          <w:sz w:val="24"/>
          <w:szCs w:val="24"/>
        </w:rPr>
        <w:t>metode penelitian</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disusun</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maksimal</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empat</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halaman</w:t>
      </w:r>
      <w:proofErr w:type="spellEnd"/>
      <w:r w:rsidRPr="00676590">
        <w:rPr>
          <w:rFonts w:ascii="Times New Roman" w:hAnsi="Times New Roman"/>
          <w:sz w:val="24"/>
          <w:szCs w:val="24"/>
          <w:lang w:val="en-US"/>
        </w:rPr>
        <w:t>.</w:t>
      </w:r>
    </w:p>
    <w:p w14:paraId="4AC08F7F" w14:textId="77777777" w:rsidR="00021F55" w:rsidRDefault="00B34D73" w:rsidP="00B34D73">
      <w:pPr>
        <w:spacing w:after="0" w:line="360" w:lineRule="auto"/>
        <w:ind w:firstLine="567"/>
        <w:jc w:val="both"/>
        <w:rPr>
          <w:rFonts w:ascii="Times New Roman" w:hAnsi="Times New Roman"/>
          <w:sz w:val="24"/>
        </w:rPr>
      </w:pPr>
      <w:r w:rsidRPr="00676590">
        <w:rPr>
          <w:rFonts w:ascii="Times New Roman" w:hAnsi="Times New Roman"/>
          <w:color w:val="000000"/>
          <w:sz w:val="24"/>
          <w:szCs w:val="24"/>
        </w:rPr>
        <w:t>Metod</w:t>
      </w:r>
      <w:r w:rsidRPr="00676590">
        <w:rPr>
          <w:rFonts w:ascii="Times New Roman" w:hAnsi="Times New Roman"/>
          <w:color w:val="000000"/>
          <w:sz w:val="24"/>
          <w:szCs w:val="24"/>
          <w:lang w:val="en-US"/>
        </w:rPr>
        <w:t>e</w:t>
      </w:r>
      <w:r w:rsidRPr="00676590">
        <w:rPr>
          <w:rFonts w:ascii="Times New Roman" w:hAnsi="Times New Roman"/>
          <w:color w:val="000000"/>
          <w:sz w:val="24"/>
          <w:szCs w:val="24"/>
        </w:rPr>
        <w:t xml:space="preserve"> penelitian mengungkapkan secara ringkas </w:t>
      </w:r>
      <w:r w:rsidRPr="00676590">
        <w:rPr>
          <w:rFonts w:ascii="Times New Roman" w:hAnsi="Times New Roman"/>
          <w:sz w:val="24"/>
          <w:szCs w:val="24"/>
        </w:rPr>
        <w:t>bahan penelitian, desain dan prosedur</w:t>
      </w:r>
      <w:r w:rsidRPr="00676590">
        <w:rPr>
          <w:rFonts w:ascii="Times New Roman" w:hAnsi="Times New Roman"/>
          <w:sz w:val="24"/>
          <w:szCs w:val="24"/>
          <w:lang w:val="en-US"/>
        </w:rPr>
        <w:t xml:space="preserve"> </w:t>
      </w:r>
      <w:r w:rsidRPr="00676590">
        <w:rPr>
          <w:rFonts w:ascii="Times New Roman" w:hAnsi="Times New Roman"/>
          <w:sz w:val="24"/>
          <w:szCs w:val="24"/>
        </w:rPr>
        <w:t>p</w:t>
      </w:r>
      <w:proofErr w:type="spellStart"/>
      <w:r w:rsidRPr="00676590">
        <w:rPr>
          <w:rFonts w:ascii="Times New Roman" w:hAnsi="Times New Roman"/>
          <w:sz w:val="24"/>
          <w:szCs w:val="24"/>
          <w:lang w:val="en-US"/>
        </w:rPr>
        <w:t>enelitian</w:t>
      </w:r>
      <w:proofErr w:type="spellEnd"/>
      <w:r w:rsidRPr="00676590">
        <w:rPr>
          <w:rFonts w:ascii="Times New Roman" w:hAnsi="Times New Roman"/>
          <w:sz w:val="24"/>
          <w:szCs w:val="24"/>
        </w:rPr>
        <w:t xml:space="preserve">, variabel pengamatan, dan analisis data. Penjelasan tentang metode penelitian dapat dilihat pada </w:t>
      </w:r>
      <w:r>
        <w:rPr>
          <w:rFonts w:ascii="Times New Roman" w:hAnsi="Times New Roman"/>
          <w:sz w:val="24"/>
          <w:szCs w:val="24"/>
        </w:rPr>
        <w:t>B</w:t>
      </w:r>
      <w:r w:rsidRPr="00676590">
        <w:rPr>
          <w:rFonts w:ascii="Times New Roman" w:hAnsi="Times New Roman"/>
          <w:sz w:val="24"/>
          <w:szCs w:val="24"/>
        </w:rPr>
        <w:t>ab II. Proposal. Untuk bidang ilmu-ilmu sosial tidak menggunakan sub judul Bahan Penelitian.</w:t>
      </w:r>
    </w:p>
    <w:p w14:paraId="584DC683" w14:textId="77777777" w:rsidR="00021F55" w:rsidRPr="00021F55" w:rsidRDefault="00021F55" w:rsidP="006706DE">
      <w:pPr>
        <w:spacing w:before="120" w:after="120" w:line="360" w:lineRule="auto"/>
        <w:jc w:val="both"/>
        <w:rPr>
          <w:rFonts w:ascii="Times New Roman" w:hAnsi="Times New Roman"/>
          <w:b/>
          <w:lang w:val="en-US"/>
        </w:rPr>
      </w:pPr>
      <w:r>
        <w:rPr>
          <w:rFonts w:ascii="Times New Roman" w:hAnsi="Times New Roman"/>
          <w:b/>
          <w:sz w:val="24"/>
          <w:lang w:val="en-US"/>
        </w:rPr>
        <w:t>3.1.2. Alat</w:t>
      </w:r>
    </w:p>
    <w:p w14:paraId="3AC58574" w14:textId="77777777" w:rsidR="00021F55" w:rsidRDefault="00021F55" w:rsidP="00021F55">
      <w:pPr>
        <w:spacing w:after="0" w:line="360" w:lineRule="auto"/>
        <w:ind w:firstLine="567"/>
        <w:jc w:val="both"/>
        <w:rPr>
          <w:rFonts w:ascii="Times New Roman" w:hAnsi="Times New Roman"/>
          <w:sz w:val="24"/>
        </w:rPr>
      </w:pP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w:t>
      </w:r>
    </w:p>
    <w:p w14:paraId="469D8244" w14:textId="77777777" w:rsidR="00021F55" w:rsidRPr="00021F55" w:rsidRDefault="00021F55" w:rsidP="00021F55">
      <w:pPr>
        <w:spacing w:before="120" w:after="120" w:line="360" w:lineRule="auto"/>
        <w:jc w:val="both"/>
        <w:rPr>
          <w:rFonts w:ascii="Times New Roman" w:hAnsi="Times New Roman"/>
          <w:b/>
          <w:lang w:val="en-US"/>
        </w:rPr>
      </w:pPr>
      <w:r>
        <w:rPr>
          <w:rFonts w:ascii="Times New Roman" w:hAnsi="Times New Roman"/>
          <w:b/>
          <w:sz w:val="24"/>
          <w:lang w:val="en-US"/>
        </w:rPr>
        <w:t>3</w:t>
      </w:r>
      <w:r w:rsidRPr="005227D0">
        <w:rPr>
          <w:rFonts w:ascii="Times New Roman" w:hAnsi="Times New Roman"/>
          <w:b/>
          <w:sz w:val="24"/>
        </w:rPr>
        <w:t>.</w:t>
      </w:r>
      <w:r>
        <w:rPr>
          <w:rFonts w:ascii="Times New Roman" w:hAnsi="Times New Roman"/>
          <w:b/>
          <w:sz w:val="24"/>
          <w:lang w:val="en-US"/>
        </w:rPr>
        <w:t>2</w:t>
      </w:r>
      <w:r w:rsidRPr="005227D0">
        <w:rPr>
          <w:rFonts w:ascii="Times New Roman" w:hAnsi="Times New Roman"/>
          <w:b/>
          <w:sz w:val="24"/>
        </w:rPr>
        <w:t xml:space="preserve">. </w:t>
      </w:r>
      <w:proofErr w:type="spellStart"/>
      <w:r>
        <w:rPr>
          <w:rFonts w:ascii="Times New Roman" w:hAnsi="Times New Roman"/>
          <w:b/>
          <w:sz w:val="24"/>
          <w:lang w:val="en-US"/>
        </w:rPr>
        <w:t>Rancangan</w:t>
      </w:r>
      <w:proofErr w:type="spellEnd"/>
      <w:r>
        <w:rPr>
          <w:rFonts w:ascii="Times New Roman" w:hAnsi="Times New Roman"/>
          <w:b/>
          <w:sz w:val="24"/>
          <w:lang w:val="en-US"/>
        </w:rPr>
        <w:t xml:space="preserve"> </w:t>
      </w:r>
      <w:proofErr w:type="spellStart"/>
      <w:r>
        <w:rPr>
          <w:rFonts w:ascii="Times New Roman" w:hAnsi="Times New Roman"/>
          <w:b/>
          <w:sz w:val="24"/>
          <w:lang w:val="en-US"/>
        </w:rPr>
        <w:t>Peneli</w:t>
      </w:r>
      <w:r w:rsidR="00DD39CF">
        <w:rPr>
          <w:rFonts w:ascii="Times New Roman" w:hAnsi="Times New Roman"/>
          <w:b/>
          <w:sz w:val="24"/>
          <w:lang w:val="en-US"/>
        </w:rPr>
        <w:t>tian</w:t>
      </w:r>
      <w:proofErr w:type="spellEnd"/>
    </w:p>
    <w:p w14:paraId="239B3D5A" w14:textId="77777777" w:rsidR="00021F55" w:rsidRDefault="00021F55" w:rsidP="00021F55">
      <w:pPr>
        <w:spacing w:after="0" w:line="360" w:lineRule="auto"/>
        <w:ind w:firstLine="567"/>
        <w:jc w:val="both"/>
        <w:rPr>
          <w:rFonts w:ascii="Times New Roman" w:hAnsi="Times New Roman"/>
        </w:rPr>
      </w:pP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00DD39CF" w:rsidRPr="00DD39CF">
        <w:rPr>
          <w:rFonts w:ascii="Times New Roman" w:hAnsi="Times New Roman"/>
          <w:sz w:val="24"/>
        </w:rPr>
        <w:t xml:space="preserve"> </w:t>
      </w:r>
      <w:r w:rsidR="00DD39CF" w:rsidRPr="005227D0">
        <w:rPr>
          <w:rFonts w:ascii="Times New Roman" w:hAnsi="Times New Roman"/>
          <w:sz w:val="24"/>
        </w:rPr>
        <w:t>................................................................................................................................</w:t>
      </w:r>
      <w:r w:rsidR="00DD39CF" w:rsidRPr="005227D0">
        <w:rPr>
          <w:rFonts w:ascii="Times New Roman" w:hAnsi="Times New Roman"/>
          <w:sz w:val="24"/>
          <w:lang w:val="en-US"/>
        </w:rPr>
        <w:t>.....</w:t>
      </w:r>
      <w:r w:rsidR="00DD39CF" w:rsidRPr="005227D0">
        <w:rPr>
          <w:rFonts w:ascii="Times New Roman" w:hAnsi="Times New Roman"/>
          <w:sz w:val="24"/>
        </w:rPr>
        <w:t>....</w:t>
      </w:r>
      <w:r w:rsidRPr="005227D0">
        <w:rPr>
          <w:rFonts w:ascii="Times New Roman" w:hAnsi="Times New Roman"/>
          <w:sz w:val="24"/>
        </w:rPr>
        <w:t xml:space="preserve"> .........................................................................................................................................</w:t>
      </w:r>
      <w:r w:rsidR="006706DE" w:rsidRPr="006706DE">
        <w:rPr>
          <w:rFonts w:ascii="Times New Roman" w:hAnsi="Times New Roman"/>
          <w:sz w:val="24"/>
        </w:rPr>
        <w:t xml:space="preserve"> </w:t>
      </w:r>
      <w:r w:rsidR="006706DE" w:rsidRPr="005227D0">
        <w:rPr>
          <w:rFonts w:ascii="Times New Roman" w:hAnsi="Times New Roman"/>
          <w:sz w:val="24"/>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xml:space="preserve">.... ................................................................. </w:t>
      </w:r>
    </w:p>
    <w:p w14:paraId="158D6696" w14:textId="77777777" w:rsidR="00021F55" w:rsidRDefault="00DD39CF" w:rsidP="00021F55">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lastRenderedPageBreak/>
        <w:t>3</w:t>
      </w:r>
      <w:r w:rsidR="00021F55" w:rsidRPr="005227D0">
        <w:rPr>
          <w:rFonts w:ascii="Times New Roman" w:hAnsi="Times New Roman"/>
          <w:b/>
          <w:sz w:val="24"/>
          <w:szCs w:val="24"/>
        </w:rPr>
        <w:t>.</w:t>
      </w:r>
      <w:r w:rsidR="00021F55">
        <w:rPr>
          <w:rFonts w:ascii="Times New Roman" w:hAnsi="Times New Roman"/>
          <w:b/>
          <w:sz w:val="24"/>
          <w:szCs w:val="24"/>
          <w:lang w:val="en-US"/>
        </w:rPr>
        <w:t>3</w:t>
      </w:r>
      <w:r w:rsidR="00021F55" w:rsidRPr="005227D0">
        <w:rPr>
          <w:rFonts w:ascii="Times New Roman" w:hAnsi="Times New Roman"/>
          <w:b/>
          <w:sz w:val="24"/>
          <w:szCs w:val="24"/>
        </w:rPr>
        <w:t xml:space="preserve">. </w:t>
      </w:r>
      <w:proofErr w:type="spellStart"/>
      <w:r>
        <w:rPr>
          <w:rFonts w:ascii="Times New Roman" w:hAnsi="Times New Roman"/>
          <w:b/>
          <w:sz w:val="24"/>
          <w:szCs w:val="24"/>
          <w:lang w:val="en-US"/>
        </w:rPr>
        <w:t>Pelaksanaan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Penelitian</w:t>
      </w:r>
      <w:proofErr w:type="spellEnd"/>
    </w:p>
    <w:p w14:paraId="6CA54781"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1.</w:t>
      </w:r>
      <w:r w:rsidRPr="005227D0">
        <w:rPr>
          <w:rFonts w:ascii="Times New Roman" w:hAnsi="Times New Roman"/>
          <w:b/>
          <w:sz w:val="24"/>
          <w:szCs w:val="24"/>
        </w:rPr>
        <w:t xml:space="preserve"> </w:t>
      </w:r>
      <w:proofErr w:type="spellStart"/>
      <w:r>
        <w:rPr>
          <w:rFonts w:ascii="Times New Roman" w:hAnsi="Times New Roman"/>
          <w:b/>
          <w:sz w:val="24"/>
          <w:szCs w:val="24"/>
          <w:lang w:val="en-US"/>
        </w:rPr>
        <w:t>Ekstraksi</w:t>
      </w:r>
      <w:proofErr w:type="spellEnd"/>
      <w:r>
        <w:rPr>
          <w:rFonts w:ascii="Times New Roman" w:hAnsi="Times New Roman"/>
          <w:b/>
          <w:sz w:val="24"/>
          <w:szCs w:val="24"/>
          <w:lang w:val="en-US"/>
        </w:rPr>
        <w:t xml:space="preserve"> Pati </w:t>
      </w:r>
      <w:proofErr w:type="spellStart"/>
      <w:r>
        <w:rPr>
          <w:rFonts w:ascii="Times New Roman" w:hAnsi="Times New Roman"/>
          <w:b/>
          <w:sz w:val="24"/>
          <w:szCs w:val="24"/>
          <w:lang w:val="en-US"/>
        </w:rPr>
        <w:t>Sagu</w:t>
      </w:r>
      <w:proofErr w:type="spellEnd"/>
    </w:p>
    <w:p w14:paraId="1BB516DA" w14:textId="77777777" w:rsidR="00021F55" w:rsidRDefault="00021F55" w:rsidP="00021F55">
      <w:pPr>
        <w:spacing w:after="0" w:line="360" w:lineRule="auto"/>
        <w:ind w:firstLine="567"/>
        <w:jc w:val="both"/>
        <w:rPr>
          <w:rFonts w:ascii="Times New Roman" w:hAnsi="Times New Roman"/>
        </w:r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00DD39CF" w:rsidRPr="00DD39CF">
        <w:rPr>
          <w:rFonts w:ascii="Times New Roman" w:hAnsi="Times New Roman"/>
          <w:sz w:val="24"/>
        </w:rPr>
        <w:t xml:space="preserve"> </w:t>
      </w:r>
      <w:r w:rsidR="00DD39CF" w:rsidRPr="005227D0">
        <w:rPr>
          <w:rFonts w:ascii="Times New Roman" w:hAnsi="Times New Roman"/>
          <w:sz w:val="24"/>
        </w:rPr>
        <w:t>................................................................................................................................</w:t>
      </w:r>
      <w:r w:rsidR="00DD39CF" w:rsidRPr="005227D0">
        <w:rPr>
          <w:rFonts w:ascii="Times New Roman" w:hAnsi="Times New Roman"/>
          <w:sz w:val="24"/>
          <w:lang w:val="en-US"/>
        </w:rPr>
        <w:t>.....</w:t>
      </w:r>
      <w:r w:rsidR="00DD39CF" w:rsidRPr="005227D0">
        <w:rPr>
          <w:rFonts w:ascii="Times New Roman" w:hAnsi="Times New Roman"/>
          <w:sz w:val="24"/>
        </w:rPr>
        <w:t>....</w:t>
      </w:r>
      <w:r w:rsidR="00DD39CF" w:rsidRPr="00DD39CF">
        <w:rPr>
          <w:rFonts w:ascii="Times New Roman" w:hAnsi="Times New Roman"/>
          <w:sz w:val="24"/>
        </w:rPr>
        <w:t xml:space="preserve"> </w:t>
      </w:r>
      <w:r w:rsidR="00DD39CF" w:rsidRPr="005227D0">
        <w:rPr>
          <w:rFonts w:ascii="Times New Roman" w:hAnsi="Times New Roman"/>
          <w:sz w:val="24"/>
        </w:rPr>
        <w:t>................................................................................................................................</w:t>
      </w:r>
      <w:r w:rsidR="00DD39CF" w:rsidRPr="005227D0">
        <w:rPr>
          <w:rFonts w:ascii="Times New Roman" w:hAnsi="Times New Roman"/>
          <w:sz w:val="24"/>
          <w:lang w:val="en-US"/>
        </w:rPr>
        <w:t>.....</w:t>
      </w:r>
      <w:r w:rsidR="00DD39CF" w:rsidRPr="005227D0">
        <w:rPr>
          <w:rFonts w:ascii="Times New Roman" w:hAnsi="Times New Roman"/>
          <w:sz w:val="24"/>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0D3A6DC2"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2.</w:t>
      </w:r>
      <w:r w:rsidRPr="005227D0">
        <w:rPr>
          <w:rFonts w:ascii="Times New Roman" w:hAnsi="Times New Roman"/>
          <w:b/>
          <w:sz w:val="24"/>
          <w:szCs w:val="24"/>
        </w:rPr>
        <w:t xml:space="preserve"> </w:t>
      </w:r>
      <w:proofErr w:type="spellStart"/>
      <w:r>
        <w:rPr>
          <w:rFonts w:ascii="Times New Roman" w:hAnsi="Times New Roman"/>
          <w:b/>
          <w:sz w:val="24"/>
          <w:szCs w:val="24"/>
          <w:lang w:val="en-US"/>
        </w:rPr>
        <w:t>Preparasi</w:t>
      </w:r>
      <w:proofErr w:type="spellEnd"/>
      <w:r>
        <w:rPr>
          <w:rFonts w:ascii="Times New Roman" w:hAnsi="Times New Roman"/>
          <w:b/>
          <w:sz w:val="24"/>
          <w:szCs w:val="24"/>
          <w:lang w:val="en-US"/>
        </w:rPr>
        <w:t xml:space="preserve"> Edible Film</w:t>
      </w:r>
    </w:p>
    <w:p w14:paraId="159166AC" w14:textId="77777777" w:rsidR="00DD39CF" w:rsidRDefault="00DD39CF" w:rsidP="00DD39CF">
      <w:pPr>
        <w:spacing w:after="0" w:line="360" w:lineRule="auto"/>
        <w:ind w:firstLine="567"/>
        <w:jc w:val="both"/>
        <w:rPr>
          <w:rFonts w:ascii="Times New Roman" w:hAnsi="Times New Roman"/>
        </w:r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061C9AFF"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4.</w:t>
      </w:r>
      <w:r w:rsidRPr="005227D0">
        <w:rPr>
          <w:rFonts w:ascii="Times New Roman" w:hAnsi="Times New Roman"/>
          <w:b/>
          <w:sz w:val="24"/>
          <w:szCs w:val="24"/>
        </w:rPr>
        <w:t xml:space="preserve"> </w:t>
      </w:r>
      <w:proofErr w:type="spellStart"/>
      <w:r>
        <w:rPr>
          <w:rFonts w:ascii="Times New Roman" w:hAnsi="Times New Roman"/>
          <w:b/>
          <w:sz w:val="24"/>
          <w:szCs w:val="24"/>
          <w:lang w:val="en-US"/>
        </w:rPr>
        <w:t>Pengujian</w:t>
      </w:r>
      <w:proofErr w:type="spellEnd"/>
      <w:r>
        <w:rPr>
          <w:rFonts w:ascii="Times New Roman" w:hAnsi="Times New Roman"/>
          <w:b/>
          <w:sz w:val="24"/>
          <w:szCs w:val="24"/>
          <w:lang w:val="en-US"/>
        </w:rPr>
        <w:t xml:space="preserve"> </w:t>
      </w:r>
      <w:r w:rsidRPr="00DD39CF">
        <w:rPr>
          <w:rFonts w:ascii="Times New Roman" w:hAnsi="Times New Roman"/>
          <w:b/>
          <w:i/>
          <w:iCs/>
          <w:sz w:val="24"/>
          <w:szCs w:val="24"/>
          <w:lang w:val="en-US"/>
        </w:rPr>
        <w:t>Edible Film</w:t>
      </w:r>
    </w:p>
    <w:p w14:paraId="1272D932"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4.1.</w:t>
      </w:r>
      <w:r w:rsidRPr="005227D0">
        <w:rPr>
          <w:rFonts w:ascii="Times New Roman" w:hAnsi="Times New Roman"/>
          <w:b/>
          <w:sz w:val="24"/>
          <w:szCs w:val="24"/>
        </w:rPr>
        <w:t xml:space="preserve"> </w:t>
      </w:r>
      <w:r>
        <w:rPr>
          <w:rFonts w:ascii="Times New Roman" w:hAnsi="Times New Roman"/>
          <w:b/>
          <w:sz w:val="24"/>
          <w:szCs w:val="24"/>
          <w:lang w:val="en-US"/>
        </w:rPr>
        <w:t xml:space="preserve">Sifat </w:t>
      </w:r>
      <w:proofErr w:type="spellStart"/>
      <w:r>
        <w:rPr>
          <w:rFonts w:ascii="Times New Roman" w:hAnsi="Times New Roman"/>
          <w:b/>
          <w:sz w:val="24"/>
          <w:szCs w:val="24"/>
          <w:lang w:val="en-US"/>
        </w:rPr>
        <w:t>Fisik</w:t>
      </w:r>
      <w:proofErr w:type="spellEnd"/>
      <w:r>
        <w:rPr>
          <w:rFonts w:ascii="Times New Roman" w:hAnsi="Times New Roman"/>
          <w:b/>
          <w:sz w:val="24"/>
          <w:szCs w:val="24"/>
          <w:lang w:val="en-US"/>
        </w:rPr>
        <w:t xml:space="preserve"> </w:t>
      </w:r>
      <w:r w:rsidRPr="00DD39CF">
        <w:rPr>
          <w:rFonts w:ascii="Times New Roman" w:hAnsi="Times New Roman"/>
          <w:b/>
          <w:i/>
          <w:iCs/>
          <w:sz w:val="24"/>
          <w:szCs w:val="24"/>
          <w:lang w:val="en-US"/>
        </w:rPr>
        <w:t>Edible Film</w:t>
      </w:r>
    </w:p>
    <w:p w14:paraId="5B02FB40" w14:textId="77777777" w:rsidR="00DD39CF" w:rsidRDefault="00DD39CF" w:rsidP="00DD39CF">
      <w:pPr>
        <w:spacing w:after="0" w:line="360" w:lineRule="auto"/>
        <w:ind w:firstLine="567"/>
        <w:jc w:val="both"/>
        <w:rPr>
          <w:rFonts w:ascii="Times New Roman" w:hAnsi="Times New Roman"/>
        </w:r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1C6DA6E9"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4.2.</w:t>
      </w:r>
      <w:r w:rsidRPr="005227D0">
        <w:rPr>
          <w:rFonts w:ascii="Times New Roman" w:hAnsi="Times New Roman"/>
          <w:b/>
          <w:sz w:val="24"/>
          <w:szCs w:val="24"/>
        </w:rPr>
        <w:t xml:space="preserve"> </w:t>
      </w:r>
      <w:r>
        <w:rPr>
          <w:rFonts w:ascii="Times New Roman" w:hAnsi="Times New Roman"/>
          <w:b/>
          <w:sz w:val="24"/>
          <w:szCs w:val="24"/>
          <w:lang w:val="en-US"/>
        </w:rPr>
        <w:t xml:space="preserve">Sifat </w:t>
      </w:r>
      <w:proofErr w:type="spellStart"/>
      <w:r>
        <w:rPr>
          <w:rFonts w:ascii="Times New Roman" w:hAnsi="Times New Roman"/>
          <w:b/>
          <w:sz w:val="24"/>
          <w:szCs w:val="24"/>
          <w:lang w:val="en-US"/>
        </w:rPr>
        <w:t>Mekanik</w:t>
      </w:r>
      <w:proofErr w:type="spellEnd"/>
      <w:r>
        <w:rPr>
          <w:rFonts w:ascii="Times New Roman" w:hAnsi="Times New Roman"/>
          <w:b/>
          <w:sz w:val="24"/>
          <w:szCs w:val="24"/>
          <w:lang w:val="en-US"/>
        </w:rPr>
        <w:t xml:space="preserve"> </w:t>
      </w:r>
      <w:r w:rsidRPr="00DD39CF">
        <w:rPr>
          <w:rFonts w:ascii="Times New Roman" w:hAnsi="Times New Roman"/>
          <w:b/>
          <w:i/>
          <w:iCs/>
          <w:sz w:val="24"/>
          <w:szCs w:val="24"/>
          <w:lang w:val="en-US"/>
        </w:rPr>
        <w:t>Edible Film</w:t>
      </w:r>
    </w:p>
    <w:p w14:paraId="35A8F842" w14:textId="77777777" w:rsidR="00DD39CF" w:rsidRDefault="00DD39CF" w:rsidP="00DD39CF">
      <w:pPr>
        <w:spacing w:after="0" w:line="360" w:lineRule="auto"/>
        <w:ind w:firstLine="567"/>
        <w:jc w:val="both"/>
        <w:rPr>
          <w:rFonts w:ascii="Times New Roman" w:hAnsi="Times New Roman"/>
        </w:r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lastRenderedPageBreak/>
        <w:t>................................................................................................................................</w:t>
      </w:r>
      <w:r w:rsidRPr="005227D0">
        <w:rPr>
          <w:rFonts w:ascii="Times New Roman" w:hAnsi="Times New Roman"/>
          <w:sz w:val="24"/>
          <w:lang w:val="en-US"/>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2E48DDFC"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4.2.</w:t>
      </w:r>
      <w:r w:rsidRPr="005227D0">
        <w:rPr>
          <w:rFonts w:ascii="Times New Roman" w:hAnsi="Times New Roman"/>
          <w:b/>
          <w:sz w:val="24"/>
          <w:szCs w:val="24"/>
        </w:rPr>
        <w:t xml:space="preserve"> </w:t>
      </w:r>
      <w:r>
        <w:rPr>
          <w:rFonts w:ascii="Times New Roman" w:hAnsi="Times New Roman"/>
          <w:b/>
          <w:sz w:val="24"/>
          <w:szCs w:val="24"/>
          <w:lang w:val="en-US"/>
        </w:rPr>
        <w:t xml:space="preserve">Sifat </w:t>
      </w:r>
      <w:proofErr w:type="spellStart"/>
      <w:r>
        <w:rPr>
          <w:rFonts w:ascii="Times New Roman" w:hAnsi="Times New Roman"/>
          <w:b/>
          <w:sz w:val="24"/>
          <w:szCs w:val="24"/>
          <w:lang w:val="en-US"/>
        </w:rPr>
        <w:t>Permeabilitas</w:t>
      </w:r>
      <w:proofErr w:type="spellEnd"/>
      <w:r>
        <w:rPr>
          <w:rFonts w:ascii="Times New Roman" w:hAnsi="Times New Roman"/>
          <w:b/>
          <w:sz w:val="24"/>
          <w:szCs w:val="24"/>
          <w:lang w:val="en-US"/>
        </w:rPr>
        <w:t xml:space="preserve"> </w:t>
      </w:r>
      <w:r w:rsidRPr="00DD39CF">
        <w:rPr>
          <w:rFonts w:ascii="Times New Roman" w:hAnsi="Times New Roman"/>
          <w:b/>
          <w:i/>
          <w:iCs/>
          <w:sz w:val="24"/>
          <w:szCs w:val="24"/>
          <w:lang w:val="en-US"/>
        </w:rPr>
        <w:t>Edible Film</w:t>
      </w:r>
    </w:p>
    <w:p w14:paraId="3C78D680" w14:textId="77777777" w:rsidR="00DD39CF" w:rsidRDefault="00DD39CF" w:rsidP="00DD39CF">
      <w:pPr>
        <w:spacing w:after="0" w:line="360" w:lineRule="auto"/>
        <w:ind w:firstLine="567"/>
        <w:jc w:val="both"/>
        <w:rPr>
          <w:rFonts w:ascii="Times New Roman" w:hAnsi="Times New Roman"/>
        </w:r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 </w:t>
      </w:r>
    </w:p>
    <w:p w14:paraId="02C9D10F" w14:textId="77777777" w:rsidR="00DD39CF" w:rsidRPr="00021F55" w:rsidRDefault="00DD39CF" w:rsidP="005823E5">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3</w:t>
      </w:r>
      <w:r w:rsidRPr="005227D0">
        <w:rPr>
          <w:rFonts w:ascii="Times New Roman" w:hAnsi="Times New Roman"/>
          <w:b/>
          <w:sz w:val="24"/>
          <w:szCs w:val="24"/>
        </w:rPr>
        <w:t>.</w:t>
      </w:r>
      <w:r>
        <w:rPr>
          <w:rFonts w:ascii="Times New Roman" w:hAnsi="Times New Roman"/>
          <w:b/>
          <w:sz w:val="24"/>
          <w:szCs w:val="24"/>
          <w:lang w:val="en-US"/>
        </w:rPr>
        <w:t>5.</w:t>
      </w:r>
      <w:r w:rsidRPr="005227D0">
        <w:rPr>
          <w:rFonts w:ascii="Times New Roman" w:hAnsi="Times New Roman"/>
          <w:b/>
          <w:sz w:val="24"/>
          <w:szCs w:val="24"/>
        </w:rPr>
        <w:t xml:space="preserve"> </w:t>
      </w:r>
      <w:proofErr w:type="spellStart"/>
      <w:r>
        <w:rPr>
          <w:rFonts w:ascii="Times New Roman" w:hAnsi="Times New Roman"/>
          <w:b/>
          <w:sz w:val="24"/>
          <w:szCs w:val="24"/>
          <w:lang w:val="en-US"/>
        </w:rPr>
        <w:t>Analisis</w:t>
      </w:r>
      <w:proofErr w:type="spellEnd"/>
      <w:r>
        <w:rPr>
          <w:rFonts w:ascii="Times New Roman" w:hAnsi="Times New Roman"/>
          <w:b/>
          <w:sz w:val="24"/>
          <w:szCs w:val="24"/>
          <w:lang w:val="en-US"/>
        </w:rPr>
        <w:t xml:space="preserve"> Data</w:t>
      </w:r>
    </w:p>
    <w:p w14:paraId="1365D6C9" w14:textId="77777777" w:rsidR="009F103A" w:rsidRDefault="00DD39CF" w:rsidP="00DD39CF">
      <w:pPr>
        <w:spacing w:after="0" w:line="360" w:lineRule="auto"/>
        <w:ind w:firstLine="567"/>
        <w:jc w:val="both"/>
        <w:rPr>
          <w:rFonts w:ascii="Times New Roman" w:hAnsi="Times New Roman"/>
          <w:sz w:val="24"/>
        </w:rPr>
        <w:sectPr w:rsidR="009F103A" w:rsidSect="009F103A">
          <w:pgSz w:w="11907" w:h="16840" w:code="9"/>
          <w:pgMar w:top="2268" w:right="1559" w:bottom="1701" w:left="2126" w:header="1418" w:footer="720" w:gutter="0"/>
          <w:cols w:space="720"/>
          <w:titlePg/>
          <w:docGrid w:linePitch="360"/>
        </w:sectPr>
      </w:pP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021F55">
        <w:rPr>
          <w:rFonts w:ascii="Times New Roman" w:hAnsi="Times New Roman"/>
          <w:sz w:val="24"/>
        </w:rPr>
        <w:t xml:space="preserve"> </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w:t>
      </w:r>
      <w:r w:rsidRPr="005227D0">
        <w:rPr>
          <w:rFonts w:ascii="Times New Roman" w:hAnsi="Times New Roman"/>
          <w:sz w:val="24"/>
          <w:lang w:val="en-US"/>
        </w:rPr>
        <w:t>.....</w:t>
      </w:r>
      <w:r w:rsidRPr="005227D0">
        <w:rPr>
          <w:rFonts w:ascii="Times New Roman" w:hAnsi="Times New Roman"/>
          <w:sz w:val="24"/>
        </w:rPr>
        <w:t>.... ............................................................................................................................................</w:t>
      </w:r>
      <w:r w:rsidRPr="005227D0">
        <w:rPr>
          <w:rFonts w:ascii="Times New Roman" w:hAnsi="Times New Roman"/>
          <w:sz w:val="24"/>
          <w:lang w:val="en-US"/>
        </w:rPr>
        <w:t>.....</w:t>
      </w:r>
      <w:r w:rsidRPr="005227D0">
        <w:rPr>
          <w:rFonts w:ascii="Times New Roman" w:hAnsi="Times New Roman"/>
          <w:sz w:val="24"/>
        </w:rPr>
        <w:t xml:space="preserve">..................................................................... </w:t>
      </w:r>
    </w:p>
    <w:p w14:paraId="44EDA88D" w14:textId="77777777" w:rsidR="00DD39CF" w:rsidRPr="00021F55" w:rsidRDefault="00DD39CF" w:rsidP="00DD39CF">
      <w:pPr>
        <w:spacing w:after="240" w:line="360" w:lineRule="auto"/>
        <w:jc w:val="center"/>
        <w:rPr>
          <w:rFonts w:ascii="Times New Roman" w:hAnsi="Times New Roman"/>
          <w:b/>
          <w:lang w:val="en-US"/>
        </w:rPr>
      </w:pPr>
      <w:r>
        <w:rPr>
          <w:rFonts w:ascii="Times New Roman" w:hAnsi="Times New Roman"/>
          <w:b/>
          <w:sz w:val="24"/>
          <w:lang w:val="en-US"/>
        </w:rPr>
        <w:lastRenderedPageBreak/>
        <w:t>IV</w:t>
      </w:r>
      <w:r w:rsidRPr="005227D0">
        <w:rPr>
          <w:rFonts w:ascii="Times New Roman" w:hAnsi="Times New Roman"/>
          <w:b/>
          <w:sz w:val="24"/>
        </w:rPr>
        <w:t xml:space="preserve">. </w:t>
      </w:r>
      <w:r>
        <w:rPr>
          <w:rFonts w:ascii="Times New Roman" w:hAnsi="Times New Roman"/>
          <w:b/>
          <w:sz w:val="24"/>
          <w:lang w:val="en-US"/>
        </w:rPr>
        <w:t>HASIL DAN PEMBAHASAN</w:t>
      </w:r>
    </w:p>
    <w:p w14:paraId="6C67F74C"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4</w:t>
      </w:r>
      <w:r w:rsidRPr="005227D0">
        <w:rPr>
          <w:rFonts w:ascii="Times New Roman" w:hAnsi="Times New Roman"/>
          <w:b/>
          <w:sz w:val="24"/>
          <w:szCs w:val="24"/>
        </w:rPr>
        <w:t>.</w:t>
      </w:r>
      <w:r>
        <w:rPr>
          <w:rFonts w:ascii="Times New Roman" w:hAnsi="Times New Roman"/>
          <w:b/>
          <w:sz w:val="24"/>
          <w:szCs w:val="24"/>
          <w:lang w:val="en-US"/>
        </w:rPr>
        <w:t>1.</w:t>
      </w:r>
      <w:r w:rsidRPr="005227D0">
        <w:rPr>
          <w:rFonts w:ascii="Times New Roman" w:hAnsi="Times New Roman"/>
          <w:b/>
          <w:sz w:val="24"/>
          <w:szCs w:val="24"/>
        </w:rPr>
        <w:t xml:space="preserve"> </w:t>
      </w:r>
      <w:r>
        <w:rPr>
          <w:rFonts w:ascii="Times New Roman" w:hAnsi="Times New Roman"/>
          <w:b/>
          <w:sz w:val="24"/>
          <w:szCs w:val="24"/>
          <w:lang w:val="en-US"/>
        </w:rPr>
        <w:t xml:space="preserve">Sifat </w:t>
      </w:r>
      <w:proofErr w:type="spellStart"/>
      <w:r>
        <w:rPr>
          <w:rFonts w:ascii="Times New Roman" w:hAnsi="Times New Roman"/>
          <w:b/>
          <w:sz w:val="24"/>
          <w:szCs w:val="24"/>
          <w:lang w:val="en-US"/>
        </w:rPr>
        <w:t>Fisik</w:t>
      </w:r>
      <w:proofErr w:type="spellEnd"/>
      <w:r>
        <w:rPr>
          <w:rFonts w:ascii="Times New Roman" w:hAnsi="Times New Roman"/>
          <w:b/>
          <w:sz w:val="24"/>
          <w:szCs w:val="24"/>
          <w:lang w:val="en-US"/>
        </w:rPr>
        <w:t xml:space="preserve"> </w:t>
      </w:r>
      <w:r w:rsidRPr="00DD39CF">
        <w:rPr>
          <w:rFonts w:ascii="Times New Roman" w:hAnsi="Times New Roman"/>
          <w:b/>
          <w:i/>
          <w:iCs/>
          <w:sz w:val="24"/>
          <w:szCs w:val="24"/>
          <w:lang w:val="en-US"/>
        </w:rPr>
        <w:t>Edible Film</w:t>
      </w:r>
    </w:p>
    <w:p w14:paraId="6B8702C9" w14:textId="77777777" w:rsidR="00B34D73" w:rsidRPr="00676590" w:rsidRDefault="00B34D73" w:rsidP="00B34D73">
      <w:pPr>
        <w:widowControl w:val="0"/>
        <w:autoSpaceDE w:val="0"/>
        <w:autoSpaceDN w:val="0"/>
        <w:adjustRightInd w:val="0"/>
        <w:spacing w:after="0" w:line="360" w:lineRule="auto"/>
        <w:ind w:firstLine="426"/>
        <w:jc w:val="both"/>
        <w:rPr>
          <w:rFonts w:ascii="Times New Roman" w:hAnsi="Times New Roman"/>
          <w:color w:val="000000"/>
          <w:sz w:val="24"/>
          <w:szCs w:val="24"/>
          <w:lang w:val="en-US"/>
        </w:rPr>
      </w:pPr>
      <w:r w:rsidRPr="00676590">
        <w:rPr>
          <w:rFonts w:ascii="Times New Roman" w:hAnsi="Times New Roman"/>
          <w:color w:val="000000"/>
          <w:sz w:val="24"/>
          <w:szCs w:val="24"/>
        </w:rPr>
        <w:t>Hasil dan Pembahasan dapat ditulis terpisah ataupun digabung.</w:t>
      </w:r>
      <w:r w:rsidRPr="00676590">
        <w:rPr>
          <w:rFonts w:ascii="Times New Roman" w:hAnsi="Times New Roman"/>
          <w:color w:val="000000"/>
          <w:sz w:val="24"/>
          <w:szCs w:val="24"/>
          <w:lang w:val="en-US"/>
        </w:rPr>
        <w:t xml:space="preserve"> Jika </w:t>
      </w:r>
      <w:proofErr w:type="spellStart"/>
      <w:r w:rsidRPr="00676590">
        <w:rPr>
          <w:rFonts w:ascii="Times New Roman" w:hAnsi="Times New Roman"/>
          <w:color w:val="000000"/>
          <w:sz w:val="24"/>
          <w:szCs w:val="24"/>
          <w:lang w:val="en-US"/>
        </w:rPr>
        <w:t>diperlukan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maka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Deskripsi</w:t>
      </w:r>
      <w:proofErr w:type="spellEnd"/>
      <w:r w:rsidRPr="00676590">
        <w:rPr>
          <w:rFonts w:ascii="Times New Roman" w:hAnsi="Times New Roman"/>
          <w:color w:val="000000"/>
          <w:sz w:val="24"/>
          <w:szCs w:val="24"/>
        </w:rPr>
        <w:t xml:space="preserve"> </w:t>
      </w:r>
      <w:r w:rsidRPr="00676590">
        <w:rPr>
          <w:rFonts w:ascii="Times New Roman" w:hAnsi="Times New Roman"/>
          <w:color w:val="000000"/>
          <w:sz w:val="24"/>
          <w:szCs w:val="24"/>
          <w:lang w:val="en-US"/>
        </w:rPr>
        <w:t>L</w:t>
      </w:r>
      <w:r w:rsidRPr="00676590">
        <w:rPr>
          <w:rFonts w:ascii="Times New Roman" w:hAnsi="Times New Roman"/>
          <w:color w:val="000000"/>
          <w:sz w:val="24"/>
          <w:szCs w:val="24"/>
        </w:rPr>
        <w:t xml:space="preserve">okasi </w:t>
      </w:r>
      <w:r w:rsidRPr="00676590">
        <w:rPr>
          <w:rFonts w:ascii="Times New Roman" w:hAnsi="Times New Roman"/>
          <w:color w:val="000000"/>
          <w:sz w:val="24"/>
          <w:szCs w:val="24"/>
          <w:lang w:val="en-US"/>
        </w:rPr>
        <w:t>P</w:t>
      </w:r>
      <w:r w:rsidRPr="00676590">
        <w:rPr>
          <w:rFonts w:ascii="Times New Roman" w:hAnsi="Times New Roman"/>
          <w:color w:val="000000"/>
          <w:sz w:val="24"/>
          <w:szCs w:val="24"/>
        </w:rPr>
        <w:t>enelitian dapat ditulis</w:t>
      </w:r>
      <w:proofErr w:type="spellStart"/>
      <w:r w:rsidRPr="00676590">
        <w:rPr>
          <w:rFonts w:ascii="Times New Roman" w:hAnsi="Times New Roman"/>
          <w:color w:val="000000"/>
          <w:sz w:val="24"/>
          <w:szCs w:val="24"/>
          <w:lang w:val="en-US"/>
        </w:rPr>
        <w:t>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sebagai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satu</w:t>
      </w:r>
      <w:proofErr w:type="spellEnd"/>
      <w:r w:rsidRPr="00676590">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subbab</w:t>
      </w:r>
      <w:proofErr w:type="spellEnd"/>
      <w:r w:rsidRPr="00676590">
        <w:rPr>
          <w:rFonts w:ascii="Times New Roman" w:hAnsi="Times New Roman"/>
          <w:color w:val="000000"/>
          <w:sz w:val="24"/>
          <w:szCs w:val="24"/>
          <w:lang w:val="en-US"/>
        </w:rPr>
        <w:t xml:space="preserve">. </w:t>
      </w:r>
      <w:r w:rsidRPr="00676590">
        <w:rPr>
          <w:rFonts w:ascii="Times New Roman" w:hAnsi="Times New Roman"/>
          <w:sz w:val="24"/>
          <w:szCs w:val="24"/>
          <w:lang w:val="en-US"/>
        </w:rPr>
        <w:t xml:space="preserve">Bagian </w:t>
      </w:r>
      <w:r w:rsidRPr="00676590">
        <w:rPr>
          <w:rFonts w:ascii="Times New Roman" w:hAnsi="Times New Roman"/>
          <w:sz w:val="24"/>
          <w:szCs w:val="24"/>
        </w:rPr>
        <w:t>hasil dan pembahasan</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disusun</w:t>
      </w:r>
      <w:proofErr w:type="spellEnd"/>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maksimal</w:t>
      </w:r>
      <w:proofErr w:type="spellEnd"/>
      <w:r w:rsidRPr="00676590">
        <w:rPr>
          <w:rFonts w:ascii="Times New Roman" w:hAnsi="Times New Roman"/>
          <w:sz w:val="24"/>
          <w:szCs w:val="24"/>
        </w:rPr>
        <w:t xml:space="preserve"> 10</w:t>
      </w:r>
      <w:r w:rsidRPr="00676590">
        <w:rPr>
          <w:rFonts w:ascii="Times New Roman" w:hAnsi="Times New Roman"/>
          <w:sz w:val="24"/>
          <w:szCs w:val="24"/>
          <w:lang w:val="en-US"/>
        </w:rPr>
        <w:t xml:space="preserve"> </w:t>
      </w:r>
      <w:proofErr w:type="spellStart"/>
      <w:r w:rsidRPr="00676590">
        <w:rPr>
          <w:rFonts w:ascii="Times New Roman" w:hAnsi="Times New Roman"/>
          <w:sz w:val="24"/>
          <w:szCs w:val="24"/>
          <w:lang w:val="en-US"/>
        </w:rPr>
        <w:t>halaman</w:t>
      </w:r>
      <w:proofErr w:type="spellEnd"/>
      <w:r w:rsidRPr="00676590">
        <w:rPr>
          <w:rFonts w:ascii="Times New Roman" w:hAnsi="Times New Roman"/>
          <w:sz w:val="24"/>
          <w:szCs w:val="24"/>
          <w:lang w:val="en-US"/>
        </w:rPr>
        <w:t>.</w:t>
      </w:r>
      <w:r w:rsidR="006706DE">
        <w:rPr>
          <w:rFonts w:ascii="Times New Roman" w:hAnsi="Times New Roman"/>
          <w:sz w:val="24"/>
          <w:szCs w:val="24"/>
          <w:lang w:val="en-US"/>
        </w:rPr>
        <w:t xml:space="preserve"> </w:t>
      </w:r>
    </w:p>
    <w:p w14:paraId="3582D3AE" w14:textId="77777777" w:rsidR="00B34D73" w:rsidRPr="00676590" w:rsidRDefault="00B34D73" w:rsidP="00B34D73">
      <w:pPr>
        <w:widowControl w:val="0"/>
        <w:autoSpaceDE w:val="0"/>
        <w:autoSpaceDN w:val="0"/>
        <w:adjustRightInd w:val="0"/>
        <w:spacing w:after="0" w:line="360" w:lineRule="auto"/>
        <w:ind w:firstLine="426"/>
        <w:jc w:val="both"/>
        <w:rPr>
          <w:rFonts w:ascii="Times New Roman" w:hAnsi="Times New Roman"/>
          <w:sz w:val="24"/>
          <w:szCs w:val="24"/>
        </w:rPr>
      </w:pPr>
      <w:r w:rsidRPr="00676590">
        <w:rPr>
          <w:rFonts w:ascii="Times New Roman" w:hAnsi="Times New Roman"/>
          <w:color w:val="000000"/>
          <w:sz w:val="24"/>
          <w:szCs w:val="24"/>
          <w:lang w:val="en-US"/>
        </w:rPr>
        <w:t xml:space="preserve">Hasil </w:t>
      </w:r>
      <w:proofErr w:type="spellStart"/>
      <w:r w:rsidRPr="00676590">
        <w:rPr>
          <w:rFonts w:ascii="Times New Roman" w:hAnsi="Times New Roman"/>
          <w:color w:val="000000"/>
          <w:sz w:val="24"/>
          <w:szCs w:val="24"/>
          <w:lang w:val="en-US"/>
        </w:rPr>
        <w:t>sebaiknya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dibedakan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pembahasan</w:t>
      </w:r>
      <w:proofErr w:type="spellEnd"/>
      <w:r w:rsidRPr="00676590">
        <w:rPr>
          <w:rFonts w:ascii="Times New Roman" w:hAnsi="Times New Roman"/>
          <w:color w:val="000000"/>
          <w:sz w:val="24"/>
          <w:szCs w:val="24"/>
          <w:lang w:val="en-US"/>
        </w:rPr>
        <w:t>.</w:t>
      </w:r>
      <w:r w:rsidRPr="00676590">
        <w:rPr>
          <w:rFonts w:ascii="Times New Roman" w:hAnsi="Times New Roman"/>
          <w:color w:val="000000"/>
          <w:sz w:val="24"/>
          <w:szCs w:val="24"/>
        </w:rPr>
        <w:t xml:space="preserve"> </w:t>
      </w:r>
      <w:proofErr w:type="spellStart"/>
      <w:r w:rsidRPr="00676590">
        <w:rPr>
          <w:rFonts w:ascii="Times New Roman" w:hAnsi="Times New Roman"/>
          <w:color w:val="000000"/>
          <w:sz w:val="24"/>
          <w:szCs w:val="24"/>
          <w:lang w:val="en-US"/>
        </w:rPr>
        <w:t>Artinya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hasil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kajian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merupakan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bagian</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terpisah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dari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pembahasan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Kenyataannya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hasil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seringkali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disatukan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pembahasan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khususnya</w:t>
      </w:r>
      <w:proofErr w:type="spellEnd"/>
      <w:r w:rsidRPr="00676590">
        <w:rPr>
          <w:rFonts w:ascii="Times New Roman" w:hAnsi="Times New Roman"/>
          <w:color w:val="000000"/>
          <w:sz w:val="24"/>
          <w:szCs w:val="24"/>
          <w:lang w:val="en-US"/>
        </w:rPr>
        <w:t xml:space="preserve"> di </w:t>
      </w:r>
      <w:proofErr w:type="spellStart"/>
      <w:r w:rsidRPr="00676590">
        <w:rPr>
          <w:rFonts w:ascii="Times New Roman" w:hAnsi="Times New Roman"/>
          <w:color w:val="000000"/>
          <w:sz w:val="24"/>
          <w:szCs w:val="24"/>
          <w:lang w:val="en-US"/>
        </w:rPr>
        <w:t>dalam</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ilmu-ilmu</w:t>
      </w:r>
      <w:proofErr w:type="spellEnd"/>
      <w:r w:rsidRPr="00676590">
        <w:rPr>
          <w:rFonts w:ascii="Times New Roman" w:hAnsi="Times New Roman"/>
          <w:color w:val="000000"/>
          <w:sz w:val="24"/>
          <w:szCs w:val="24"/>
          <w:lang w:val="en-US"/>
        </w:rPr>
        <w:t xml:space="preserve"> so</w:t>
      </w:r>
      <w:r w:rsidRPr="00676590">
        <w:rPr>
          <w:rFonts w:ascii="Times New Roman" w:hAnsi="Times New Roman"/>
          <w:color w:val="000000"/>
          <w:sz w:val="24"/>
          <w:szCs w:val="24"/>
        </w:rPr>
        <w:t>s</w:t>
      </w:r>
      <w:proofErr w:type="spellStart"/>
      <w:r w:rsidRPr="00676590">
        <w:rPr>
          <w:rFonts w:ascii="Times New Roman" w:hAnsi="Times New Roman"/>
          <w:color w:val="000000"/>
          <w:sz w:val="24"/>
          <w:szCs w:val="24"/>
          <w:lang w:val="en-US"/>
        </w:rPr>
        <w:t>ial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ekonomi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sehingga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disebut</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sebagai</w:t>
      </w:r>
      <w:proofErr w:type="spellEnd"/>
      <w:r w:rsidRPr="00676590">
        <w:rPr>
          <w:rFonts w:ascii="Times New Roman" w:hAnsi="Times New Roman"/>
          <w:color w:val="000000"/>
          <w:sz w:val="24"/>
          <w:szCs w:val="24"/>
          <w:lang w:val="en-US"/>
        </w:rPr>
        <w:t xml:space="preserve"> ‘Hasil </w:t>
      </w:r>
      <w:r w:rsidRPr="00676590">
        <w:rPr>
          <w:rFonts w:ascii="Times New Roman" w:hAnsi="Times New Roman"/>
          <w:sz w:val="24"/>
          <w:szCs w:val="24"/>
          <w:lang w:val="en-US"/>
        </w:rPr>
        <w:t xml:space="preserve">dan </w:t>
      </w:r>
      <w:proofErr w:type="spellStart"/>
      <w:r w:rsidRPr="00676590">
        <w:rPr>
          <w:rFonts w:ascii="Times New Roman" w:hAnsi="Times New Roman"/>
          <w:sz w:val="24"/>
          <w:szCs w:val="24"/>
          <w:lang w:val="en-US"/>
        </w:rPr>
        <w:t>Pembahasan</w:t>
      </w:r>
      <w:proofErr w:type="spellEnd"/>
      <w:r w:rsidRPr="00676590">
        <w:rPr>
          <w:rFonts w:ascii="Times New Roman" w:hAnsi="Times New Roman"/>
          <w:sz w:val="24"/>
          <w:szCs w:val="24"/>
          <w:lang w:val="en-US"/>
        </w:rPr>
        <w:t xml:space="preserve">’. </w:t>
      </w:r>
      <w:r w:rsidRPr="00676590">
        <w:rPr>
          <w:rFonts w:ascii="Times New Roman" w:hAnsi="Times New Roman"/>
          <w:sz w:val="24"/>
          <w:szCs w:val="24"/>
        </w:rPr>
        <w:t xml:space="preserve">Hasil penelitian adalah bagian yang menyajikan hasil dari penelitian dalam bentuk data. Selain dengan uraian, data penelitian dapat juga disajikan sebagai ilustrasi (gambar </w:t>
      </w:r>
      <w:proofErr w:type="spellStart"/>
      <w:r>
        <w:rPr>
          <w:rFonts w:ascii="Times New Roman" w:hAnsi="Times New Roman"/>
          <w:sz w:val="24"/>
          <w:szCs w:val="24"/>
          <w:lang w:val="en-US"/>
        </w:rPr>
        <w:t>atau</w:t>
      </w:r>
      <w:proofErr w:type="spellEnd"/>
      <w:r w:rsidRPr="00676590">
        <w:rPr>
          <w:rFonts w:ascii="Times New Roman" w:hAnsi="Times New Roman"/>
          <w:sz w:val="24"/>
          <w:szCs w:val="24"/>
        </w:rPr>
        <w:t xml:space="preserve"> tabel).</w:t>
      </w:r>
    </w:p>
    <w:p w14:paraId="76FF7B05" w14:textId="77777777" w:rsidR="00B34D73" w:rsidRPr="00676590" w:rsidRDefault="00B34D73" w:rsidP="00B34D73">
      <w:pPr>
        <w:widowControl w:val="0"/>
        <w:autoSpaceDE w:val="0"/>
        <w:autoSpaceDN w:val="0"/>
        <w:adjustRightInd w:val="0"/>
        <w:spacing w:before="1" w:after="0" w:line="360" w:lineRule="auto"/>
        <w:ind w:firstLine="426"/>
        <w:jc w:val="both"/>
        <w:rPr>
          <w:rFonts w:ascii="Times New Roman" w:hAnsi="Times New Roman"/>
          <w:color w:val="000000"/>
          <w:sz w:val="24"/>
          <w:szCs w:val="24"/>
        </w:rPr>
      </w:pPr>
      <w:r w:rsidRPr="00676590">
        <w:rPr>
          <w:rFonts w:ascii="Times New Roman" w:hAnsi="Times New Roman"/>
          <w:color w:val="000000"/>
          <w:sz w:val="24"/>
          <w:szCs w:val="24"/>
        </w:rPr>
        <w:t xml:space="preserve">Dalam menyajikan tabel atau grafik, hendaknya tabel dan grafik tersebut berupa </w:t>
      </w:r>
      <w:r w:rsidRPr="00676590">
        <w:rPr>
          <w:rFonts w:ascii="Times New Roman" w:hAnsi="Times New Roman"/>
          <w:i/>
          <w:iCs/>
          <w:color w:val="000000"/>
          <w:sz w:val="24"/>
          <w:szCs w:val="24"/>
        </w:rPr>
        <w:t xml:space="preserve">self explanatory. </w:t>
      </w:r>
      <w:r w:rsidRPr="00676590">
        <w:rPr>
          <w:rFonts w:ascii="Times New Roman" w:hAnsi="Times New Roman"/>
          <w:color w:val="000000"/>
          <w:sz w:val="24"/>
          <w:szCs w:val="24"/>
        </w:rPr>
        <w:t>Artinya, semua keterangan harus ada pada tabel dan grafik tersebut sehingga pembaca dapat memahaminya tanpa harus mengacu ke teks/naskah.</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Sekali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lagi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hasil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penting</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ditulis</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runtut</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sistematis</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sesuai</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dengan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permasalahan</w:t>
      </w:r>
      <w:proofErr w:type="spellEnd"/>
      <w:r w:rsidRPr="00676590">
        <w:rPr>
          <w:rFonts w:ascii="Times New Roman" w:hAnsi="Times New Roman"/>
          <w:color w:val="000000"/>
          <w:sz w:val="24"/>
          <w:szCs w:val="24"/>
          <w:lang w:val="en-US"/>
        </w:rPr>
        <w:t xml:space="preserve"> dan </w:t>
      </w:r>
      <w:proofErr w:type="spellStart"/>
      <w:r w:rsidRPr="00676590">
        <w:rPr>
          <w:rFonts w:ascii="Times New Roman" w:hAnsi="Times New Roman"/>
          <w:color w:val="000000"/>
          <w:sz w:val="24"/>
          <w:szCs w:val="24"/>
          <w:lang w:val="en-US"/>
        </w:rPr>
        <w:t>tujuan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w:t>
      </w:r>
    </w:p>
    <w:p w14:paraId="421F7397" w14:textId="77777777" w:rsidR="0045502C" w:rsidRDefault="00B34D73" w:rsidP="0045502C">
      <w:pPr>
        <w:spacing w:after="0" w:line="360" w:lineRule="auto"/>
        <w:ind w:firstLine="567"/>
        <w:jc w:val="both"/>
        <w:rPr>
          <w:rFonts w:ascii="Times New Roman" w:hAnsi="Times New Roman"/>
          <w:sz w:val="24"/>
        </w:rPr>
      </w:pPr>
      <w:r w:rsidRPr="00676590">
        <w:rPr>
          <w:rFonts w:ascii="Times New Roman" w:hAnsi="Times New Roman"/>
          <w:color w:val="000000"/>
          <w:sz w:val="24"/>
          <w:szCs w:val="24"/>
          <w:lang w:val="en-US"/>
        </w:rPr>
        <w:t>P</w:t>
      </w:r>
      <w:r w:rsidRPr="00676590">
        <w:rPr>
          <w:rFonts w:ascii="Times New Roman" w:hAnsi="Times New Roman"/>
          <w:color w:val="000000"/>
          <w:sz w:val="24"/>
          <w:szCs w:val="24"/>
        </w:rPr>
        <w:t xml:space="preserve">embahasan bukanlah mengulang data yang ditampilkan dalam bentuk uraian kalimat, melainkan berupa arti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interpretasi</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 xml:space="preserve">data yang diperoleh. Pembahasan berarti membandingkan hasil yang diperoleh dengan data hasil riset orang lain yang sudah dipublikasikan, kemudian menjelaskan implikasi data yang diperoleh bagi ilmu pengetahuan atau pemanfaatannya. Temuan atau informasi yang diperoleh </w:t>
      </w:r>
      <w:proofErr w:type="spellStart"/>
      <w:r w:rsidRPr="00676590">
        <w:rPr>
          <w:rFonts w:ascii="Times New Roman" w:hAnsi="Times New Roman"/>
          <w:color w:val="000000"/>
          <w:sz w:val="24"/>
          <w:szCs w:val="24"/>
          <w:lang w:val="en-US"/>
        </w:rPr>
        <w:t>haruslah</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dikaitkan dengan tujuan penelitian (imp</w:t>
      </w:r>
      <w:r w:rsidR="0045502C">
        <w:rPr>
          <w:rFonts w:ascii="Times New Roman" w:hAnsi="Times New Roman"/>
          <w:color w:val="000000"/>
          <w:sz w:val="24"/>
          <w:szCs w:val="24"/>
          <w:lang w:val="en-US"/>
        </w:rPr>
        <w:t>l</w:t>
      </w:r>
      <w:r w:rsidRPr="00676590">
        <w:rPr>
          <w:rFonts w:ascii="Times New Roman" w:hAnsi="Times New Roman"/>
          <w:color w:val="000000"/>
          <w:sz w:val="24"/>
          <w:szCs w:val="24"/>
        </w:rPr>
        <w:t>ikasi hasil penelitian) atau dibandingkan dengan hasil penelitian orang lain yang telah dipublikasikan, sebagaimana diuraikan dalam bagian tinjauan pustaka. Dalam pembahasan ini sebaiknya diutarakan pula kelemahan dan keterbatasan penelitian. Kesalahan umum dalam membahas hasil penelitian adalah menyajikan data hasil penelitian sekaligus sebagai tabel dan grafik.</w:t>
      </w:r>
    </w:p>
    <w:p w14:paraId="4BA23C99" w14:textId="77777777" w:rsidR="006706DE" w:rsidRDefault="006706DE" w:rsidP="0045502C">
      <w:pPr>
        <w:spacing w:after="0" w:line="360" w:lineRule="auto"/>
        <w:ind w:firstLine="567"/>
        <w:jc w:val="both"/>
        <w:rPr>
          <w:rFonts w:ascii="Times New Roman" w:hAnsi="Times New Roman"/>
          <w:sz w:val="24"/>
        </w:rPr>
      </w:pPr>
    </w:p>
    <w:p w14:paraId="29FBA422" w14:textId="1DE1CBA0" w:rsidR="006706DE" w:rsidRDefault="006706DE" w:rsidP="0045502C">
      <w:pPr>
        <w:spacing w:after="0" w:line="360" w:lineRule="auto"/>
        <w:ind w:firstLine="567"/>
        <w:jc w:val="both"/>
        <w:rPr>
          <w:rFonts w:ascii="Times New Roman" w:hAnsi="Times New Roman"/>
          <w:sz w:val="24"/>
        </w:rPr>
      </w:pPr>
    </w:p>
    <w:p w14:paraId="7A4D7E95" w14:textId="77777777" w:rsidR="00F01DE6" w:rsidRDefault="00F01DE6" w:rsidP="0045502C">
      <w:pPr>
        <w:spacing w:after="0" w:line="360" w:lineRule="auto"/>
        <w:ind w:firstLine="567"/>
        <w:jc w:val="both"/>
        <w:rPr>
          <w:rFonts w:ascii="Times New Roman" w:hAnsi="Times New Roman"/>
          <w:sz w:val="24"/>
        </w:rPr>
      </w:pPr>
    </w:p>
    <w:p w14:paraId="35D46B11" w14:textId="77777777" w:rsidR="006706DE" w:rsidRPr="0045502C" w:rsidRDefault="006706DE" w:rsidP="0045502C">
      <w:pPr>
        <w:spacing w:after="0" w:line="360" w:lineRule="auto"/>
        <w:ind w:firstLine="567"/>
        <w:jc w:val="both"/>
        <w:rPr>
          <w:rFonts w:ascii="Times New Roman" w:hAnsi="Times New Roman"/>
          <w:sz w:val="24"/>
        </w:rPr>
      </w:pPr>
    </w:p>
    <w:p w14:paraId="311C464A" w14:textId="77777777" w:rsidR="00DD39CF" w:rsidRPr="00021F55" w:rsidRDefault="00DD39CF" w:rsidP="00DD39CF">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lastRenderedPageBreak/>
        <w:t>4</w:t>
      </w:r>
      <w:r w:rsidRPr="005227D0">
        <w:rPr>
          <w:rFonts w:ascii="Times New Roman" w:hAnsi="Times New Roman"/>
          <w:b/>
          <w:sz w:val="24"/>
          <w:szCs w:val="24"/>
        </w:rPr>
        <w:t>.</w:t>
      </w:r>
      <w:r>
        <w:rPr>
          <w:rFonts w:ascii="Times New Roman" w:hAnsi="Times New Roman"/>
          <w:b/>
          <w:sz w:val="24"/>
          <w:szCs w:val="24"/>
          <w:lang w:val="en-US"/>
        </w:rPr>
        <w:t>2.</w:t>
      </w:r>
      <w:r w:rsidRPr="005227D0">
        <w:rPr>
          <w:rFonts w:ascii="Times New Roman" w:hAnsi="Times New Roman"/>
          <w:b/>
          <w:sz w:val="24"/>
          <w:szCs w:val="24"/>
        </w:rPr>
        <w:t xml:space="preserve"> </w:t>
      </w:r>
      <w:proofErr w:type="spellStart"/>
      <w:r w:rsidR="0045502C">
        <w:rPr>
          <w:rFonts w:ascii="Times New Roman" w:hAnsi="Times New Roman"/>
          <w:b/>
          <w:sz w:val="24"/>
          <w:szCs w:val="24"/>
          <w:lang w:val="en-US"/>
        </w:rPr>
        <w:t>Penulisan</w:t>
      </w:r>
      <w:proofErr w:type="spellEnd"/>
      <w:r w:rsidR="0045502C">
        <w:rPr>
          <w:rFonts w:ascii="Times New Roman" w:hAnsi="Times New Roman"/>
          <w:b/>
          <w:sz w:val="24"/>
          <w:szCs w:val="24"/>
          <w:lang w:val="en-US"/>
        </w:rPr>
        <w:t xml:space="preserve"> </w:t>
      </w:r>
      <w:proofErr w:type="spellStart"/>
      <w:r w:rsidR="0045502C">
        <w:rPr>
          <w:rFonts w:ascii="Times New Roman" w:hAnsi="Times New Roman"/>
          <w:b/>
          <w:sz w:val="24"/>
          <w:szCs w:val="24"/>
          <w:lang w:val="en-US"/>
        </w:rPr>
        <w:t>Tabel</w:t>
      </w:r>
      <w:proofErr w:type="spellEnd"/>
      <w:r w:rsidR="0045502C">
        <w:rPr>
          <w:rFonts w:ascii="Times New Roman" w:hAnsi="Times New Roman"/>
          <w:b/>
          <w:sz w:val="24"/>
          <w:szCs w:val="24"/>
          <w:lang w:val="en-US"/>
        </w:rPr>
        <w:t xml:space="preserve"> dan Gambar</w:t>
      </w:r>
    </w:p>
    <w:p w14:paraId="24C159EE" w14:textId="77777777" w:rsidR="0045502C" w:rsidRPr="00DF73B9" w:rsidRDefault="0045502C" w:rsidP="0045502C">
      <w:pPr>
        <w:widowControl w:val="0"/>
        <w:autoSpaceDE w:val="0"/>
        <w:autoSpaceDN w:val="0"/>
        <w:adjustRightInd w:val="0"/>
        <w:spacing w:after="0" w:line="360" w:lineRule="auto"/>
        <w:ind w:firstLine="567"/>
        <w:jc w:val="both"/>
        <w:rPr>
          <w:rFonts w:ascii="Times New Roman" w:hAnsi="Times New Roman"/>
          <w:sz w:val="24"/>
          <w:szCs w:val="24"/>
          <w:lang w:val="en-US"/>
        </w:rPr>
      </w:pPr>
      <w:r w:rsidRPr="00134C66">
        <w:rPr>
          <w:rFonts w:ascii="Times New Roman" w:hAnsi="Times New Roman"/>
          <w:sz w:val="24"/>
          <w:szCs w:val="24"/>
        </w:rPr>
        <w:t>Judul tabel diletakkan di bagian atas tabel. Apabila judul tabel terdiri dari dua baris</w:t>
      </w:r>
      <w:r w:rsidR="006706DE">
        <w:rPr>
          <w:rFonts w:ascii="Times New Roman" w:hAnsi="Times New Roman"/>
          <w:sz w:val="24"/>
          <w:szCs w:val="24"/>
          <w:lang w:val="en-US"/>
        </w:rPr>
        <w:t xml:space="preserve"> </w:t>
      </w:r>
      <w:proofErr w:type="spellStart"/>
      <w:r w:rsidR="006706DE">
        <w:rPr>
          <w:rFonts w:ascii="Times New Roman" w:hAnsi="Times New Roman"/>
          <w:sz w:val="24"/>
          <w:szCs w:val="24"/>
          <w:lang w:val="en-US"/>
        </w:rPr>
        <w:t>atau</w:t>
      </w:r>
      <w:proofErr w:type="spellEnd"/>
      <w:r w:rsidR="006706DE">
        <w:rPr>
          <w:rFonts w:ascii="Times New Roman" w:hAnsi="Times New Roman"/>
          <w:sz w:val="24"/>
          <w:szCs w:val="24"/>
          <w:lang w:val="en-US"/>
        </w:rPr>
        <w:t xml:space="preserve"> </w:t>
      </w:r>
      <w:proofErr w:type="spellStart"/>
      <w:r w:rsidR="006706DE">
        <w:rPr>
          <w:rFonts w:ascii="Times New Roman" w:hAnsi="Times New Roman"/>
          <w:sz w:val="24"/>
          <w:szCs w:val="24"/>
          <w:lang w:val="en-US"/>
        </w:rPr>
        <w:t>lebih</w:t>
      </w:r>
      <w:proofErr w:type="spellEnd"/>
      <w:r w:rsidRPr="00134C66">
        <w:rPr>
          <w:rFonts w:ascii="Times New Roman" w:hAnsi="Times New Roman"/>
          <w:sz w:val="24"/>
          <w:szCs w:val="24"/>
        </w:rPr>
        <w:t xml:space="preserve">, maka jarak antar baris adalah 1 spasi dan </w:t>
      </w:r>
      <w:r w:rsidRPr="00134C66">
        <w:rPr>
          <w:rFonts w:ascii="Times New Roman" w:hAnsi="Times New Roman"/>
          <w:spacing w:val="6"/>
          <w:sz w:val="24"/>
          <w:szCs w:val="24"/>
          <w:lang w:val="en-US"/>
        </w:rPr>
        <w:t>a</w:t>
      </w:r>
      <w:r w:rsidRPr="00134C66">
        <w:rPr>
          <w:rFonts w:ascii="Times New Roman" w:hAnsi="Times New Roman"/>
          <w:spacing w:val="6"/>
          <w:sz w:val="24"/>
          <w:szCs w:val="24"/>
        </w:rPr>
        <w:t>wa</w:t>
      </w:r>
      <w:r w:rsidRPr="00134C66">
        <w:rPr>
          <w:rFonts w:ascii="Times New Roman" w:hAnsi="Times New Roman"/>
          <w:sz w:val="24"/>
          <w:szCs w:val="24"/>
        </w:rPr>
        <w:t xml:space="preserve">l </w:t>
      </w:r>
      <w:r w:rsidRPr="00134C66">
        <w:rPr>
          <w:rFonts w:ascii="Times New Roman" w:hAnsi="Times New Roman"/>
          <w:spacing w:val="6"/>
          <w:sz w:val="24"/>
          <w:szCs w:val="24"/>
        </w:rPr>
        <w:t>b</w:t>
      </w:r>
      <w:r w:rsidRPr="00134C66">
        <w:rPr>
          <w:rFonts w:ascii="Times New Roman" w:hAnsi="Times New Roman"/>
          <w:spacing w:val="5"/>
          <w:sz w:val="24"/>
          <w:szCs w:val="24"/>
        </w:rPr>
        <w:t>a</w:t>
      </w:r>
      <w:r w:rsidRPr="00134C66">
        <w:rPr>
          <w:rFonts w:ascii="Times New Roman" w:hAnsi="Times New Roman"/>
          <w:spacing w:val="6"/>
          <w:sz w:val="24"/>
          <w:szCs w:val="24"/>
        </w:rPr>
        <w:t>ri</w:t>
      </w:r>
      <w:r w:rsidRPr="00134C66">
        <w:rPr>
          <w:rFonts w:ascii="Times New Roman" w:hAnsi="Times New Roman"/>
          <w:sz w:val="24"/>
          <w:szCs w:val="24"/>
        </w:rPr>
        <w:t>s</w:t>
      </w:r>
      <w:proofErr w:type="spellStart"/>
      <w:r w:rsidRPr="00134C66">
        <w:rPr>
          <w:rFonts w:ascii="Times New Roman" w:hAnsi="Times New Roman"/>
          <w:spacing w:val="6"/>
          <w:sz w:val="24"/>
          <w:szCs w:val="24"/>
          <w:lang w:val="en-US"/>
        </w:rPr>
        <w:t>nya</w:t>
      </w:r>
      <w:proofErr w:type="spellEnd"/>
      <w:r w:rsidRPr="00134C66">
        <w:rPr>
          <w:rFonts w:ascii="Times New Roman" w:hAnsi="Times New Roman"/>
          <w:spacing w:val="6"/>
          <w:sz w:val="24"/>
          <w:szCs w:val="24"/>
        </w:rPr>
        <w:t xml:space="preserve"> berad</w:t>
      </w:r>
      <w:r w:rsidRPr="00134C66">
        <w:rPr>
          <w:rFonts w:ascii="Times New Roman" w:hAnsi="Times New Roman"/>
          <w:sz w:val="24"/>
          <w:szCs w:val="24"/>
        </w:rPr>
        <w:t xml:space="preserve">a </w:t>
      </w:r>
      <w:r w:rsidRPr="00134C66">
        <w:rPr>
          <w:rFonts w:ascii="Times New Roman" w:hAnsi="Times New Roman"/>
          <w:spacing w:val="6"/>
          <w:sz w:val="24"/>
          <w:szCs w:val="24"/>
        </w:rPr>
        <w:t>d</w:t>
      </w:r>
      <w:r w:rsidRPr="00134C66">
        <w:rPr>
          <w:rFonts w:ascii="Times New Roman" w:hAnsi="Times New Roman"/>
          <w:sz w:val="24"/>
          <w:szCs w:val="24"/>
        </w:rPr>
        <w:t>i</w:t>
      </w:r>
      <w:r w:rsidRPr="00134C66">
        <w:rPr>
          <w:rFonts w:ascii="Times New Roman" w:hAnsi="Times New Roman"/>
          <w:sz w:val="24"/>
          <w:szCs w:val="24"/>
          <w:lang w:val="en-US"/>
        </w:rPr>
        <w:t xml:space="preserve"> </w:t>
      </w:r>
      <w:r w:rsidRPr="00134C66">
        <w:rPr>
          <w:rFonts w:ascii="Times New Roman" w:hAnsi="Times New Roman"/>
          <w:spacing w:val="6"/>
          <w:sz w:val="24"/>
          <w:szCs w:val="24"/>
        </w:rPr>
        <w:t>b</w:t>
      </w:r>
      <w:r w:rsidRPr="00134C66">
        <w:rPr>
          <w:rFonts w:ascii="Times New Roman" w:hAnsi="Times New Roman"/>
          <w:spacing w:val="5"/>
          <w:sz w:val="24"/>
          <w:szCs w:val="24"/>
        </w:rPr>
        <w:t>a</w:t>
      </w:r>
      <w:r w:rsidRPr="00134C66">
        <w:rPr>
          <w:rFonts w:ascii="Times New Roman" w:hAnsi="Times New Roman"/>
          <w:spacing w:val="6"/>
          <w:sz w:val="24"/>
          <w:szCs w:val="24"/>
        </w:rPr>
        <w:t>wa</w:t>
      </w:r>
      <w:r w:rsidRPr="00134C66">
        <w:rPr>
          <w:rFonts w:ascii="Times New Roman" w:hAnsi="Times New Roman"/>
          <w:sz w:val="24"/>
          <w:szCs w:val="24"/>
        </w:rPr>
        <w:t xml:space="preserve">h </w:t>
      </w:r>
      <w:r w:rsidRPr="00134C66">
        <w:rPr>
          <w:rFonts w:ascii="Times New Roman" w:hAnsi="Times New Roman"/>
          <w:spacing w:val="5"/>
          <w:sz w:val="24"/>
          <w:szCs w:val="24"/>
        </w:rPr>
        <w:t>a</w:t>
      </w:r>
      <w:r w:rsidRPr="00134C66">
        <w:rPr>
          <w:rFonts w:ascii="Times New Roman" w:hAnsi="Times New Roman"/>
          <w:spacing w:val="6"/>
          <w:sz w:val="24"/>
          <w:szCs w:val="24"/>
        </w:rPr>
        <w:t>wa</w:t>
      </w:r>
      <w:r w:rsidRPr="00134C66">
        <w:rPr>
          <w:rFonts w:ascii="Times New Roman" w:hAnsi="Times New Roman"/>
          <w:sz w:val="24"/>
          <w:szCs w:val="24"/>
        </w:rPr>
        <w:t xml:space="preserve">l </w:t>
      </w:r>
      <w:r w:rsidRPr="00134C66">
        <w:rPr>
          <w:rFonts w:ascii="Times New Roman" w:hAnsi="Times New Roman"/>
          <w:spacing w:val="6"/>
          <w:sz w:val="24"/>
          <w:szCs w:val="24"/>
        </w:rPr>
        <w:t>j</w:t>
      </w:r>
      <w:r w:rsidRPr="00134C66">
        <w:rPr>
          <w:rFonts w:ascii="Times New Roman" w:hAnsi="Times New Roman"/>
          <w:spacing w:val="5"/>
          <w:sz w:val="24"/>
          <w:szCs w:val="24"/>
        </w:rPr>
        <w:t>ud</w:t>
      </w:r>
      <w:r w:rsidRPr="00134C66">
        <w:rPr>
          <w:rFonts w:ascii="Times New Roman" w:hAnsi="Times New Roman"/>
          <w:spacing w:val="7"/>
          <w:sz w:val="24"/>
          <w:szCs w:val="24"/>
        </w:rPr>
        <w:t>u</w:t>
      </w:r>
      <w:r w:rsidRPr="00134C66">
        <w:rPr>
          <w:rFonts w:ascii="Times New Roman" w:hAnsi="Times New Roman"/>
          <w:sz w:val="24"/>
          <w:szCs w:val="24"/>
        </w:rPr>
        <w:t xml:space="preserve">l </w:t>
      </w:r>
      <w:r w:rsidRPr="00134C66">
        <w:rPr>
          <w:rFonts w:ascii="Times New Roman" w:hAnsi="Times New Roman"/>
          <w:spacing w:val="6"/>
          <w:sz w:val="24"/>
          <w:szCs w:val="24"/>
        </w:rPr>
        <w:t>tabe</w:t>
      </w:r>
      <w:r w:rsidRPr="00134C66">
        <w:rPr>
          <w:rFonts w:ascii="Times New Roman" w:hAnsi="Times New Roman"/>
          <w:sz w:val="24"/>
          <w:szCs w:val="24"/>
        </w:rPr>
        <w:t>l</w:t>
      </w:r>
      <w:r w:rsidRPr="00134C66">
        <w:rPr>
          <w:rFonts w:ascii="Times New Roman" w:hAnsi="Times New Roman"/>
          <w:sz w:val="24"/>
          <w:szCs w:val="24"/>
          <w:lang w:val="en-US"/>
        </w:rPr>
        <w:t xml:space="preserve">, </w:t>
      </w:r>
      <w:r w:rsidRPr="00134C66">
        <w:rPr>
          <w:rFonts w:ascii="Times New Roman" w:hAnsi="Times New Roman"/>
          <w:spacing w:val="5"/>
          <w:sz w:val="24"/>
          <w:szCs w:val="24"/>
        </w:rPr>
        <w:t>b</w:t>
      </w:r>
      <w:r w:rsidRPr="00134C66">
        <w:rPr>
          <w:rFonts w:ascii="Times New Roman" w:hAnsi="Times New Roman"/>
          <w:spacing w:val="6"/>
          <w:sz w:val="24"/>
          <w:szCs w:val="24"/>
        </w:rPr>
        <w:t>uk</w:t>
      </w:r>
      <w:r w:rsidRPr="00134C66">
        <w:rPr>
          <w:rFonts w:ascii="Times New Roman" w:hAnsi="Times New Roman"/>
          <w:spacing w:val="5"/>
          <w:sz w:val="24"/>
          <w:szCs w:val="24"/>
        </w:rPr>
        <w:t>a</w:t>
      </w:r>
      <w:r w:rsidRPr="00134C66">
        <w:rPr>
          <w:rFonts w:ascii="Times New Roman" w:hAnsi="Times New Roman"/>
          <w:sz w:val="24"/>
          <w:szCs w:val="24"/>
        </w:rPr>
        <w:t xml:space="preserve">n </w:t>
      </w:r>
      <w:r w:rsidRPr="00134C66">
        <w:rPr>
          <w:rFonts w:ascii="Times New Roman" w:hAnsi="Times New Roman"/>
          <w:spacing w:val="6"/>
          <w:sz w:val="24"/>
          <w:szCs w:val="24"/>
        </w:rPr>
        <w:t>d</w:t>
      </w:r>
      <w:r w:rsidRPr="00134C66">
        <w:rPr>
          <w:rFonts w:ascii="Times New Roman" w:hAnsi="Times New Roman"/>
          <w:sz w:val="24"/>
          <w:szCs w:val="24"/>
        </w:rPr>
        <w:t xml:space="preserve">i </w:t>
      </w:r>
      <w:r w:rsidRPr="00134C66">
        <w:rPr>
          <w:rFonts w:ascii="Times New Roman" w:hAnsi="Times New Roman"/>
          <w:spacing w:val="6"/>
          <w:sz w:val="24"/>
          <w:szCs w:val="24"/>
        </w:rPr>
        <w:t>b</w:t>
      </w:r>
      <w:r w:rsidRPr="00134C66">
        <w:rPr>
          <w:rFonts w:ascii="Times New Roman" w:hAnsi="Times New Roman"/>
          <w:spacing w:val="5"/>
          <w:sz w:val="24"/>
          <w:szCs w:val="24"/>
        </w:rPr>
        <w:t>a</w:t>
      </w:r>
      <w:r w:rsidRPr="00134C66">
        <w:rPr>
          <w:rFonts w:ascii="Times New Roman" w:hAnsi="Times New Roman"/>
          <w:spacing w:val="6"/>
          <w:sz w:val="24"/>
          <w:szCs w:val="24"/>
        </w:rPr>
        <w:t>w</w:t>
      </w:r>
      <w:r w:rsidRPr="00134C66">
        <w:rPr>
          <w:rFonts w:ascii="Times New Roman" w:hAnsi="Times New Roman"/>
          <w:spacing w:val="5"/>
          <w:sz w:val="24"/>
          <w:szCs w:val="24"/>
        </w:rPr>
        <w:t>a</w:t>
      </w:r>
      <w:r w:rsidRPr="00134C66">
        <w:rPr>
          <w:rFonts w:ascii="Times New Roman" w:hAnsi="Times New Roman"/>
          <w:sz w:val="24"/>
          <w:szCs w:val="24"/>
        </w:rPr>
        <w:t xml:space="preserve">h </w:t>
      </w:r>
      <w:r w:rsidRPr="00134C66">
        <w:rPr>
          <w:rFonts w:ascii="Times New Roman" w:hAnsi="Times New Roman"/>
          <w:spacing w:val="6"/>
          <w:sz w:val="24"/>
          <w:szCs w:val="24"/>
        </w:rPr>
        <w:t>no</w:t>
      </w:r>
      <w:r w:rsidRPr="00134C66">
        <w:rPr>
          <w:rFonts w:ascii="Times New Roman" w:hAnsi="Times New Roman"/>
          <w:spacing w:val="4"/>
          <w:sz w:val="24"/>
          <w:szCs w:val="24"/>
        </w:rPr>
        <w:t>m</w:t>
      </w:r>
      <w:r w:rsidRPr="00134C66">
        <w:rPr>
          <w:rFonts w:ascii="Times New Roman" w:hAnsi="Times New Roman"/>
          <w:spacing w:val="6"/>
          <w:sz w:val="24"/>
          <w:szCs w:val="24"/>
        </w:rPr>
        <w:t>o</w:t>
      </w:r>
      <w:r w:rsidRPr="00134C66">
        <w:rPr>
          <w:rFonts w:ascii="Times New Roman" w:hAnsi="Times New Roman"/>
          <w:sz w:val="24"/>
          <w:szCs w:val="24"/>
        </w:rPr>
        <w:t xml:space="preserve">r </w:t>
      </w:r>
      <w:r w:rsidRPr="00134C66">
        <w:rPr>
          <w:rFonts w:ascii="Times New Roman" w:hAnsi="Times New Roman"/>
          <w:spacing w:val="5"/>
          <w:sz w:val="24"/>
          <w:szCs w:val="24"/>
        </w:rPr>
        <w:t>t</w:t>
      </w:r>
      <w:r w:rsidRPr="00134C66">
        <w:rPr>
          <w:rFonts w:ascii="Times New Roman" w:hAnsi="Times New Roman"/>
          <w:spacing w:val="6"/>
          <w:sz w:val="24"/>
          <w:szCs w:val="24"/>
        </w:rPr>
        <w:t>abe</w:t>
      </w:r>
      <w:r w:rsidRPr="00134C66">
        <w:rPr>
          <w:rFonts w:ascii="Times New Roman" w:hAnsi="Times New Roman"/>
          <w:spacing w:val="5"/>
          <w:sz w:val="24"/>
          <w:szCs w:val="24"/>
        </w:rPr>
        <w:t>l</w:t>
      </w:r>
      <w:r w:rsidRPr="00134C66">
        <w:rPr>
          <w:rFonts w:ascii="Times New Roman" w:hAnsi="Times New Roman"/>
          <w:spacing w:val="6"/>
          <w:sz w:val="24"/>
          <w:szCs w:val="24"/>
        </w:rPr>
        <w:t xml:space="preserve">. </w:t>
      </w:r>
      <w:r w:rsidRPr="00134C66">
        <w:rPr>
          <w:rFonts w:ascii="Times New Roman" w:hAnsi="Times New Roman"/>
          <w:sz w:val="24"/>
          <w:szCs w:val="24"/>
        </w:rPr>
        <w:t>Jarak antara judul tabel dengan tabelnya adalah 1 spasi.</w:t>
      </w:r>
      <w:r w:rsidR="00DF73B9">
        <w:rPr>
          <w:rFonts w:ascii="Times New Roman" w:hAnsi="Times New Roman"/>
          <w:sz w:val="24"/>
          <w:szCs w:val="24"/>
          <w:lang w:val="en-US"/>
        </w:rPr>
        <w:t xml:space="preserve"> Awal </w:t>
      </w:r>
      <w:proofErr w:type="spellStart"/>
      <w:r w:rsidR="00DF73B9">
        <w:rPr>
          <w:rFonts w:ascii="Times New Roman" w:hAnsi="Times New Roman"/>
          <w:sz w:val="24"/>
          <w:szCs w:val="24"/>
          <w:lang w:val="en-US"/>
        </w:rPr>
        <w:t>kalimat</w:t>
      </w:r>
      <w:proofErr w:type="spellEnd"/>
      <w:r w:rsidR="00DF73B9">
        <w:rPr>
          <w:rFonts w:ascii="Times New Roman" w:hAnsi="Times New Roman"/>
          <w:sz w:val="24"/>
          <w:szCs w:val="24"/>
          <w:lang w:val="en-US"/>
        </w:rPr>
        <w:t xml:space="preserve"> pada </w:t>
      </w:r>
      <w:proofErr w:type="spellStart"/>
      <w:r w:rsidR="00DF73B9">
        <w:rPr>
          <w:rFonts w:ascii="Times New Roman" w:hAnsi="Times New Roman"/>
          <w:sz w:val="24"/>
          <w:szCs w:val="24"/>
          <w:lang w:val="en-US"/>
        </w:rPr>
        <w:t>judul</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tabel</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adalah</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huruf</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kapital</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sedangkan</w:t>
      </w:r>
      <w:proofErr w:type="spellEnd"/>
      <w:r w:rsidR="00DF73B9">
        <w:rPr>
          <w:rFonts w:ascii="Times New Roman" w:hAnsi="Times New Roman"/>
          <w:sz w:val="24"/>
          <w:szCs w:val="24"/>
          <w:lang w:val="en-US"/>
        </w:rPr>
        <w:t xml:space="preserve"> yang </w:t>
      </w:r>
      <w:proofErr w:type="spellStart"/>
      <w:r w:rsidR="00DF73B9">
        <w:rPr>
          <w:rFonts w:ascii="Times New Roman" w:hAnsi="Times New Roman"/>
          <w:sz w:val="24"/>
          <w:szCs w:val="24"/>
          <w:lang w:val="en-US"/>
        </w:rPr>
        <w:t>lainnya</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adalah</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huruf</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kecil</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kecuali</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untuk</w:t>
      </w:r>
      <w:proofErr w:type="spellEnd"/>
      <w:r w:rsidR="00DF73B9">
        <w:rPr>
          <w:rFonts w:ascii="Times New Roman" w:hAnsi="Times New Roman"/>
          <w:sz w:val="24"/>
          <w:szCs w:val="24"/>
          <w:lang w:val="en-US"/>
        </w:rPr>
        <w:t xml:space="preserve"> kata-kata </w:t>
      </w:r>
      <w:proofErr w:type="spellStart"/>
      <w:r w:rsidR="00DF73B9">
        <w:rPr>
          <w:rFonts w:ascii="Times New Roman" w:hAnsi="Times New Roman"/>
          <w:sz w:val="24"/>
          <w:szCs w:val="24"/>
          <w:lang w:val="en-US"/>
        </w:rPr>
        <w:t>tertentu</w:t>
      </w:r>
      <w:proofErr w:type="spellEnd"/>
      <w:r w:rsidR="00DF73B9">
        <w:rPr>
          <w:rFonts w:ascii="Times New Roman" w:hAnsi="Times New Roman"/>
          <w:sz w:val="24"/>
          <w:szCs w:val="24"/>
          <w:lang w:val="en-US"/>
        </w:rPr>
        <w:t xml:space="preserve"> yang </w:t>
      </w:r>
      <w:proofErr w:type="spellStart"/>
      <w:r w:rsidR="00DF73B9">
        <w:rPr>
          <w:rFonts w:ascii="Times New Roman" w:hAnsi="Times New Roman"/>
          <w:sz w:val="24"/>
          <w:szCs w:val="24"/>
          <w:lang w:val="en-US"/>
        </w:rPr>
        <w:t>sesuai</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aturan</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harus</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diawali</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huruf</w:t>
      </w:r>
      <w:proofErr w:type="spellEnd"/>
      <w:r w:rsidR="00DF73B9">
        <w:rPr>
          <w:rFonts w:ascii="Times New Roman" w:hAnsi="Times New Roman"/>
          <w:sz w:val="24"/>
          <w:szCs w:val="24"/>
          <w:lang w:val="en-US"/>
        </w:rPr>
        <w:t xml:space="preserve"> </w:t>
      </w:r>
      <w:proofErr w:type="spellStart"/>
      <w:r w:rsidR="00DF73B9">
        <w:rPr>
          <w:rFonts w:ascii="Times New Roman" w:hAnsi="Times New Roman"/>
          <w:sz w:val="24"/>
          <w:szCs w:val="24"/>
          <w:lang w:val="en-US"/>
        </w:rPr>
        <w:t>kapital</w:t>
      </w:r>
      <w:proofErr w:type="spellEnd"/>
      <w:r w:rsidR="00DF73B9">
        <w:rPr>
          <w:rFonts w:ascii="Times New Roman" w:hAnsi="Times New Roman"/>
          <w:sz w:val="24"/>
          <w:szCs w:val="24"/>
          <w:lang w:val="en-US"/>
        </w:rPr>
        <w:t>.</w:t>
      </w:r>
    </w:p>
    <w:p w14:paraId="28A3B928" w14:textId="77777777" w:rsidR="0045502C" w:rsidRPr="00D30C5F" w:rsidRDefault="0045502C" w:rsidP="0045502C">
      <w:pPr>
        <w:widowControl w:val="0"/>
        <w:autoSpaceDE w:val="0"/>
        <w:autoSpaceDN w:val="0"/>
        <w:adjustRightInd w:val="0"/>
        <w:spacing w:after="0" w:line="240" w:lineRule="auto"/>
        <w:ind w:left="993" w:hanging="993"/>
        <w:jc w:val="both"/>
        <w:rPr>
          <w:rFonts w:ascii="Times New Roman" w:hAnsi="Times New Roman"/>
          <w:sz w:val="24"/>
          <w:szCs w:val="24"/>
          <w:vertAlign w:val="superscript"/>
        </w:rPr>
      </w:pPr>
      <w:r w:rsidRPr="00D30C5F">
        <w:rPr>
          <w:rFonts w:ascii="Times New Roman" w:hAnsi="Times New Roman"/>
          <w:sz w:val="24"/>
          <w:szCs w:val="24"/>
        </w:rPr>
        <w:t>Tabel 1</w:t>
      </w:r>
      <w:r w:rsidRPr="00D30C5F">
        <w:rPr>
          <w:rFonts w:ascii="Times New Roman" w:hAnsi="Times New Roman"/>
          <w:sz w:val="24"/>
          <w:szCs w:val="24"/>
          <w:lang w:val="en-US"/>
        </w:rPr>
        <w:t>0</w:t>
      </w:r>
      <w:r w:rsidRPr="00D30C5F">
        <w:rPr>
          <w:rFonts w:ascii="Times New Roman" w:hAnsi="Times New Roman"/>
          <w:sz w:val="24"/>
          <w:szCs w:val="24"/>
        </w:rPr>
        <w:t>.</w:t>
      </w:r>
      <w:r w:rsidRPr="00D30C5F">
        <w:rPr>
          <w:rFonts w:ascii="Times New Roman" w:hAnsi="Times New Roman"/>
          <w:sz w:val="24"/>
          <w:szCs w:val="24"/>
        </w:rPr>
        <w:tab/>
        <w:t xml:space="preserve">Rata-rata </w:t>
      </w:r>
      <w:r w:rsidR="00DF73B9">
        <w:rPr>
          <w:rFonts w:ascii="Times New Roman" w:hAnsi="Times New Roman"/>
          <w:sz w:val="24"/>
          <w:szCs w:val="24"/>
        </w:rPr>
        <w:t>p</w:t>
      </w:r>
      <w:r w:rsidR="00DF73B9" w:rsidRPr="00D30C5F">
        <w:rPr>
          <w:rFonts w:ascii="Times New Roman" w:hAnsi="Times New Roman"/>
          <w:sz w:val="24"/>
          <w:szCs w:val="24"/>
        </w:rPr>
        <w:t xml:space="preserve">ertumbuhan dan </w:t>
      </w:r>
      <w:r w:rsidR="00DF73B9">
        <w:rPr>
          <w:rFonts w:ascii="Times New Roman" w:hAnsi="Times New Roman"/>
          <w:sz w:val="24"/>
          <w:szCs w:val="24"/>
        </w:rPr>
        <w:t>h</w:t>
      </w:r>
      <w:r w:rsidR="00DF73B9" w:rsidRPr="00D30C5F">
        <w:rPr>
          <w:rFonts w:ascii="Times New Roman" w:hAnsi="Times New Roman"/>
          <w:sz w:val="24"/>
          <w:szCs w:val="24"/>
        </w:rPr>
        <w:t xml:space="preserve">asil </w:t>
      </w:r>
      <w:r w:rsidR="00DF73B9">
        <w:rPr>
          <w:rFonts w:ascii="Times New Roman" w:hAnsi="Times New Roman"/>
          <w:sz w:val="24"/>
          <w:szCs w:val="24"/>
        </w:rPr>
        <w:t>t</w:t>
      </w:r>
      <w:r w:rsidR="00DF73B9" w:rsidRPr="00D30C5F">
        <w:rPr>
          <w:rFonts w:ascii="Times New Roman" w:hAnsi="Times New Roman"/>
          <w:sz w:val="24"/>
          <w:szCs w:val="24"/>
        </w:rPr>
        <w:t xml:space="preserve">anaman </w:t>
      </w:r>
      <w:r w:rsidR="00DF73B9">
        <w:rPr>
          <w:rFonts w:ascii="Times New Roman" w:hAnsi="Times New Roman"/>
          <w:sz w:val="24"/>
          <w:szCs w:val="24"/>
        </w:rPr>
        <w:t>c</w:t>
      </w:r>
      <w:r w:rsidR="00DF73B9" w:rsidRPr="00D30C5F">
        <w:rPr>
          <w:rFonts w:ascii="Times New Roman" w:hAnsi="Times New Roman"/>
          <w:sz w:val="24"/>
          <w:szCs w:val="24"/>
        </w:rPr>
        <w:t xml:space="preserve">abai </w:t>
      </w:r>
      <w:r w:rsidR="00DF73B9">
        <w:rPr>
          <w:rFonts w:ascii="Times New Roman" w:hAnsi="Times New Roman"/>
          <w:sz w:val="24"/>
          <w:szCs w:val="24"/>
        </w:rPr>
        <w:t>v</w:t>
      </w:r>
      <w:r w:rsidR="00DF73B9" w:rsidRPr="00D30C5F">
        <w:rPr>
          <w:rFonts w:ascii="Times New Roman" w:hAnsi="Times New Roman"/>
          <w:sz w:val="24"/>
          <w:szCs w:val="24"/>
        </w:rPr>
        <w:t xml:space="preserve">arietas </w:t>
      </w:r>
      <w:r w:rsidRPr="00D30C5F">
        <w:rPr>
          <w:rFonts w:ascii="Times New Roman" w:hAnsi="Times New Roman"/>
          <w:sz w:val="24"/>
          <w:szCs w:val="24"/>
        </w:rPr>
        <w:t xml:space="preserve">Tanamo pada </w:t>
      </w:r>
      <w:r w:rsidR="00DF73B9">
        <w:rPr>
          <w:rFonts w:ascii="Times New Roman" w:hAnsi="Times New Roman"/>
          <w:sz w:val="24"/>
          <w:szCs w:val="24"/>
        </w:rPr>
        <w:t>b</w:t>
      </w:r>
      <w:r w:rsidR="00DF73B9" w:rsidRPr="00D30C5F">
        <w:rPr>
          <w:rFonts w:ascii="Times New Roman" w:hAnsi="Times New Roman"/>
          <w:sz w:val="24"/>
          <w:szCs w:val="24"/>
        </w:rPr>
        <w:t xml:space="preserve">erbagai </w:t>
      </w:r>
      <w:r w:rsidR="00DF73B9">
        <w:rPr>
          <w:rFonts w:ascii="Times New Roman" w:hAnsi="Times New Roman"/>
          <w:sz w:val="24"/>
          <w:szCs w:val="24"/>
        </w:rPr>
        <w:t>p</w:t>
      </w:r>
      <w:r w:rsidR="00DF73B9" w:rsidRPr="00D30C5F">
        <w:rPr>
          <w:rFonts w:ascii="Times New Roman" w:hAnsi="Times New Roman"/>
          <w:sz w:val="24"/>
          <w:szCs w:val="24"/>
        </w:rPr>
        <w:t xml:space="preserve">erlakuan </w:t>
      </w:r>
      <w:r w:rsidR="00DF73B9">
        <w:rPr>
          <w:rFonts w:ascii="Times New Roman" w:hAnsi="Times New Roman"/>
          <w:sz w:val="24"/>
          <w:szCs w:val="24"/>
        </w:rPr>
        <w:t>p</w:t>
      </w:r>
      <w:r w:rsidR="00DF73B9" w:rsidRPr="00D30C5F">
        <w:rPr>
          <w:rFonts w:ascii="Times New Roman" w:hAnsi="Times New Roman"/>
          <w:sz w:val="24"/>
          <w:szCs w:val="24"/>
        </w:rPr>
        <w:t>emupukan</w:t>
      </w:r>
      <w:r w:rsidR="00DF73B9">
        <w:rPr>
          <w:rFonts w:ascii="Times New Roman" w:hAnsi="Times New Roman"/>
          <w:sz w:val="24"/>
          <w:szCs w:val="24"/>
        </w:rPr>
        <w:t xml:space="preserve"> di</w:t>
      </w:r>
      <w:r w:rsidR="00DF73B9" w:rsidRPr="00D30C5F">
        <w:rPr>
          <w:rFonts w:ascii="Times New Roman" w:hAnsi="Times New Roman"/>
          <w:sz w:val="24"/>
          <w:szCs w:val="24"/>
        </w:rPr>
        <w:t xml:space="preserve"> </w:t>
      </w:r>
      <w:r w:rsidRPr="00D30C5F">
        <w:rPr>
          <w:rFonts w:ascii="Times New Roman" w:hAnsi="Times New Roman"/>
          <w:sz w:val="24"/>
          <w:szCs w:val="24"/>
        </w:rPr>
        <w:t>Waihatu</w:t>
      </w:r>
      <w:r>
        <w:rPr>
          <w:rFonts w:ascii="Times New Roman" w:hAnsi="Times New Roman"/>
          <w:sz w:val="24"/>
          <w:szCs w:val="24"/>
        </w:rPr>
        <w:t xml:space="preserve"> pada</w:t>
      </w:r>
      <w:r w:rsidRPr="00D30C5F">
        <w:rPr>
          <w:rFonts w:ascii="Times New Roman" w:hAnsi="Times New Roman"/>
          <w:sz w:val="24"/>
          <w:szCs w:val="24"/>
        </w:rPr>
        <w:t xml:space="preserve"> 2012</w:t>
      </w:r>
      <w:r w:rsidRPr="00D30C5F">
        <w:rPr>
          <w:rFonts w:ascii="Times New Roman" w:hAnsi="Times New Roman"/>
          <w:sz w:val="24"/>
          <w:szCs w:val="24"/>
          <w:vertAlign w:val="superscript"/>
        </w:rPr>
        <w:t>*)</w:t>
      </w:r>
    </w:p>
    <w:p w14:paraId="2C030820" w14:textId="77777777" w:rsidR="0045502C" w:rsidRPr="00D30C5F" w:rsidRDefault="0045502C" w:rsidP="0045502C">
      <w:pPr>
        <w:widowControl w:val="0"/>
        <w:autoSpaceDE w:val="0"/>
        <w:autoSpaceDN w:val="0"/>
        <w:adjustRightInd w:val="0"/>
        <w:spacing w:after="0" w:line="240" w:lineRule="auto"/>
        <w:ind w:left="810" w:hanging="810"/>
        <w:jc w:val="both"/>
        <w:rPr>
          <w:rFonts w:ascii="Times New Roman" w:hAnsi="Times New Roman"/>
          <w:sz w:val="24"/>
          <w:szCs w:val="24"/>
          <w:vertAlign w:val="superscript"/>
        </w:rPr>
      </w:pP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316"/>
        <w:gridCol w:w="1686"/>
        <w:gridCol w:w="1523"/>
        <w:gridCol w:w="1797"/>
        <w:gridCol w:w="1130"/>
        <w:gridCol w:w="770"/>
      </w:tblGrid>
      <w:tr w:rsidR="0045502C" w:rsidRPr="00D30C5F" w14:paraId="2D24C35B" w14:textId="77777777">
        <w:trPr>
          <w:trHeight w:val="300"/>
        </w:trPr>
        <w:tc>
          <w:tcPr>
            <w:tcW w:w="801" w:type="pct"/>
            <w:tcBorders>
              <w:top w:val="single" w:sz="4" w:space="0" w:color="auto"/>
            </w:tcBorders>
            <w:shd w:val="clear" w:color="auto" w:fill="auto"/>
            <w:noWrap/>
            <w:vAlign w:val="center"/>
            <w:hideMark/>
          </w:tcPr>
          <w:p w14:paraId="0B5B903D" w14:textId="77777777" w:rsidR="0045502C" w:rsidRPr="00D30C5F" w:rsidRDefault="0045502C">
            <w:pPr>
              <w:spacing w:after="0" w:line="240" w:lineRule="auto"/>
              <w:rPr>
                <w:rFonts w:ascii="Times New Roman" w:hAnsi="Times New Roman"/>
                <w:sz w:val="24"/>
                <w:szCs w:val="24"/>
              </w:rPr>
            </w:pPr>
            <w:r w:rsidRPr="00D30C5F">
              <w:rPr>
                <w:rFonts w:ascii="Times New Roman" w:hAnsi="Times New Roman"/>
                <w:sz w:val="24"/>
                <w:szCs w:val="24"/>
              </w:rPr>
              <w:t>Perlakuan</w:t>
            </w:r>
          </w:p>
        </w:tc>
        <w:tc>
          <w:tcPr>
            <w:tcW w:w="1025" w:type="pct"/>
            <w:tcBorders>
              <w:top w:val="single" w:sz="4" w:space="0" w:color="auto"/>
            </w:tcBorders>
            <w:shd w:val="clear" w:color="auto" w:fill="auto"/>
            <w:noWrap/>
            <w:vAlign w:val="center"/>
            <w:hideMark/>
          </w:tcPr>
          <w:p w14:paraId="52B93B1E"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Tinggi tanaman</w:t>
            </w:r>
          </w:p>
          <w:p w14:paraId="271DC844"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(cm)</w:t>
            </w:r>
          </w:p>
        </w:tc>
        <w:tc>
          <w:tcPr>
            <w:tcW w:w="926" w:type="pct"/>
            <w:tcBorders>
              <w:top w:val="single" w:sz="4" w:space="0" w:color="auto"/>
            </w:tcBorders>
            <w:shd w:val="clear" w:color="auto" w:fill="auto"/>
            <w:noWrap/>
            <w:vAlign w:val="center"/>
            <w:hideMark/>
          </w:tcPr>
          <w:p w14:paraId="3C988E6D"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Jumlah buah</w:t>
            </w:r>
            <w:r w:rsidRPr="00D30C5F">
              <w:rPr>
                <w:rFonts w:ascii="Times New Roman" w:hAnsi="Times New Roman"/>
                <w:sz w:val="24"/>
                <w:szCs w:val="24"/>
                <w:lang w:val="en-US"/>
              </w:rPr>
              <w:t xml:space="preserve"> per</w:t>
            </w:r>
            <w:r w:rsidRPr="00D30C5F">
              <w:rPr>
                <w:rFonts w:ascii="Times New Roman" w:hAnsi="Times New Roman"/>
                <w:sz w:val="24"/>
                <w:szCs w:val="24"/>
              </w:rPr>
              <w:t xml:space="preserve"> </w:t>
            </w:r>
          </w:p>
          <w:p w14:paraId="439CCE81"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 xml:space="preserve"> </w:t>
            </w:r>
            <w:r w:rsidRPr="00D30C5F">
              <w:rPr>
                <w:rFonts w:ascii="Times New Roman" w:hAnsi="Times New Roman"/>
                <w:sz w:val="24"/>
                <w:szCs w:val="24"/>
                <w:lang w:val="en-US"/>
              </w:rPr>
              <w:t>t</w:t>
            </w:r>
            <w:r w:rsidRPr="00D30C5F">
              <w:rPr>
                <w:rFonts w:ascii="Times New Roman" w:hAnsi="Times New Roman"/>
                <w:sz w:val="24"/>
                <w:szCs w:val="24"/>
              </w:rPr>
              <w:t>anaman</w:t>
            </w:r>
          </w:p>
        </w:tc>
        <w:tc>
          <w:tcPr>
            <w:tcW w:w="1093" w:type="pct"/>
            <w:tcBorders>
              <w:top w:val="single" w:sz="4" w:space="0" w:color="auto"/>
            </w:tcBorders>
            <w:shd w:val="clear" w:color="auto" w:fill="auto"/>
            <w:noWrap/>
            <w:vAlign w:val="center"/>
            <w:hideMark/>
          </w:tcPr>
          <w:p w14:paraId="71AAFBB5"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 xml:space="preserve">Jumlah buah </w:t>
            </w:r>
          </w:p>
          <w:p w14:paraId="47874E95"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lang w:val="en-US"/>
              </w:rPr>
              <w:t>p</w:t>
            </w:r>
            <w:r w:rsidRPr="00D30C5F">
              <w:rPr>
                <w:rFonts w:ascii="Times New Roman" w:hAnsi="Times New Roman"/>
                <w:sz w:val="24"/>
                <w:szCs w:val="24"/>
              </w:rPr>
              <w:t>anen</w:t>
            </w:r>
            <w:r w:rsidRPr="00D30C5F">
              <w:rPr>
                <w:rFonts w:ascii="Times New Roman" w:hAnsi="Times New Roman"/>
                <w:sz w:val="24"/>
                <w:szCs w:val="24"/>
                <w:lang w:val="en-US"/>
              </w:rPr>
              <w:t xml:space="preserve"> per </w:t>
            </w:r>
            <w:r w:rsidRPr="00D30C5F">
              <w:rPr>
                <w:rFonts w:ascii="Times New Roman" w:hAnsi="Times New Roman"/>
                <w:sz w:val="24"/>
                <w:szCs w:val="24"/>
              </w:rPr>
              <w:t>tanaman</w:t>
            </w:r>
          </w:p>
        </w:tc>
        <w:tc>
          <w:tcPr>
            <w:tcW w:w="687" w:type="pct"/>
            <w:tcBorders>
              <w:top w:val="single" w:sz="4" w:space="0" w:color="auto"/>
            </w:tcBorders>
            <w:vAlign w:val="center"/>
          </w:tcPr>
          <w:p w14:paraId="2CDE7F7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Berat per buah (g)</w:t>
            </w:r>
          </w:p>
        </w:tc>
        <w:tc>
          <w:tcPr>
            <w:tcW w:w="469" w:type="pct"/>
            <w:tcBorders>
              <w:top w:val="single" w:sz="4" w:space="0" w:color="auto"/>
            </w:tcBorders>
            <w:vAlign w:val="center"/>
          </w:tcPr>
          <w:p w14:paraId="6ECD1A86"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Hasil</w:t>
            </w:r>
          </w:p>
          <w:p w14:paraId="4D7F712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(t/ha)</w:t>
            </w:r>
          </w:p>
        </w:tc>
      </w:tr>
      <w:tr w:rsidR="0045502C" w:rsidRPr="00D30C5F" w14:paraId="435FCBAF" w14:textId="77777777">
        <w:trPr>
          <w:trHeight w:val="43"/>
        </w:trPr>
        <w:tc>
          <w:tcPr>
            <w:tcW w:w="801" w:type="pct"/>
            <w:tcBorders>
              <w:top w:val="single" w:sz="4" w:space="0" w:color="auto"/>
            </w:tcBorders>
            <w:shd w:val="clear" w:color="auto" w:fill="auto"/>
            <w:noWrap/>
            <w:vAlign w:val="center"/>
            <w:hideMark/>
          </w:tcPr>
          <w:p w14:paraId="766739E5" w14:textId="77777777" w:rsidR="0045502C" w:rsidRPr="00D30C5F" w:rsidRDefault="0045502C">
            <w:pPr>
              <w:spacing w:after="0" w:line="240" w:lineRule="auto"/>
              <w:jc w:val="center"/>
              <w:rPr>
                <w:rFonts w:ascii="Times New Roman" w:hAnsi="Times New Roman"/>
                <w:sz w:val="24"/>
                <w:szCs w:val="24"/>
              </w:rPr>
            </w:pPr>
            <w:r>
              <w:rPr>
                <w:rFonts w:ascii="Times New Roman" w:hAnsi="Times New Roman"/>
                <w:sz w:val="24"/>
                <w:szCs w:val="24"/>
              </w:rPr>
              <w:t>P-</w:t>
            </w:r>
            <w:r w:rsidRPr="00D30C5F">
              <w:rPr>
                <w:rFonts w:ascii="Times New Roman" w:hAnsi="Times New Roman"/>
                <w:sz w:val="24"/>
                <w:szCs w:val="24"/>
              </w:rPr>
              <w:t>O1 PA-1</w:t>
            </w:r>
          </w:p>
        </w:tc>
        <w:tc>
          <w:tcPr>
            <w:tcW w:w="1025" w:type="pct"/>
            <w:tcBorders>
              <w:top w:val="single" w:sz="4" w:space="0" w:color="auto"/>
            </w:tcBorders>
            <w:shd w:val="clear" w:color="auto" w:fill="auto"/>
            <w:noWrap/>
            <w:vAlign w:val="center"/>
            <w:hideMark/>
          </w:tcPr>
          <w:p w14:paraId="7124FD1A"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72,00</w:t>
            </w:r>
          </w:p>
        </w:tc>
        <w:tc>
          <w:tcPr>
            <w:tcW w:w="926" w:type="pct"/>
            <w:tcBorders>
              <w:top w:val="single" w:sz="4" w:space="0" w:color="auto"/>
            </w:tcBorders>
            <w:shd w:val="clear" w:color="auto" w:fill="auto"/>
            <w:noWrap/>
            <w:vAlign w:val="center"/>
            <w:hideMark/>
          </w:tcPr>
          <w:p w14:paraId="330EB27A"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107,9</w:t>
            </w:r>
          </w:p>
        </w:tc>
        <w:tc>
          <w:tcPr>
            <w:tcW w:w="1093" w:type="pct"/>
            <w:tcBorders>
              <w:top w:val="single" w:sz="4" w:space="0" w:color="auto"/>
            </w:tcBorders>
            <w:shd w:val="clear" w:color="auto" w:fill="auto"/>
            <w:noWrap/>
            <w:vAlign w:val="center"/>
            <w:hideMark/>
          </w:tcPr>
          <w:p w14:paraId="55E1B8AD"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30,65</w:t>
            </w:r>
          </w:p>
        </w:tc>
        <w:tc>
          <w:tcPr>
            <w:tcW w:w="687" w:type="pct"/>
            <w:tcBorders>
              <w:top w:val="single" w:sz="4" w:space="0" w:color="auto"/>
            </w:tcBorders>
            <w:vAlign w:val="center"/>
          </w:tcPr>
          <w:p w14:paraId="4F76B431"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6,33</w:t>
            </w:r>
          </w:p>
        </w:tc>
        <w:tc>
          <w:tcPr>
            <w:tcW w:w="469" w:type="pct"/>
            <w:tcBorders>
              <w:top w:val="single" w:sz="4" w:space="0" w:color="auto"/>
            </w:tcBorders>
            <w:vAlign w:val="center"/>
          </w:tcPr>
          <w:p w14:paraId="17EB927F"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22,77</w:t>
            </w:r>
          </w:p>
        </w:tc>
      </w:tr>
      <w:tr w:rsidR="0045502C" w:rsidRPr="00D30C5F" w14:paraId="223F6CEE" w14:textId="77777777">
        <w:trPr>
          <w:trHeight w:val="53"/>
        </w:trPr>
        <w:tc>
          <w:tcPr>
            <w:tcW w:w="801" w:type="pct"/>
            <w:shd w:val="clear" w:color="auto" w:fill="auto"/>
            <w:noWrap/>
            <w:vAlign w:val="center"/>
            <w:hideMark/>
          </w:tcPr>
          <w:p w14:paraId="4D15BF3B"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P-O1 PA-2</w:t>
            </w:r>
          </w:p>
        </w:tc>
        <w:tc>
          <w:tcPr>
            <w:tcW w:w="1025" w:type="pct"/>
            <w:shd w:val="clear" w:color="auto" w:fill="auto"/>
            <w:noWrap/>
            <w:vAlign w:val="center"/>
            <w:hideMark/>
          </w:tcPr>
          <w:p w14:paraId="56561F49"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68,20</w:t>
            </w:r>
          </w:p>
        </w:tc>
        <w:tc>
          <w:tcPr>
            <w:tcW w:w="926" w:type="pct"/>
            <w:shd w:val="clear" w:color="auto" w:fill="auto"/>
            <w:noWrap/>
            <w:vAlign w:val="center"/>
            <w:hideMark/>
          </w:tcPr>
          <w:p w14:paraId="40FB201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107,0</w:t>
            </w:r>
          </w:p>
        </w:tc>
        <w:tc>
          <w:tcPr>
            <w:tcW w:w="1093" w:type="pct"/>
            <w:shd w:val="clear" w:color="auto" w:fill="auto"/>
            <w:noWrap/>
            <w:vAlign w:val="center"/>
            <w:hideMark/>
          </w:tcPr>
          <w:p w14:paraId="7D0AF3C2"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31,00</w:t>
            </w:r>
          </w:p>
        </w:tc>
        <w:tc>
          <w:tcPr>
            <w:tcW w:w="687" w:type="pct"/>
            <w:vAlign w:val="center"/>
          </w:tcPr>
          <w:p w14:paraId="28365EC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5,52</w:t>
            </w:r>
          </w:p>
        </w:tc>
        <w:tc>
          <w:tcPr>
            <w:tcW w:w="469" w:type="pct"/>
            <w:vAlign w:val="center"/>
          </w:tcPr>
          <w:p w14:paraId="48DEB12A"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19,67</w:t>
            </w:r>
          </w:p>
        </w:tc>
      </w:tr>
      <w:tr w:rsidR="0045502C" w:rsidRPr="00D30C5F" w14:paraId="12F2B4B6" w14:textId="77777777">
        <w:trPr>
          <w:trHeight w:val="53"/>
        </w:trPr>
        <w:tc>
          <w:tcPr>
            <w:tcW w:w="801" w:type="pct"/>
            <w:shd w:val="clear" w:color="auto" w:fill="auto"/>
            <w:noWrap/>
            <w:vAlign w:val="center"/>
            <w:hideMark/>
          </w:tcPr>
          <w:p w14:paraId="7642A3AD"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P-O1 PA-3</w:t>
            </w:r>
          </w:p>
        </w:tc>
        <w:tc>
          <w:tcPr>
            <w:tcW w:w="1025" w:type="pct"/>
            <w:shd w:val="clear" w:color="auto" w:fill="auto"/>
            <w:noWrap/>
            <w:vAlign w:val="center"/>
            <w:hideMark/>
          </w:tcPr>
          <w:p w14:paraId="758E0D0B"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67,40</w:t>
            </w:r>
          </w:p>
        </w:tc>
        <w:tc>
          <w:tcPr>
            <w:tcW w:w="926" w:type="pct"/>
            <w:shd w:val="clear" w:color="auto" w:fill="auto"/>
            <w:noWrap/>
            <w:vAlign w:val="center"/>
            <w:hideMark/>
          </w:tcPr>
          <w:p w14:paraId="65976018"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106,6</w:t>
            </w:r>
          </w:p>
        </w:tc>
        <w:tc>
          <w:tcPr>
            <w:tcW w:w="1093" w:type="pct"/>
            <w:shd w:val="clear" w:color="auto" w:fill="auto"/>
            <w:noWrap/>
            <w:vAlign w:val="center"/>
            <w:hideMark/>
          </w:tcPr>
          <w:p w14:paraId="7B4E77B8"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28,40</w:t>
            </w:r>
          </w:p>
        </w:tc>
        <w:tc>
          <w:tcPr>
            <w:tcW w:w="687" w:type="pct"/>
            <w:vAlign w:val="center"/>
          </w:tcPr>
          <w:p w14:paraId="0C53C97B"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5,60</w:t>
            </w:r>
          </w:p>
        </w:tc>
        <w:tc>
          <w:tcPr>
            <w:tcW w:w="469" w:type="pct"/>
            <w:vAlign w:val="center"/>
          </w:tcPr>
          <w:p w14:paraId="05651C13"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19,89</w:t>
            </w:r>
          </w:p>
        </w:tc>
      </w:tr>
      <w:tr w:rsidR="0045502C" w:rsidRPr="00D30C5F" w14:paraId="2A3F2322" w14:textId="77777777">
        <w:trPr>
          <w:trHeight w:val="53"/>
        </w:trPr>
        <w:tc>
          <w:tcPr>
            <w:tcW w:w="801" w:type="pct"/>
            <w:tcBorders>
              <w:bottom w:val="single" w:sz="4" w:space="0" w:color="auto"/>
            </w:tcBorders>
            <w:shd w:val="clear" w:color="auto" w:fill="auto"/>
            <w:noWrap/>
            <w:vAlign w:val="center"/>
            <w:hideMark/>
          </w:tcPr>
          <w:p w14:paraId="040B5940"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P-O1 PA-4</w:t>
            </w:r>
          </w:p>
        </w:tc>
        <w:tc>
          <w:tcPr>
            <w:tcW w:w="1025" w:type="pct"/>
            <w:tcBorders>
              <w:bottom w:val="single" w:sz="4" w:space="0" w:color="auto"/>
            </w:tcBorders>
            <w:shd w:val="clear" w:color="auto" w:fill="auto"/>
            <w:noWrap/>
            <w:vAlign w:val="center"/>
            <w:hideMark/>
          </w:tcPr>
          <w:p w14:paraId="426BA964"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58,60</w:t>
            </w:r>
          </w:p>
        </w:tc>
        <w:tc>
          <w:tcPr>
            <w:tcW w:w="926" w:type="pct"/>
            <w:tcBorders>
              <w:bottom w:val="single" w:sz="4" w:space="0" w:color="auto"/>
            </w:tcBorders>
            <w:shd w:val="clear" w:color="auto" w:fill="auto"/>
            <w:noWrap/>
            <w:vAlign w:val="center"/>
            <w:hideMark/>
          </w:tcPr>
          <w:p w14:paraId="374E438F"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108,5</w:t>
            </w:r>
          </w:p>
        </w:tc>
        <w:tc>
          <w:tcPr>
            <w:tcW w:w="1093" w:type="pct"/>
            <w:tcBorders>
              <w:bottom w:val="single" w:sz="4" w:space="0" w:color="auto"/>
            </w:tcBorders>
            <w:shd w:val="clear" w:color="auto" w:fill="auto"/>
            <w:noWrap/>
            <w:vAlign w:val="center"/>
            <w:hideMark/>
          </w:tcPr>
          <w:p w14:paraId="5082A3CF"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20,00</w:t>
            </w:r>
          </w:p>
        </w:tc>
        <w:tc>
          <w:tcPr>
            <w:tcW w:w="687" w:type="pct"/>
            <w:tcBorders>
              <w:bottom w:val="single" w:sz="4" w:space="0" w:color="auto"/>
            </w:tcBorders>
            <w:vAlign w:val="center"/>
          </w:tcPr>
          <w:p w14:paraId="3ED31464"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6,80</w:t>
            </w:r>
          </w:p>
        </w:tc>
        <w:tc>
          <w:tcPr>
            <w:tcW w:w="469" w:type="pct"/>
            <w:tcBorders>
              <w:bottom w:val="single" w:sz="4" w:space="0" w:color="auto"/>
            </w:tcBorders>
            <w:vAlign w:val="center"/>
          </w:tcPr>
          <w:p w14:paraId="42C21226"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24,59</w:t>
            </w:r>
          </w:p>
        </w:tc>
      </w:tr>
      <w:tr w:rsidR="0045502C" w:rsidRPr="00D30C5F" w14:paraId="4F507519" w14:textId="77777777">
        <w:trPr>
          <w:trHeight w:val="43"/>
        </w:trPr>
        <w:tc>
          <w:tcPr>
            <w:tcW w:w="801" w:type="pct"/>
            <w:tcBorders>
              <w:top w:val="single" w:sz="4" w:space="0" w:color="auto"/>
              <w:bottom w:val="single" w:sz="4" w:space="0" w:color="auto"/>
            </w:tcBorders>
            <w:shd w:val="clear" w:color="auto" w:fill="auto"/>
            <w:noWrap/>
            <w:vAlign w:val="center"/>
            <w:hideMark/>
          </w:tcPr>
          <w:p w14:paraId="53339555"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Rataan</w:t>
            </w:r>
          </w:p>
        </w:tc>
        <w:tc>
          <w:tcPr>
            <w:tcW w:w="1025" w:type="pct"/>
            <w:tcBorders>
              <w:top w:val="single" w:sz="4" w:space="0" w:color="auto"/>
              <w:bottom w:val="single" w:sz="4" w:space="0" w:color="auto"/>
            </w:tcBorders>
            <w:shd w:val="clear" w:color="auto" w:fill="auto"/>
            <w:noWrap/>
            <w:vAlign w:val="center"/>
            <w:hideMark/>
          </w:tcPr>
          <w:p w14:paraId="7CF4D0BE" w14:textId="77777777" w:rsidR="0045502C" w:rsidRPr="00D30C5F" w:rsidRDefault="0045502C">
            <w:pPr>
              <w:spacing w:after="0" w:line="240" w:lineRule="auto"/>
              <w:ind w:right="342"/>
              <w:jc w:val="right"/>
              <w:rPr>
                <w:rFonts w:ascii="Times New Roman" w:hAnsi="Times New Roman"/>
                <w:i/>
                <w:sz w:val="24"/>
                <w:szCs w:val="24"/>
              </w:rPr>
            </w:pPr>
            <w:r w:rsidRPr="00D30C5F">
              <w:rPr>
                <w:rFonts w:ascii="Times New Roman" w:hAnsi="Times New Roman"/>
                <w:i/>
                <w:sz w:val="24"/>
                <w:szCs w:val="24"/>
              </w:rPr>
              <w:t>66,55</w:t>
            </w:r>
          </w:p>
        </w:tc>
        <w:tc>
          <w:tcPr>
            <w:tcW w:w="926" w:type="pct"/>
            <w:tcBorders>
              <w:top w:val="single" w:sz="4" w:space="0" w:color="auto"/>
              <w:bottom w:val="single" w:sz="4" w:space="0" w:color="auto"/>
            </w:tcBorders>
            <w:shd w:val="clear" w:color="auto" w:fill="auto"/>
            <w:noWrap/>
            <w:vAlign w:val="center"/>
            <w:hideMark/>
          </w:tcPr>
          <w:p w14:paraId="56F8F452"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107,50</w:t>
            </w:r>
          </w:p>
        </w:tc>
        <w:tc>
          <w:tcPr>
            <w:tcW w:w="1093" w:type="pct"/>
            <w:tcBorders>
              <w:top w:val="single" w:sz="4" w:space="0" w:color="auto"/>
              <w:bottom w:val="single" w:sz="4" w:space="0" w:color="auto"/>
            </w:tcBorders>
            <w:shd w:val="clear" w:color="auto" w:fill="auto"/>
            <w:noWrap/>
            <w:vAlign w:val="center"/>
            <w:hideMark/>
          </w:tcPr>
          <w:p w14:paraId="27C1CBD3"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27,51</w:t>
            </w:r>
          </w:p>
        </w:tc>
        <w:tc>
          <w:tcPr>
            <w:tcW w:w="687" w:type="pct"/>
            <w:tcBorders>
              <w:top w:val="single" w:sz="4" w:space="0" w:color="auto"/>
              <w:bottom w:val="single" w:sz="4" w:space="0" w:color="auto"/>
            </w:tcBorders>
            <w:vAlign w:val="center"/>
          </w:tcPr>
          <w:p w14:paraId="50B535EB"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6,00</w:t>
            </w:r>
          </w:p>
        </w:tc>
        <w:tc>
          <w:tcPr>
            <w:tcW w:w="469" w:type="pct"/>
            <w:tcBorders>
              <w:top w:val="single" w:sz="4" w:space="0" w:color="auto"/>
              <w:bottom w:val="single" w:sz="4" w:space="0" w:color="auto"/>
            </w:tcBorders>
            <w:vAlign w:val="center"/>
          </w:tcPr>
          <w:p w14:paraId="52E25129"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21,73</w:t>
            </w:r>
          </w:p>
        </w:tc>
      </w:tr>
      <w:tr w:rsidR="0045502C" w:rsidRPr="00D30C5F" w14:paraId="4D725716" w14:textId="77777777">
        <w:trPr>
          <w:trHeight w:val="43"/>
        </w:trPr>
        <w:tc>
          <w:tcPr>
            <w:tcW w:w="801" w:type="pct"/>
            <w:tcBorders>
              <w:top w:val="single" w:sz="4" w:space="0" w:color="auto"/>
            </w:tcBorders>
            <w:shd w:val="clear" w:color="auto" w:fill="auto"/>
            <w:noWrap/>
            <w:vAlign w:val="center"/>
            <w:hideMark/>
          </w:tcPr>
          <w:p w14:paraId="5CA92CCD"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P-O2 PA-1</w:t>
            </w:r>
          </w:p>
        </w:tc>
        <w:tc>
          <w:tcPr>
            <w:tcW w:w="1025" w:type="pct"/>
            <w:tcBorders>
              <w:top w:val="single" w:sz="4" w:space="0" w:color="auto"/>
            </w:tcBorders>
            <w:shd w:val="clear" w:color="auto" w:fill="auto"/>
            <w:noWrap/>
            <w:vAlign w:val="center"/>
            <w:hideMark/>
          </w:tcPr>
          <w:p w14:paraId="6128A3D0"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47,00</w:t>
            </w:r>
          </w:p>
        </w:tc>
        <w:tc>
          <w:tcPr>
            <w:tcW w:w="926" w:type="pct"/>
            <w:tcBorders>
              <w:top w:val="single" w:sz="4" w:space="0" w:color="auto"/>
            </w:tcBorders>
            <w:shd w:val="clear" w:color="auto" w:fill="auto"/>
            <w:noWrap/>
            <w:vAlign w:val="center"/>
            <w:hideMark/>
          </w:tcPr>
          <w:p w14:paraId="6F215F9E"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97,3</w:t>
            </w:r>
          </w:p>
        </w:tc>
        <w:tc>
          <w:tcPr>
            <w:tcW w:w="1093" w:type="pct"/>
            <w:tcBorders>
              <w:top w:val="single" w:sz="4" w:space="0" w:color="auto"/>
            </w:tcBorders>
            <w:shd w:val="clear" w:color="auto" w:fill="auto"/>
            <w:noWrap/>
            <w:vAlign w:val="center"/>
            <w:hideMark/>
          </w:tcPr>
          <w:p w14:paraId="6E5E104E"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24,70</w:t>
            </w:r>
          </w:p>
        </w:tc>
        <w:tc>
          <w:tcPr>
            <w:tcW w:w="687" w:type="pct"/>
            <w:tcBorders>
              <w:top w:val="single" w:sz="4" w:space="0" w:color="auto"/>
            </w:tcBorders>
            <w:vAlign w:val="center"/>
          </w:tcPr>
          <w:p w14:paraId="29A46D5C"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6,22</w:t>
            </w:r>
          </w:p>
        </w:tc>
        <w:tc>
          <w:tcPr>
            <w:tcW w:w="469" w:type="pct"/>
            <w:tcBorders>
              <w:top w:val="single" w:sz="4" w:space="0" w:color="auto"/>
            </w:tcBorders>
            <w:vAlign w:val="center"/>
          </w:tcPr>
          <w:p w14:paraId="240420FD"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20,17</w:t>
            </w:r>
          </w:p>
        </w:tc>
      </w:tr>
      <w:tr w:rsidR="0045502C" w:rsidRPr="00D30C5F" w14:paraId="170DC45B" w14:textId="77777777">
        <w:trPr>
          <w:trHeight w:val="53"/>
        </w:trPr>
        <w:tc>
          <w:tcPr>
            <w:tcW w:w="801" w:type="pct"/>
            <w:shd w:val="clear" w:color="auto" w:fill="auto"/>
            <w:noWrap/>
            <w:vAlign w:val="center"/>
            <w:hideMark/>
          </w:tcPr>
          <w:p w14:paraId="3683C44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P-O2 PA-2</w:t>
            </w:r>
          </w:p>
        </w:tc>
        <w:tc>
          <w:tcPr>
            <w:tcW w:w="1025" w:type="pct"/>
            <w:shd w:val="clear" w:color="auto" w:fill="auto"/>
            <w:noWrap/>
            <w:vAlign w:val="center"/>
            <w:hideMark/>
          </w:tcPr>
          <w:p w14:paraId="780DB719"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52,60</w:t>
            </w:r>
          </w:p>
        </w:tc>
        <w:tc>
          <w:tcPr>
            <w:tcW w:w="926" w:type="pct"/>
            <w:shd w:val="clear" w:color="auto" w:fill="auto"/>
            <w:noWrap/>
            <w:vAlign w:val="center"/>
            <w:hideMark/>
          </w:tcPr>
          <w:p w14:paraId="41363C15"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92,4</w:t>
            </w:r>
          </w:p>
        </w:tc>
        <w:tc>
          <w:tcPr>
            <w:tcW w:w="1093" w:type="pct"/>
            <w:shd w:val="clear" w:color="auto" w:fill="auto"/>
            <w:noWrap/>
            <w:vAlign w:val="center"/>
            <w:hideMark/>
          </w:tcPr>
          <w:p w14:paraId="58ABD12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19,80</w:t>
            </w:r>
          </w:p>
        </w:tc>
        <w:tc>
          <w:tcPr>
            <w:tcW w:w="687" w:type="pct"/>
            <w:vAlign w:val="center"/>
          </w:tcPr>
          <w:p w14:paraId="52840270"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5,83</w:t>
            </w:r>
          </w:p>
        </w:tc>
        <w:tc>
          <w:tcPr>
            <w:tcW w:w="469" w:type="pct"/>
            <w:vAlign w:val="center"/>
          </w:tcPr>
          <w:p w14:paraId="2D5E55C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17,95</w:t>
            </w:r>
          </w:p>
        </w:tc>
      </w:tr>
      <w:tr w:rsidR="0045502C" w:rsidRPr="00D30C5F" w14:paraId="07BB1387" w14:textId="77777777">
        <w:trPr>
          <w:trHeight w:val="53"/>
        </w:trPr>
        <w:tc>
          <w:tcPr>
            <w:tcW w:w="801" w:type="pct"/>
            <w:shd w:val="clear" w:color="auto" w:fill="auto"/>
            <w:noWrap/>
            <w:vAlign w:val="center"/>
            <w:hideMark/>
          </w:tcPr>
          <w:p w14:paraId="0632A3B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P-O2 PA-3</w:t>
            </w:r>
          </w:p>
        </w:tc>
        <w:tc>
          <w:tcPr>
            <w:tcW w:w="1025" w:type="pct"/>
            <w:shd w:val="clear" w:color="auto" w:fill="auto"/>
            <w:noWrap/>
            <w:vAlign w:val="center"/>
            <w:hideMark/>
          </w:tcPr>
          <w:p w14:paraId="5FBF4FFC"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62,80</w:t>
            </w:r>
          </w:p>
        </w:tc>
        <w:tc>
          <w:tcPr>
            <w:tcW w:w="926" w:type="pct"/>
            <w:shd w:val="clear" w:color="auto" w:fill="auto"/>
            <w:noWrap/>
            <w:vAlign w:val="center"/>
            <w:hideMark/>
          </w:tcPr>
          <w:p w14:paraId="496C72B4"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107,0</w:t>
            </w:r>
          </w:p>
        </w:tc>
        <w:tc>
          <w:tcPr>
            <w:tcW w:w="1093" w:type="pct"/>
            <w:shd w:val="clear" w:color="auto" w:fill="auto"/>
            <w:noWrap/>
            <w:vAlign w:val="center"/>
            <w:hideMark/>
          </w:tcPr>
          <w:p w14:paraId="60793C6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41,00</w:t>
            </w:r>
          </w:p>
        </w:tc>
        <w:tc>
          <w:tcPr>
            <w:tcW w:w="687" w:type="pct"/>
            <w:vAlign w:val="center"/>
          </w:tcPr>
          <w:p w14:paraId="260F3388"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5,64</w:t>
            </w:r>
          </w:p>
        </w:tc>
        <w:tc>
          <w:tcPr>
            <w:tcW w:w="469" w:type="pct"/>
            <w:vAlign w:val="center"/>
          </w:tcPr>
          <w:p w14:paraId="3038A26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20,10</w:t>
            </w:r>
          </w:p>
        </w:tc>
      </w:tr>
      <w:tr w:rsidR="0045502C" w:rsidRPr="00D30C5F" w14:paraId="5C4F95F8" w14:textId="77777777">
        <w:trPr>
          <w:trHeight w:val="53"/>
        </w:trPr>
        <w:tc>
          <w:tcPr>
            <w:tcW w:w="801" w:type="pct"/>
            <w:tcBorders>
              <w:bottom w:val="single" w:sz="4" w:space="0" w:color="auto"/>
            </w:tcBorders>
            <w:shd w:val="clear" w:color="auto" w:fill="auto"/>
            <w:noWrap/>
            <w:vAlign w:val="center"/>
            <w:hideMark/>
          </w:tcPr>
          <w:p w14:paraId="2EE8C7CF"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P-O2 PA-4</w:t>
            </w:r>
          </w:p>
        </w:tc>
        <w:tc>
          <w:tcPr>
            <w:tcW w:w="1025" w:type="pct"/>
            <w:tcBorders>
              <w:bottom w:val="single" w:sz="4" w:space="0" w:color="auto"/>
            </w:tcBorders>
            <w:shd w:val="clear" w:color="auto" w:fill="auto"/>
            <w:noWrap/>
            <w:vAlign w:val="center"/>
            <w:hideMark/>
          </w:tcPr>
          <w:p w14:paraId="334618A8"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68,00</w:t>
            </w:r>
          </w:p>
        </w:tc>
        <w:tc>
          <w:tcPr>
            <w:tcW w:w="926" w:type="pct"/>
            <w:tcBorders>
              <w:bottom w:val="single" w:sz="4" w:space="0" w:color="auto"/>
            </w:tcBorders>
            <w:shd w:val="clear" w:color="auto" w:fill="auto"/>
            <w:noWrap/>
            <w:vAlign w:val="center"/>
            <w:hideMark/>
          </w:tcPr>
          <w:p w14:paraId="232CB14F"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124,2</w:t>
            </w:r>
          </w:p>
        </w:tc>
        <w:tc>
          <w:tcPr>
            <w:tcW w:w="1093" w:type="pct"/>
            <w:tcBorders>
              <w:bottom w:val="single" w:sz="4" w:space="0" w:color="auto"/>
            </w:tcBorders>
            <w:shd w:val="clear" w:color="auto" w:fill="auto"/>
            <w:noWrap/>
            <w:vAlign w:val="center"/>
            <w:hideMark/>
          </w:tcPr>
          <w:p w14:paraId="049AFA18"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38,65</w:t>
            </w:r>
          </w:p>
        </w:tc>
        <w:tc>
          <w:tcPr>
            <w:tcW w:w="687" w:type="pct"/>
            <w:tcBorders>
              <w:bottom w:val="single" w:sz="4" w:space="0" w:color="auto"/>
            </w:tcBorders>
            <w:vAlign w:val="center"/>
          </w:tcPr>
          <w:p w14:paraId="48792EC1"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5,61</w:t>
            </w:r>
          </w:p>
        </w:tc>
        <w:tc>
          <w:tcPr>
            <w:tcW w:w="469" w:type="pct"/>
            <w:tcBorders>
              <w:bottom w:val="single" w:sz="4" w:space="0" w:color="auto"/>
            </w:tcBorders>
            <w:vAlign w:val="center"/>
          </w:tcPr>
          <w:p w14:paraId="6C037941"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23,22</w:t>
            </w:r>
          </w:p>
        </w:tc>
      </w:tr>
      <w:tr w:rsidR="0045502C" w:rsidRPr="00D30C5F" w14:paraId="63902AED" w14:textId="77777777">
        <w:trPr>
          <w:trHeight w:val="43"/>
        </w:trPr>
        <w:tc>
          <w:tcPr>
            <w:tcW w:w="801" w:type="pct"/>
            <w:tcBorders>
              <w:top w:val="single" w:sz="4" w:space="0" w:color="auto"/>
              <w:bottom w:val="single" w:sz="4" w:space="0" w:color="auto"/>
            </w:tcBorders>
            <w:shd w:val="clear" w:color="auto" w:fill="auto"/>
            <w:noWrap/>
            <w:vAlign w:val="center"/>
            <w:hideMark/>
          </w:tcPr>
          <w:p w14:paraId="74391F89"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Rataan</w:t>
            </w:r>
          </w:p>
        </w:tc>
        <w:tc>
          <w:tcPr>
            <w:tcW w:w="1025" w:type="pct"/>
            <w:tcBorders>
              <w:top w:val="single" w:sz="4" w:space="0" w:color="auto"/>
              <w:bottom w:val="single" w:sz="4" w:space="0" w:color="auto"/>
            </w:tcBorders>
            <w:shd w:val="clear" w:color="auto" w:fill="auto"/>
            <w:noWrap/>
            <w:vAlign w:val="center"/>
            <w:hideMark/>
          </w:tcPr>
          <w:p w14:paraId="4E7BBFCF" w14:textId="77777777" w:rsidR="0045502C" w:rsidRPr="00D30C5F" w:rsidRDefault="0045502C">
            <w:pPr>
              <w:spacing w:after="0" w:line="240" w:lineRule="auto"/>
              <w:ind w:right="342"/>
              <w:jc w:val="right"/>
              <w:rPr>
                <w:rFonts w:ascii="Times New Roman" w:hAnsi="Times New Roman"/>
                <w:i/>
                <w:sz w:val="24"/>
                <w:szCs w:val="24"/>
              </w:rPr>
            </w:pPr>
            <w:r w:rsidRPr="00D30C5F">
              <w:rPr>
                <w:rFonts w:ascii="Times New Roman" w:hAnsi="Times New Roman"/>
                <w:i/>
                <w:sz w:val="24"/>
                <w:szCs w:val="24"/>
              </w:rPr>
              <w:t>57,60</w:t>
            </w:r>
          </w:p>
        </w:tc>
        <w:tc>
          <w:tcPr>
            <w:tcW w:w="926" w:type="pct"/>
            <w:tcBorders>
              <w:top w:val="single" w:sz="4" w:space="0" w:color="auto"/>
              <w:bottom w:val="single" w:sz="4" w:space="0" w:color="auto"/>
            </w:tcBorders>
            <w:shd w:val="clear" w:color="auto" w:fill="auto"/>
            <w:noWrap/>
            <w:vAlign w:val="center"/>
            <w:hideMark/>
          </w:tcPr>
          <w:p w14:paraId="7C7A378B"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105,21</w:t>
            </w:r>
          </w:p>
        </w:tc>
        <w:tc>
          <w:tcPr>
            <w:tcW w:w="1093" w:type="pct"/>
            <w:tcBorders>
              <w:top w:val="single" w:sz="4" w:space="0" w:color="auto"/>
              <w:bottom w:val="single" w:sz="4" w:space="0" w:color="auto"/>
            </w:tcBorders>
            <w:shd w:val="clear" w:color="auto" w:fill="auto"/>
            <w:noWrap/>
            <w:vAlign w:val="center"/>
            <w:hideMark/>
          </w:tcPr>
          <w:p w14:paraId="77B1DD68"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31,40</w:t>
            </w:r>
          </w:p>
        </w:tc>
        <w:tc>
          <w:tcPr>
            <w:tcW w:w="687" w:type="pct"/>
            <w:tcBorders>
              <w:top w:val="single" w:sz="4" w:space="0" w:color="auto"/>
              <w:bottom w:val="single" w:sz="4" w:space="0" w:color="auto"/>
            </w:tcBorders>
            <w:vAlign w:val="center"/>
          </w:tcPr>
          <w:p w14:paraId="7D87E02E"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5,82</w:t>
            </w:r>
          </w:p>
        </w:tc>
        <w:tc>
          <w:tcPr>
            <w:tcW w:w="469" w:type="pct"/>
            <w:tcBorders>
              <w:top w:val="single" w:sz="4" w:space="0" w:color="auto"/>
              <w:bottom w:val="single" w:sz="4" w:space="0" w:color="auto"/>
            </w:tcBorders>
            <w:vAlign w:val="center"/>
          </w:tcPr>
          <w:p w14:paraId="60B03939"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20,36</w:t>
            </w:r>
          </w:p>
        </w:tc>
      </w:tr>
      <w:tr w:rsidR="0045502C" w:rsidRPr="00D30C5F" w14:paraId="232279D0" w14:textId="77777777">
        <w:trPr>
          <w:trHeight w:val="43"/>
        </w:trPr>
        <w:tc>
          <w:tcPr>
            <w:tcW w:w="801" w:type="pct"/>
            <w:tcBorders>
              <w:top w:val="single" w:sz="4" w:space="0" w:color="auto"/>
            </w:tcBorders>
            <w:shd w:val="clear" w:color="auto" w:fill="auto"/>
            <w:noWrap/>
            <w:vAlign w:val="center"/>
            <w:hideMark/>
          </w:tcPr>
          <w:p w14:paraId="2CCBC387"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P-O3 PA-1</w:t>
            </w:r>
          </w:p>
        </w:tc>
        <w:tc>
          <w:tcPr>
            <w:tcW w:w="1025" w:type="pct"/>
            <w:tcBorders>
              <w:top w:val="single" w:sz="4" w:space="0" w:color="auto"/>
            </w:tcBorders>
            <w:shd w:val="clear" w:color="auto" w:fill="auto"/>
            <w:noWrap/>
            <w:vAlign w:val="center"/>
            <w:hideMark/>
          </w:tcPr>
          <w:p w14:paraId="2018EE6F"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63,20</w:t>
            </w:r>
          </w:p>
        </w:tc>
        <w:tc>
          <w:tcPr>
            <w:tcW w:w="926" w:type="pct"/>
            <w:tcBorders>
              <w:top w:val="single" w:sz="4" w:space="0" w:color="auto"/>
            </w:tcBorders>
            <w:shd w:val="clear" w:color="auto" w:fill="auto"/>
            <w:noWrap/>
            <w:vAlign w:val="center"/>
            <w:hideMark/>
          </w:tcPr>
          <w:p w14:paraId="777FCA60"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100,3</w:t>
            </w:r>
          </w:p>
        </w:tc>
        <w:tc>
          <w:tcPr>
            <w:tcW w:w="1093" w:type="pct"/>
            <w:tcBorders>
              <w:top w:val="single" w:sz="4" w:space="0" w:color="auto"/>
            </w:tcBorders>
            <w:shd w:val="clear" w:color="auto" w:fill="auto"/>
            <w:noWrap/>
            <w:vAlign w:val="center"/>
            <w:hideMark/>
          </w:tcPr>
          <w:p w14:paraId="7C83AB9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36,28</w:t>
            </w:r>
          </w:p>
        </w:tc>
        <w:tc>
          <w:tcPr>
            <w:tcW w:w="687" w:type="pct"/>
            <w:tcBorders>
              <w:top w:val="single" w:sz="4" w:space="0" w:color="auto"/>
            </w:tcBorders>
            <w:vAlign w:val="center"/>
          </w:tcPr>
          <w:p w14:paraId="625B0DFB"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5,23</w:t>
            </w:r>
          </w:p>
        </w:tc>
        <w:tc>
          <w:tcPr>
            <w:tcW w:w="469" w:type="pct"/>
            <w:tcBorders>
              <w:top w:val="single" w:sz="4" w:space="0" w:color="auto"/>
            </w:tcBorders>
            <w:vAlign w:val="center"/>
          </w:tcPr>
          <w:p w14:paraId="5A344AB2"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17,49</w:t>
            </w:r>
          </w:p>
        </w:tc>
      </w:tr>
      <w:tr w:rsidR="0045502C" w:rsidRPr="00D30C5F" w14:paraId="7EA79839" w14:textId="77777777">
        <w:trPr>
          <w:trHeight w:val="53"/>
        </w:trPr>
        <w:tc>
          <w:tcPr>
            <w:tcW w:w="801" w:type="pct"/>
            <w:shd w:val="clear" w:color="auto" w:fill="auto"/>
            <w:noWrap/>
            <w:vAlign w:val="center"/>
            <w:hideMark/>
          </w:tcPr>
          <w:p w14:paraId="7CA7F0A8"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P-O3 PA-2</w:t>
            </w:r>
          </w:p>
        </w:tc>
        <w:tc>
          <w:tcPr>
            <w:tcW w:w="1025" w:type="pct"/>
            <w:shd w:val="clear" w:color="auto" w:fill="auto"/>
            <w:noWrap/>
            <w:vAlign w:val="center"/>
            <w:hideMark/>
          </w:tcPr>
          <w:p w14:paraId="51C863E7"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63,80</w:t>
            </w:r>
          </w:p>
        </w:tc>
        <w:tc>
          <w:tcPr>
            <w:tcW w:w="926" w:type="pct"/>
            <w:shd w:val="clear" w:color="auto" w:fill="auto"/>
            <w:noWrap/>
            <w:vAlign w:val="center"/>
            <w:hideMark/>
          </w:tcPr>
          <w:p w14:paraId="0FAD6CF6"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124,3</w:t>
            </w:r>
          </w:p>
        </w:tc>
        <w:tc>
          <w:tcPr>
            <w:tcW w:w="1093" w:type="pct"/>
            <w:shd w:val="clear" w:color="auto" w:fill="auto"/>
            <w:noWrap/>
            <w:vAlign w:val="center"/>
            <w:hideMark/>
          </w:tcPr>
          <w:p w14:paraId="0B39DD41"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33,30</w:t>
            </w:r>
          </w:p>
        </w:tc>
        <w:tc>
          <w:tcPr>
            <w:tcW w:w="687" w:type="pct"/>
            <w:vAlign w:val="center"/>
          </w:tcPr>
          <w:p w14:paraId="45E9CFD1"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6,38</w:t>
            </w:r>
          </w:p>
        </w:tc>
        <w:tc>
          <w:tcPr>
            <w:tcW w:w="469" w:type="pct"/>
            <w:vAlign w:val="center"/>
          </w:tcPr>
          <w:p w14:paraId="35D67086"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24,29</w:t>
            </w:r>
          </w:p>
        </w:tc>
      </w:tr>
      <w:tr w:rsidR="0045502C" w:rsidRPr="00D30C5F" w14:paraId="7D63D8F4" w14:textId="77777777">
        <w:trPr>
          <w:trHeight w:val="53"/>
        </w:trPr>
        <w:tc>
          <w:tcPr>
            <w:tcW w:w="801" w:type="pct"/>
            <w:shd w:val="clear" w:color="auto" w:fill="auto"/>
            <w:noWrap/>
            <w:vAlign w:val="center"/>
            <w:hideMark/>
          </w:tcPr>
          <w:p w14:paraId="7E87B0D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P-O3 PA-3</w:t>
            </w:r>
          </w:p>
        </w:tc>
        <w:tc>
          <w:tcPr>
            <w:tcW w:w="1025" w:type="pct"/>
            <w:shd w:val="clear" w:color="auto" w:fill="auto"/>
            <w:noWrap/>
            <w:vAlign w:val="center"/>
            <w:hideMark/>
          </w:tcPr>
          <w:p w14:paraId="369875A2"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50,80</w:t>
            </w:r>
          </w:p>
        </w:tc>
        <w:tc>
          <w:tcPr>
            <w:tcW w:w="926" w:type="pct"/>
            <w:shd w:val="clear" w:color="auto" w:fill="auto"/>
            <w:noWrap/>
            <w:vAlign w:val="center"/>
            <w:hideMark/>
          </w:tcPr>
          <w:p w14:paraId="11E5AAFC"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127,2</w:t>
            </w:r>
          </w:p>
        </w:tc>
        <w:tc>
          <w:tcPr>
            <w:tcW w:w="1093" w:type="pct"/>
            <w:shd w:val="clear" w:color="auto" w:fill="auto"/>
            <w:noWrap/>
            <w:vAlign w:val="center"/>
            <w:hideMark/>
          </w:tcPr>
          <w:p w14:paraId="32DD44F0"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35,40</w:t>
            </w:r>
          </w:p>
        </w:tc>
        <w:tc>
          <w:tcPr>
            <w:tcW w:w="687" w:type="pct"/>
            <w:vAlign w:val="center"/>
          </w:tcPr>
          <w:p w14:paraId="6DAA784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4,61</w:t>
            </w:r>
          </w:p>
        </w:tc>
        <w:tc>
          <w:tcPr>
            <w:tcW w:w="469" w:type="pct"/>
            <w:vAlign w:val="center"/>
          </w:tcPr>
          <w:p w14:paraId="3FD58533"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19,56</w:t>
            </w:r>
          </w:p>
        </w:tc>
      </w:tr>
      <w:tr w:rsidR="0045502C" w:rsidRPr="00D30C5F" w14:paraId="4C620575" w14:textId="77777777">
        <w:trPr>
          <w:trHeight w:val="53"/>
        </w:trPr>
        <w:tc>
          <w:tcPr>
            <w:tcW w:w="801" w:type="pct"/>
            <w:tcBorders>
              <w:bottom w:val="single" w:sz="4" w:space="0" w:color="auto"/>
            </w:tcBorders>
            <w:shd w:val="clear" w:color="auto" w:fill="auto"/>
            <w:noWrap/>
            <w:vAlign w:val="center"/>
            <w:hideMark/>
          </w:tcPr>
          <w:p w14:paraId="7A870A43"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P-O3 PA-4</w:t>
            </w:r>
          </w:p>
        </w:tc>
        <w:tc>
          <w:tcPr>
            <w:tcW w:w="1025" w:type="pct"/>
            <w:tcBorders>
              <w:bottom w:val="single" w:sz="4" w:space="0" w:color="auto"/>
            </w:tcBorders>
            <w:shd w:val="clear" w:color="auto" w:fill="auto"/>
            <w:noWrap/>
            <w:vAlign w:val="center"/>
            <w:hideMark/>
          </w:tcPr>
          <w:p w14:paraId="29A1B5D6" w14:textId="77777777" w:rsidR="0045502C" w:rsidRPr="00D30C5F" w:rsidRDefault="0045502C">
            <w:pPr>
              <w:spacing w:after="0" w:line="240" w:lineRule="auto"/>
              <w:ind w:right="342"/>
              <w:jc w:val="right"/>
              <w:rPr>
                <w:rFonts w:ascii="Times New Roman" w:hAnsi="Times New Roman"/>
                <w:sz w:val="24"/>
                <w:szCs w:val="24"/>
              </w:rPr>
            </w:pPr>
            <w:r w:rsidRPr="00D30C5F">
              <w:rPr>
                <w:rFonts w:ascii="Times New Roman" w:hAnsi="Times New Roman"/>
                <w:sz w:val="24"/>
                <w:szCs w:val="24"/>
              </w:rPr>
              <w:t>48,40</w:t>
            </w:r>
          </w:p>
        </w:tc>
        <w:tc>
          <w:tcPr>
            <w:tcW w:w="926" w:type="pct"/>
            <w:tcBorders>
              <w:bottom w:val="single" w:sz="4" w:space="0" w:color="auto"/>
            </w:tcBorders>
            <w:shd w:val="clear" w:color="auto" w:fill="auto"/>
            <w:noWrap/>
            <w:vAlign w:val="center"/>
            <w:hideMark/>
          </w:tcPr>
          <w:p w14:paraId="3BC99235"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109,5</w:t>
            </w:r>
          </w:p>
        </w:tc>
        <w:tc>
          <w:tcPr>
            <w:tcW w:w="1093" w:type="pct"/>
            <w:tcBorders>
              <w:bottom w:val="single" w:sz="4" w:space="0" w:color="auto"/>
            </w:tcBorders>
            <w:shd w:val="clear" w:color="auto" w:fill="auto"/>
            <w:noWrap/>
            <w:vAlign w:val="center"/>
            <w:hideMark/>
          </w:tcPr>
          <w:p w14:paraId="3EFACF53"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24,10</w:t>
            </w:r>
          </w:p>
        </w:tc>
        <w:tc>
          <w:tcPr>
            <w:tcW w:w="687" w:type="pct"/>
            <w:tcBorders>
              <w:bottom w:val="single" w:sz="4" w:space="0" w:color="auto"/>
            </w:tcBorders>
            <w:vAlign w:val="center"/>
          </w:tcPr>
          <w:p w14:paraId="36F07559"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5,51</w:t>
            </w:r>
          </w:p>
        </w:tc>
        <w:tc>
          <w:tcPr>
            <w:tcW w:w="469" w:type="pct"/>
            <w:tcBorders>
              <w:bottom w:val="single" w:sz="4" w:space="0" w:color="auto"/>
            </w:tcBorders>
            <w:vAlign w:val="center"/>
          </w:tcPr>
          <w:p w14:paraId="41D2BB23" w14:textId="77777777" w:rsidR="0045502C" w:rsidRPr="00D30C5F" w:rsidRDefault="0045502C">
            <w:pPr>
              <w:spacing w:after="0" w:line="240" w:lineRule="auto"/>
              <w:jc w:val="center"/>
              <w:rPr>
                <w:rFonts w:ascii="Times New Roman" w:hAnsi="Times New Roman"/>
                <w:sz w:val="24"/>
                <w:szCs w:val="24"/>
              </w:rPr>
            </w:pPr>
            <w:r w:rsidRPr="00D30C5F">
              <w:rPr>
                <w:rFonts w:ascii="Times New Roman" w:hAnsi="Times New Roman"/>
                <w:sz w:val="24"/>
                <w:szCs w:val="24"/>
              </w:rPr>
              <w:t>20,11</w:t>
            </w:r>
          </w:p>
        </w:tc>
      </w:tr>
      <w:tr w:rsidR="0045502C" w:rsidRPr="00D30C5F" w14:paraId="1BDF1E1A" w14:textId="77777777">
        <w:trPr>
          <w:trHeight w:val="43"/>
        </w:trPr>
        <w:tc>
          <w:tcPr>
            <w:tcW w:w="801" w:type="pct"/>
            <w:tcBorders>
              <w:top w:val="single" w:sz="4" w:space="0" w:color="auto"/>
              <w:bottom w:val="single" w:sz="4" w:space="0" w:color="auto"/>
            </w:tcBorders>
            <w:shd w:val="clear" w:color="auto" w:fill="auto"/>
            <w:noWrap/>
            <w:vAlign w:val="center"/>
            <w:hideMark/>
          </w:tcPr>
          <w:p w14:paraId="677827E0"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Rataan</w:t>
            </w:r>
          </w:p>
        </w:tc>
        <w:tc>
          <w:tcPr>
            <w:tcW w:w="1025" w:type="pct"/>
            <w:tcBorders>
              <w:top w:val="single" w:sz="4" w:space="0" w:color="auto"/>
              <w:bottom w:val="single" w:sz="4" w:space="0" w:color="auto"/>
            </w:tcBorders>
            <w:shd w:val="clear" w:color="auto" w:fill="auto"/>
            <w:noWrap/>
            <w:vAlign w:val="center"/>
            <w:hideMark/>
          </w:tcPr>
          <w:p w14:paraId="079EBC6E" w14:textId="77777777" w:rsidR="0045502C" w:rsidRPr="00D30C5F" w:rsidRDefault="0045502C">
            <w:pPr>
              <w:spacing w:after="0" w:line="240" w:lineRule="auto"/>
              <w:ind w:right="342"/>
              <w:jc w:val="right"/>
              <w:rPr>
                <w:rFonts w:ascii="Times New Roman" w:hAnsi="Times New Roman"/>
                <w:i/>
                <w:sz w:val="24"/>
                <w:szCs w:val="24"/>
              </w:rPr>
            </w:pPr>
            <w:r w:rsidRPr="00D30C5F">
              <w:rPr>
                <w:rFonts w:ascii="Times New Roman" w:hAnsi="Times New Roman"/>
                <w:i/>
                <w:sz w:val="24"/>
                <w:szCs w:val="24"/>
              </w:rPr>
              <w:t>56,55</w:t>
            </w:r>
          </w:p>
        </w:tc>
        <w:tc>
          <w:tcPr>
            <w:tcW w:w="926" w:type="pct"/>
            <w:tcBorders>
              <w:top w:val="single" w:sz="4" w:space="0" w:color="auto"/>
              <w:bottom w:val="single" w:sz="4" w:space="0" w:color="auto"/>
            </w:tcBorders>
            <w:shd w:val="clear" w:color="auto" w:fill="auto"/>
            <w:noWrap/>
            <w:vAlign w:val="center"/>
            <w:hideMark/>
          </w:tcPr>
          <w:p w14:paraId="6FAF8BB2"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112,82</w:t>
            </w:r>
          </w:p>
        </w:tc>
        <w:tc>
          <w:tcPr>
            <w:tcW w:w="1093" w:type="pct"/>
            <w:tcBorders>
              <w:top w:val="single" w:sz="4" w:space="0" w:color="auto"/>
              <w:bottom w:val="single" w:sz="4" w:space="0" w:color="auto"/>
            </w:tcBorders>
            <w:shd w:val="clear" w:color="auto" w:fill="auto"/>
            <w:noWrap/>
            <w:vAlign w:val="center"/>
            <w:hideMark/>
          </w:tcPr>
          <w:p w14:paraId="3C8F0D4C"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32,27</w:t>
            </w:r>
          </w:p>
        </w:tc>
        <w:tc>
          <w:tcPr>
            <w:tcW w:w="687" w:type="pct"/>
            <w:tcBorders>
              <w:top w:val="single" w:sz="4" w:space="0" w:color="auto"/>
              <w:bottom w:val="single" w:sz="4" w:space="0" w:color="auto"/>
            </w:tcBorders>
            <w:vAlign w:val="center"/>
          </w:tcPr>
          <w:p w14:paraId="56FDEA29"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5,43</w:t>
            </w:r>
          </w:p>
        </w:tc>
        <w:tc>
          <w:tcPr>
            <w:tcW w:w="469" w:type="pct"/>
            <w:tcBorders>
              <w:top w:val="single" w:sz="4" w:space="0" w:color="auto"/>
              <w:bottom w:val="single" w:sz="4" w:space="0" w:color="auto"/>
            </w:tcBorders>
            <w:vAlign w:val="center"/>
          </w:tcPr>
          <w:p w14:paraId="660D00A8" w14:textId="77777777" w:rsidR="0045502C" w:rsidRPr="00D30C5F" w:rsidRDefault="0045502C">
            <w:pPr>
              <w:spacing w:after="0" w:line="240" w:lineRule="auto"/>
              <w:jc w:val="center"/>
              <w:rPr>
                <w:rFonts w:ascii="Times New Roman" w:hAnsi="Times New Roman"/>
                <w:i/>
                <w:sz w:val="24"/>
                <w:szCs w:val="24"/>
              </w:rPr>
            </w:pPr>
            <w:r w:rsidRPr="00D30C5F">
              <w:rPr>
                <w:rFonts w:ascii="Times New Roman" w:hAnsi="Times New Roman"/>
                <w:i/>
                <w:sz w:val="24"/>
                <w:szCs w:val="24"/>
              </w:rPr>
              <w:t>20,36</w:t>
            </w:r>
          </w:p>
        </w:tc>
      </w:tr>
    </w:tbl>
    <w:p w14:paraId="59928297" w14:textId="77777777" w:rsidR="0045502C" w:rsidRPr="0045502C" w:rsidRDefault="0045502C" w:rsidP="0045502C">
      <w:pPr>
        <w:widowControl w:val="0"/>
        <w:autoSpaceDE w:val="0"/>
        <w:autoSpaceDN w:val="0"/>
        <w:adjustRightInd w:val="0"/>
        <w:spacing w:after="0" w:line="240" w:lineRule="auto"/>
        <w:jc w:val="both"/>
        <w:rPr>
          <w:rFonts w:ascii="Times New Roman" w:hAnsi="Times New Roman"/>
          <w:sz w:val="18"/>
          <w:szCs w:val="18"/>
        </w:rPr>
      </w:pPr>
      <w:r w:rsidRPr="0045502C">
        <w:rPr>
          <w:rFonts w:ascii="Times New Roman" w:hAnsi="Times New Roman"/>
          <w:sz w:val="18"/>
          <w:szCs w:val="18"/>
        </w:rPr>
        <w:t xml:space="preserve">Keterangan: </w:t>
      </w:r>
      <w:r w:rsidRPr="0045502C">
        <w:rPr>
          <w:rFonts w:ascii="Times New Roman" w:hAnsi="Times New Roman"/>
          <w:sz w:val="18"/>
          <w:szCs w:val="18"/>
          <w:vertAlign w:val="superscript"/>
        </w:rPr>
        <w:t>*)</w:t>
      </w:r>
      <w:r w:rsidRPr="0045502C">
        <w:rPr>
          <w:rFonts w:ascii="Times New Roman" w:hAnsi="Times New Roman"/>
          <w:sz w:val="18"/>
          <w:szCs w:val="18"/>
        </w:rPr>
        <w:t xml:space="preserve"> frekuensi panen tanaman sebanyak tiga kali</w:t>
      </w:r>
    </w:p>
    <w:p w14:paraId="64A8CF11"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 Pupuk Organik; PO-1: pupuk cair; PO-2: Pupuk kandang; PO-3: Organik Granul</w:t>
      </w:r>
    </w:p>
    <w:p w14:paraId="3B1CB4D0" w14:textId="77777777" w:rsidR="0045502C" w:rsidRPr="0045502C" w:rsidRDefault="0045502C" w:rsidP="0045502C">
      <w:pPr>
        <w:numPr>
          <w:ilvl w:val="0"/>
          <w:numId w:val="14"/>
        </w:numPr>
        <w:spacing w:after="0" w:line="240" w:lineRule="auto"/>
        <w:ind w:left="270" w:right="-203" w:hanging="270"/>
        <w:jc w:val="both"/>
        <w:rPr>
          <w:rFonts w:ascii="Times New Roman" w:hAnsi="Times New Roman"/>
          <w:sz w:val="18"/>
          <w:szCs w:val="14"/>
        </w:rPr>
      </w:pPr>
      <w:r w:rsidRPr="0045502C">
        <w:rPr>
          <w:rFonts w:ascii="Times New Roman" w:hAnsi="Times New Roman"/>
          <w:sz w:val="18"/>
          <w:szCs w:val="14"/>
        </w:rPr>
        <w:t>PA: Pupuk Anorganik; PA-1: Urea+ZA+SP-36+KCl; PA-2: NPK Pelangi+Urea; PA-3: ½ dosis PA1; PA4: ½ dosis PA2</w:t>
      </w:r>
    </w:p>
    <w:p w14:paraId="57517025"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 xml:space="preserve">Dosis Pupuk Cair: Konsentrasi perbandingan pupuk cair dan air = 1 : 700 ml (1 ml / 0,7 ltr air), disemprot setiap 1 minggu sekali. </w:t>
      </w:r>
    </w:p>
    <w:p w14:paraId="6A481A73"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PO-1 PA-1= Pupuk Cair + 150 kg urea + 400 kg ZA + 200 kg SP36 + 100 kg KCl/ha</w:t>
      </w:r>
    </w:p>
    <w:p w14:paraId="6B2B93E7"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PO-1 PA-2= Pupuk Cair + 500 kg NPK Pelangi + 100 kg urea/ha</w:t>
      </w:r>
    </w:p>
    <w:p w14:paraId="01D5F4DD"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PO-1 PA-3= Pupuk Cair + 75 kg urea + 200 kg ZA + 100 kg SP36 + 50 kg KCl/ha</w:t>
      </w:r>
    </w:p>
    <w:p w14:paraId="081F8427"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PO-1 PA-4= Pupuk Cair + 250 kg NPK Pelangi + 50 kg urea/ha</w:t>
      </w:r>
    </w:p>
    <w:p w14:paraId="3C1D72AF"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PO-2 PA-1= 10 t Pupuk Kandang + 150 kg urea + 400 kg ZA + 200 kg SP36 + 100 kg KCl/ha</w:t>
      </w:r>
    </w:p>
    <w:p w14:paraId="50C57BFB"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PO-2 PA-2= 10 t Pupuk Kandang + 500 kg NPK Pelangi + 100 kg urea/ha</w:t>
      </w:r>
    </w:p>
    <w:p w14:paraId="433223A0"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PO-2 PA-3= 10 t Pupuk Kandang + 75 kg urea + 200 kg ZA + 100 kg SP36 + 50 kg KCl/ha</w:t>
      </w:r>
    </w:p>
    <w:p w14:paraId="758D89FD"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PO-2 PA4= 10 t Pupuk Kandang + 250 kg NPK Pelangi + 50 kg urea/ha</w:t>
      </w:r>
    </w:p>
    <w:p w14:paraId="51F39915"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PO-3 PA1= 2 t Organik Granul + 150 kg urea + 400 kg ZA + 200 kg SP36 + 100 kg KCl/ha</w:t>
      </w:r>
    </w:p>
    <w:p w14:paraId="0944A34F"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PO-3 PA2= 2 t Organik Granul + 500 kg NPK Pelangi + 100 kg urea/ha</w:t>
      </w:r>
    </w:p>
    <w:p w14:paraId="2939B7A9"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PO-3 PA3= 2 t Organik Granul + 75 kg urea + 200 kg ZA + 100 kg SP36 + 50 kg KCl/ha</w:t>
      </w:r>
    </w:p>
    <w:p w14:paraId="26479D72" w14:textId="77777777" w:rsidR="0045502C" w:rsidRPr="0045502C" w:rsidRDefault="0045502C" w:rsidP="0045502C">
      <w:pPr>
        <w:numPr>
          <w:ilvl w:val="0"/>
          <w:numId w:val="14"/>
        </w:numPr>
        <w:spacing w:after="0" w:line="240" w:lineRule="auto"/>
        <w:ind w:left="270" w:hanging="270"/>
        <w:jc w:val="both"/>
        <w:rPr>
          <w:rFonts w:ascii="Times New Roman" w:hAnsi="Times New Roman"/>
          <w:sz w:val="18"/>
          <w:szCs w:val="14"/>
        </w:rPr>
      </w:pPr>
      <w:r w:rsidRPr="0045502C">
        <w:rPr>
          <w:rFonts w:ascii="Times New Roman" w:hAnsi="Times New Roman"/>
          <w:sz w:val="18"/>
          <w:szCs w:val="14"/>
        </w:rPr>
        <w:t>PO-3 PA4= 2 t Organik Granul + 250 kg NPK Pelangi + 50 kg urea/ha</w:t>
      </w:r>
    </w:p>
    <w:p w14:paraId="246FEA18" w14:textId="77777777" w:rsidR="0045502C" w:rsidRDefault="0045502C" w:rsidP="0045502C">
      <w:pPr>
        <w:widowControl w:val="0"/>
        <w:autoSpaceDE w:val="0"/>
        <w:autoSpaceDN w:val="0"/>
        <w:adjustRightInd w:val="0"/>
        <w:spacing w:after="0" w:line="360" w:lineRule="auto"/>
        <w:ind w:firstLine="567"/>
        <w:jc w:val="both"/>
        <w:rPr>
          <w:rFonts w:ascii="Times New Roman" w:hAnsi="Times New Roman"/>
          <w:sz w:val="24"/>
          <w:szCs w:val="24"/>
        </w:rPr>
      </w:pPr>
      <w:r w:rsidRPr="001A5B11">
        <w:rPr>
          <w:rFonts w:ascii="Times New Roman" w:hAnsi="Times New Roman"/>
          <w:sz w:val="24"/>
          <w:szCs w:val="24"/>
        </w:rPr>
        <w:lastRenderedPageBreak/>
        <w:t xml:space="preserve">Tabel dibuat secara terbuka, tanpa garis vertikal atau batas antar tiap lajur, sedangkan garis horinsontal atau batas antar tiap baris hanya terdapat pada bagian judul dan akhir tabel. Tabel dengan ukuran kecil dapat ditempatkan di tengah halaman, tabel dengan ukuran besar </w:t>
      </w:r>
      <w:proofErr w:type="spellStart"/>
      <w:r w:rsidRPr="001A5B11">
        <w:rPr>
          <w:rFonts w:ascii="Times New Roman" w:hAnsi="Times New Roman"/>
          <w:sz w:val="24"/>
          <w:szCs w:val="24"/>
          <w:lang w:val="en-US"/>
        </w:rPr>
        <w:t>diatur</w:t>
      </w:r>
      <w:proofErr w:type="spellEnd"/>
      <w:r w:rsidRPr="001A5B11">
        <w:rPr>
          <w:rFonts w:ascii="Times New Roman" w:hAnsi="Times New Roman"/>
          <w:sz w:val="24"/>
          <w:szCs w:val="24"/>
        </w:rPr>
        <w:t xml:space="preserve"> mulai dari margin kiri sampai margin kanan, sedangkan tabel dengan ukuran lebih besar dapat ditempatkan dalam satu halaman dengan orientasi </w:t>
      </w:r>
      <w:r w:rsidRPr="001A5B11">
        <w:rPr>
          <w:rFonts w:ascii="Times New Roman" w:hAnsi="Times New Roman"/>
          <w:i/>
          <w:sz w:val="24"/>
          <w:szCs w:val="24"/>
        </w:rPr>
        <w:t>landscape</w:t>
      </w:r>
      <w:r w:rsidRPr="001A5B11">
        <w:rPr>
          <w:rFonts w:ascii="Times New Roman" w:hAnsi="Times New Roman"/>
          <w:sz w:val="24"/>
          <w:szCs w:val="24"/>
        </w:rPr>
        <w:t>.</w:t>
      </w:r>
    </w:p>
    <w:p w14:paraId="74745FBA" w14:textId="77777777" w:rsidR="0045502C" w:rsidRDefault="0045502C" w:rsidP="0045502C">
      <w:pPr>
        <w:widowControl w:val="0"/>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sz w:val="24"/>
          <w:szCs w:val="24"/>
        </w:rPr>
        <w:t>P</w:t>
      </w:r>
      <w:r w:rsidRPr="001A5B11">
        <w:rPr>
          <w:rFonts w:ascii="Times New Roman" w:hAnsi="Times New Roman"/>
          <w:sz w:val="24"/>
          <w:szCs w:val="24"/>
        </w:rPr>
        <w:t>enyingkatan kata dalam tabel</w:t>
      </w:r>
      <w:r>
        <w:rPr>
          <w:rFonts w:ascii="Times New Roman" w:hAnsi="Times New Roman"/>
          <w:sz w:val="24"/>
          <w:szCs w:val="24"/>
        </w:rPr>
        <w:t xml:space="preserve"> boleh dilakukan</w:t>
      </w:r>
      <w:r w:rsidRPr="001A5B11">
        <w:rPr>
          <w:rFonts w:ascii="Times New Roman" w:hAnsi="Times New Roman"/>
          <w:sz w:val="24"/>
          <w:szCs w:val="24"/>
        </w:rPr>
        <w:t>, tetapi harus diberikan keterangan singkatannya pada bagian bawah tabel. Data dalam tabel yang merupakan hasil kutipan harus disebutkan sumbernya.</w:t>
      </w:r>
      <w:r>
        <w:rPr>
          <w:rFonts w:ascii="Times New Roman" w:hAnsi="Times New Roman"/>
          <w:sz w:val="24"/>
          <w:szCs w:val="24"/>
          <w:lang w:val="en-US"/>
        </w:rPr>
        <w:t xml:space="preserve"> </w:t>
      </w:r>
      <w:r w:rsidRPr="00134C66">
        <w:rPr>
          <w:rFonts w:ascii="Times New Roman" w:hAnsi="Times New Roman"/>
          <w:sz w:val="24"/>
          <w:szCs w:val="24"/>
        </w:rPr>
        <w:t xml:space="preserve">Penulisan </w:t>
      </w:r>
      <w:proofErr w:type="spellStart"/>
      <w:r>
        <w:rPr>
          <w:rFonts w:ascii="Times New Roman" w:hAnsi="Times New Roman"/>
          <w:sz w:val="24"/>
          <w:szCs w:val="24"/>
          <w:lang w:val="en-US"/>
        </w:rPr>
        <w:t>tabe</w:t>
      </w:r>
      <w:proofErr w:type="spellEnd"/>
      <w:r>
        <w:rPr>
          <w:rFonts w:ascii="Times New Roman" w:hAnsi="Times New Roman"/>
          <w:sz w:val="24"/>
          <w:szCs w:val="24"/>
        </w:rPr>
        <w:t>l</w:t>
      </w:r>
      <w:r w:rsidRPr="00134C66">
        <w:rPr>
          <w:rFonts w:ascii="Times New Roman" w:hAnsi="Times New Roman"/>
          <w:sz w:val="24"/>
          <w:szCs w:val="24"/>
        </w:rPr>
        <w:t xml:space="preserve"> yang diikuti dengan nomor </w:t>
      </w:r>
      <w:proofErr w:type="spellStart"/>
      <w:r>
        <w:rPr>
          <w:rFonts w:ascii="Times New Roman" w:hAnsi="Times New Roman"/>
          <w:sz w:val="24"/>
          <w:szCs w:val="24"/>
          <w:lang w:val="en-US"/>
        </w:rPr>
        <w:t>tabel</w:t>
      </w:r>
      <w:proofErr w:type="spellEnd"/>
      <w:r w:rsidRPr="00134C66">
        <w:rPr>
          <w:rFonts w:ascii="Times New Roman" w:hAnsi="Times New Roman"/>
          <w:sz w:val="24"/>
          <w:szCs w:val="24"/>
        </w:rPr>
        <w:t xml:space="preserve"> dalam bagian inti tulisan adalah menggunakan huruf kapital.</w:t>
      </w:r>
      <w:r>
        <w:rPr>
          <w:rFonts w:ascii="Times New Roman" w:hAnsi="Times New Roman"/>
          <w:sz w:val="24"/>
          <w:szCs w:val="24"/>
          <w:lang w:val="en-US"/>
        </w:rPr>
        <w:t xml:space="preserve"> </w:t>
      </w:r>
      <w:proofErr w:type="spellStart"/>
      <w:r w:rsidRPr="00EC6B23">
        <w:rPr>
          <w:rFonts w:ascii="Times New Roman" w:hAnsi="Times New Roman"/>
          <w:sz w:val="24"/>
          <w:szCs w:val="24"/>
          <w:lang w:val="en-US"/>
        </w:rPr>
        <w:t>Contoh</w:t>
      </w:r>
      <w:proofErr w:type="spellEnd"/>
      <w:r w:rsidRPr="00EC6B23">
        <w:rPr>
          <w:rFonts w:ascii="Times New Roman" w:hAnsi="Times New Roman"/>
          <w:sz w:val="24"/>
          <w:szCs w:val="24"/>
          <w:lang w:val="en-US"/>
        </w:rPr>
        <w:t xml:space="preserve">: “... </w:t>
      </w:r>
      <w:proofErr w:type="spellStart"/>
      <w:r w:rsidRPr="00EC6B23">
        <w:rPr>
          <w:rFonts w:ascii="Times New Roman" w:hAnsi="Times New Roman"/>
          <w:sz w:val="24"/>
          <w:szCs w:val="24"/>
          <w:lang w:val="en-US"/>
        </w:rPr>
        <w:t>dapat</w:t>
      </w:r>
      <w:proofErr w:type="spellEnd"/>
      <w:r w:rsidRPr="00EC6B23">
        <w:rPr>
          <w:rFonts w:ascii="Times New Roman" w:hAnsi="Times New Roman"/>
          <w:sz w:val="24"/>
          <w:szCs w:val="24"/>
          <w:lang w:val="en-US"/>
        </w:rPr>
        <w:t xml:space="preserve"> </w:t>
      </w:r>
      <w:proofErr w:type="spellStart"/>
      <w:r w:rsidRPr="00EC6B23">
        <w:rPr>
          <w:rFonts w:ascii="Times New Roman" w:hAnsi="Times New Roman"/>
          <w:sz w:val="24"/>
          <w:szCs w:val="24"/>
          <w:lang w:val="en-US"/>
        </w:rPr>
        <w:t>dilihat</w:t>
      </w:r>
      <w:proofErr w:type="spellEnd"/>
      <w:r w:rsidRPr="00EC6B23">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sidRPr="00EC6B23">
        <w:rPr>
          <w:rFonts w:ascii="Times New Roman" w:hAnsi="Times New Roman"/>
          <w:sz w:val="24"/>
          <w:szCs w:val="24"/>
          <w:lang w:val="en-US"/>
        </w:rPr>
        <w:t xml:space="preserve"> </w:t>
      </w:r>
      <w:r>
        <w:rPr>
          <w:rFonts w:ascii="Times New Roman" w:hAnsi="Times New Roman"/>
          <w:sz w:val="24"/>
          <w:szCs w:val="24"/>
          <w:lang w:val="en-US"/>
        </w:rPr>
        <w:t>5</w:t>
      </w:r>
      <w:r w:rsidRPr="00EC6B23">
        <w:rPr>
          <w:rFonts w:ascii="Times New Roman" w:hAnsi="Times New Roman"/>
          <w:sz w:val="24"/>
          <w:szCs w:val="24"/>
          <w:lang w:val="en-US"/>
        </w:rPr>
        <w:t>.”</w:t>
      </w:r>
    </w:p>
    <w:p w14:paraId="2F894793" w14:textId="77777777" w:rsidR="0045502C" w:rsidRDefault="0045502C" w:rsidP="0045502C">
      <w:pPr>
        <w:spacing w:after="0" w:line="360" w:lineRule="auto"/>
        <w:ind w:firstLine="567"/>
        <w:jc w:val="both"/>
        <w:rPr>
          <w:rFonts w:ascii="Times New Roman" w:hAnsi="Times New Roman"/>
          <w:sz w:val="24"/>
          <w:szCs w:val="24"/>
          <w:lang w:val="en-US"/>
        </w:rPr>
      </w:pPr>
      <w:r w:rsidRPr="001A5B11">
        <w:rPr>
          <w:rFonts w:ascii="Times New Roman" w:hAnsi="Times New Roman"/>
          <w:sz w:val="24"/>
          <w:szCs w:val="24"/>
        </w:rPr>
        <w:t xml:space="preserve">Penomoran tabel diatur </w:t>
      </w:r>
      <w:proofErr w:type="spellStart"/>
      <w:r>
        <w:rPr>
          <w:rFonts w:ascii="Times New Roman" w:hAnsi="Times New Roman"/>
          <w:sz w:val="24"/>
          <w:szCs w:val="24"/>
          <w:lang w:val="en-US"/>
        </w:rPr>
        <w:t>berkelanjutan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w:t>
      </w:r>
      <w:proofErr w:type="spellEnd"/>
      <w:r w:rsidRPr="001A5B11">
        <w:rPr>
          <w:rFonts w:ascii="Times New Roman" w:hAnsi="Times New Roman"/>
          <w:sz w:val="24"/>
          <w:szCs w:val="24"/>
        </w:rPr>
        <w:t>.</w:t>
      </w:r>
      <w:r>
        <w:rPr>
          <w:rFonts w:ascii="Times New Roman" w:hAnsi="Times New Roman"/>
          <w:sz w:val="24"/>
          <w:szCs w:val="24"/>
          <w:lang w:val="en-US"/>
        </w:rPr>
        <w:t xml:space="preserve"> </w:t>
      </w:r>
      <w:r w:rsidRPr="001A5B11">
        <w:rPr>
          <w:rFonts w:ascii="Times New Roman" w:hAnsi="Times New Roman"/>
          <w:sz w:val="24"/>
          <w:szCs w:val="24"/>
        </w:rPr>
        <w:t>Judul tabel di</w:t>
      </w:r>
      <w:proofErr w:type="spellStart"/>
      <w:r w:rsidRPr="001A5B11">
        <w:rPr>
          <w:rFonts w:ascii="Times New Roman" w:hAnsi="Times New Roman"/>
          <w:sz w:val="24"/>
          <w:szCs w:val="24"/>
          <w:lang w:val="en-US"/>
        </w:rPr>
        <w:t>ke</w:t>
      </w:r>
      <w:proofErr w:type="spellEnd"/>
      <w:r w:rsidRPr="001A5B11">
        <w:rPr>
          <w:rFonts w:ascii="Times New Roman" w:hAnsi="Times New Roman"/>
          <w:sz w:val="24"/>
          <w:szCs w:val="24"/>
        </w:rPr>
        <w:t>tik mengikuti lebar tabel</w:t>
      </w:r>
      <w:r w:rsidRPr="001A5B11">
        <w:rPr>
          <w:rFonts w:ascii="Times New Roman" w:hAnsi="Times New Roman"/>
          <w:sz w:val="24"/>
          <w:szCs w:val="24"/>
          <w:lang w:val="en-US"/>
        </w:rPr>
        <w:t xml:space="preserve"> dan rata </w:t>
      </w:r>
      <w:proofErr w:type="spellStart"/>
      <w:r w:rsidRPr="001A5B11">
        <w:rPr>
          <w:rFonts w:ascii="Times New Roman" w:hAnsi="Times New Roman"/>
          <w:sz w:val="24"/>
          <w:szCs w:val="24"/>
          <w:lang w:val="en-US"/>
        </w:rPr>
        <w:t>kiri</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maupun</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kanan</w:t>
      </w:r>
      <w:proofErr w:type="spellEnd"/>
      <w:r w:rsidRPr="001A5B11">
        <w:rPr>
          <w:rFonts w:ascii="Times New Roman" w:hAnsi="Times New Roman"/>
          <w:sz w:val="24"/>
          <w:szCs w:val="24"/>
        </w:rPr>
        <w:t>.</w:t>
      </w:r>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Tabel</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diusahakan</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sedapat</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mungkin</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untuk</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diketik</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dalam</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halaman</w:t>
      </w:r>
      <w:proofErr w:type="spellEnd"/>
      <w:r w:rsidRPr="001A5B11">
        <w:rPr>
          <w:rFonts w:ascii="Times New Roman" w:hAnsi="Times New Roman"/>
          <w:sz w:val="24"/>
          <w:szCs w:val="24"/>
          <w:lang w:val="en-US"/>
        </w:rPr>
        <w:t xml:space="preserve"> yang </w:t>
      </w:r>
      <w:proofErr w:type="spellStart"/>
      <w:r w:rsidRPr="001A5B11">
        <w:rPr>
          <w:rFonts w:ascii="Times New Roman" w:hAnsi="Times New Roman"/>
          <w:sz w:val="24"/>
          <w:szCs w:val="24"/>
          <w:lang w:val="en-US"/>
        </w:rPr>
        <w:t>sama</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apabila</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tidak</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memungkinkan</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dapat</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membagi</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tabel</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dalam</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halaman</w:t>
      </w:r>
      <w:proofErr w:type="spellEnd"/>
      <w:r w:rsidRPr="001A5B11">
        <w:rPr>
          <w:rFonts w:ascii="Times New Roman" w:hAnsi="Times New Roman"/>
          <w:sz w:val="24"/>
          <w:szCs w:val="24"/>
          <w:lang w:val="en-US"/>
        </w:rPr>
        <w:t xml:space="preserve"> </w:t>
      </w:r>
      <w:proofErr w:type="spellStart"/>
      <w:r w:rsidRPr="001A5B11">
        <w:rPr>
          <w:rFonts w:ascii="Times New Roman" w:hAnsi="Times New Roman"/>
          <w:sz w:val="24"/>
          <w:szCs w:val="24"/>
          <w:lang w:val="en-US"/>
        </w:rPr>
        <w:t>berbeda</w:t>
      </w:r>
      <w:proofErr w:type="spellEnd"/>
      <w:r w:rsidRPr="001A5B11">
        <w:rPr>
          <w:rFonts w:ascii="Times New Roman" w:hAnsi="Times New Roman"/>
          <w:sz w:val="24"/>
          <w:szCs w:val="24"/>
          <w:lang w:val="en-US"/>
        </w:rPr>
        <w:t>.</w:t>
      </w:r>
    </w:p>
    <w:p w14:paraId="408BA68C" w14:textId="77777777" w:rsidR="00DD39CF" w:rsidRDefault="00DD39CF" w:rsidP="005823E5">
      <w:pPr>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4.3.</w:t>
      </w:r>
      <w:r w:rsidRPr="005227D0">
        <w:rPr>
          <w:rFonts w:ascii="Times New Roman" w:hAnsi="Times New Roman"/>
          <w:b/>
          <w:sz w:val="24"/>
          <w:szCs w:val="24"/>
        </w:rPr>
        <w:t xml:space="preserve"> </w:t>
      </w:r>
      <w:r w:rsidR="00916CC1">
        <w:rPr>
          <w:rFonts w:ascii="Times New Roman" w:hAnsi="Times New Roman"/>
          <w:b/>
          <w:sz w:val="24"/>
          <w:szCs w:val="24"/>
          <w:lang w:val="en-US"/>
        </w:rPr>
        <w:t>Gambar</w:t>
      </w:r>
    </w:p>
    <w:p w14:paraId="48812206" w14:textId="77777777" w:rsidR="00DF73B9" w:rsidRPr="00DF73B9" w:rsidRDefault="00DF73B9" w:rsidP="00DF73B9">
      <w:pPr>
        <w:widowControl w:val="0"/>
        <w:autoSpaceDE w:val="0"/>
        <w:autoSpaceDN w:val="0"/>
        <w:adjustRightInd w:val="0"/>
        <w:spacing w:after="0" w:line="360" w:lineRule="auto"/>
        <w:ind w:firstLine="567"/>
        <w:jc w:val="both"/>
        <w:rPr>
          <w:rFonts w:ascii="Times New Roman" w:hAnsi="Times New Roman"/>
          <w:sz w:val="24"/>
          <w:szCs w:val="24"/>
          <w:lang w:val="en-US"/>
        </w:rPr>
      </w:pPr>
      <w:r w:rsidRPr="00134C66">
        <w:rPr>
          <w:rFonts w:ascii="Times New Roman" w:hAnsi="Times New Roman"/>
          <w:sz w:val="24"/>
          <w:szCs w:val="24"/>
        </w:rPr>
        <w:t>Gambar diletakkan dibagian tengah-tengah halaman. Judul gambar diletakkan di bagian bawah gambar. Apabila judul gambar terdiri dari dua baris</w:t>
      </w:r>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sidRPr="00134C66">
        <w:rPr>
          <w:rFonts w:ascii="Times New Roman" w:hAnsi="Times New Roman"/>
          <w:sz w:val="24"/>
          <w:szCs w:val="24"/>
        </w:rPr>
        <w:t xml:space="preserve">, maka jarak antar baris adalah 1 spasi dan </w:t>
      </w:r>
      <w:r w:rsidRPr="00134C66">
        <w:rPr>
          <w:rFonts w:ascii="Times New Roman" w:hAnsi="Times New Roman"/>
          <w:sz w:val="24"/>
          <w:szCs w:val="24"/>
          <w:lang w:val="en-US"/>
        </w:rPr>
        <w:t>a</w:t>
      </w:r>
      <w:r w:rsidRPr="00134C66">
        <w:rPr>
          <w:rFonts w:ascii="Times New Roman" w:hAnsi="Times New Roman"/>
          <w:sz w:val="24"/>
          <w:szCs w:val="24"/>
        </w:rPr>
        <w:t>wal baris</w:t>
      </w:r>
      <w:proofErr w:type="spellStart"/>
      <w:r w:rsidRPr="00134C66">
        <w:rPr>
          <w:rFonts w:ascii="Times New Roman" w:hAnsi="Times New Roman"/>
          <w:sz w:val="24"/>
          <w:szCs w:val="24"/>
          <w:lang w:val="en-US"/>
        </w:rPr>
        <w:t>nya</w:t>
      </w:r>
      <w:proofErr w:type="spellEnd"/>
      <w:r w:rsidRPr="00134C66">
        <w:rPr>
          <w:rFonts w:ascii="Times New Roman" w:hAnsi="Times New Roman"/>
          <w:sz w:val="24"/>
          <w:szCs w:val="24"/>
        </w:rPr>
        <w:t xml:space="preserve"> berada di</w:t>
      </w:r>
      <w:r w:rsidRPr="00134C66">
        <w:rPr>
          <w:rFonts w:ascii="Times New Roman" w:hAnsi="Times New Roman"/>
          <w:sz w:val="24"/>
          <w:szCs w:val="24"/>
          <w:lang w:val="en-US"/>
        </w:rPr>
        <w:t xml:space="preserve"> </w:t>
      </w:r>
      <w:r w:rsidRPr="00134C66">
        <w:rPr>
          <w:rFonts w:ascii="Times New Roman" w:hAnsi="Times New Roman"/>
          <w:sz w:val="24"/>
          <w:szCs w:val="24"/>
        </w:rPr>
        <w:t>bawah awal judul gambar</w:t>
      </w:r>
      <w:r w:rsidRPr="00134C66">
        <w:rPr>
          <w:rFonts w:ascii="Times New Roman" w:hAnsi="Times New Roman"/>
          <w:sz w:val="24"/>
          <w:szCs w:val="24"/>
          <w:lang w:val="en-US"/>
        </w:rPr>
        <w:t xml:space="preserve">, </w:t>
      </w:r>
      <w:r w:rsidRPr="00134C66">
        <w:rPr>
          <w:rFonts w:ascii="Times New Roman" w:hAnsi="Times New Roman"/>
          <w:sz w:val="24"/>
          <w:szCs w:val="24"/>
        </w:rPr>
        <w:t>bukan di bawah nomor tabel. Jarak antara judul gambar dengan gambarnya adalah 1 spasi.</w:t>
      </w:r>
      <w:r>
        <w:rPr>
          <w:rFonts w:ascii="Times New Roman" w:hAnsi="Times New Roman"/>
          <w:sz w:val="24"/>
          <w:szCs w:val="24"/>
          <w:lang w:val="en-US"/>
        </w:rPr>
        <w:t xml:space="preserve"> </w:t>
      </w:r>
      <w:proofErr w:type="spellStart"/>
      <w:r>
        <w:rPr>
          <w:rFonts w:ascii="Times New Roman" w:hAnsi="Times New Roman"/>
          <w:sz w:val="24"/>
          <w:szCs w:val="24"/>
          <w:lang w:val="en-US"/>
        </w:rPr>
        <w:t>Pengetikan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menyesuaikan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w:t>
      </w:r>
    </w:p>
    <w:p w14:paraId="1D031FDE" w14:textId="77777777" w:rsidR="00DF73B9" w:rsidRPr="001D1B5E" w:rsidRDefault="00DF73B9" w:rsidP="00DF73B9">
      <w:pPr>
        <w:widowControl w:val="0"/>
        <w:autoSpaceDE w:val="0"/>
        <w:autoSpaceDN w:val="0"/>
        <w:adjustRightInd w:val="0"/>
        <w:spacing w:after="0" w:line="360" w:lineRule="auto"/>
        <w:ind w:firstLine="567"/>
        <w:jc w:val="both"/>
        <w:rPr>
          <w:rFonts w:ascii="Times New Roman" w:hAnsi="Times New Roman"/>
          <w:sz w:val="24"/>
          <w:szCs w:val="24"/>
        </w:rPr>
      </w:pPr>
      <w:r w:rsidRPr="00134C66">
        <w:rPr>
          <w:rFonts w:ascii="Times New Roman" w:hAnsi="Times New Roman"/>
          <w:sz w:val="24"/>
          <w:szCs w:val="24"/>
        </w:rPr>
        <w:t xml:space="preserve">Penomoran gambar diatur </w:t>
      </w:r>
      <w:proofErr w:type="spellStart"/>
      <w:r>
        <w:rPr>
          <w:rFonts w:ascii="Times New Roman" w:hAnsi="Times New Roman"/>
          <w:sz w:val="24"/>
          <w:szCs w:val="24"/>
          <w:lang w:val="en-US"/>
        </w:rPr>
        <w:t>berkelanjutan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w:t>
      </w:r>
      <w:proofErr w:type="spellEnd"/>
      <w:r w:rsidRPr="00134C66">
        <w:rPr>
          <w:rFonts w:ascii="Times New Roman" w:hAnsi="Times New Roman"/>
          <w:sz w:val="24"/>
          <w:szCs w:val="24"/>
        </w:rPr>
        <w:t xml:space="preserve"> Penulisan gambar yang diikuti dengan nomor gambar dalam bagian inti tulisan adalah menggunakan huruf kapital. Contoh: “... dapat dilihat pada Gambar 4.” Judul gambar di</w:t>
      </w:r>
      <w:proofErr w:type="spellStart"/>
      <w:r w:rsidRPr="00134C66">
        <w:rPr>
          <w:rFonts w:ascii="Times New Roman" w:hAnsi="Times New Roman"/>
          <w:sz w:val="24"/>
          <w:szCs w:val="24"/>
          <w:lang w:val="en-US"/>
        </w:rPr>
        <w:t>ke</w:t>
      </w:r>
      <w:proofErr w:type="spellEnd"/>
      <w:r w:rsidRPr="00134C66">
        <w:rPr>
          <w:rFonts w:ascii="Times New Roman" w:hAnsi="Times New Roman"/>
          <w:sz w:val="24"/>
          <w:szCs w:val="24"/>
        </w:rPr>
        <w:t>tik mengikuti lebar margin</w:t>
      </w:r>
      <w:r w:rsidRPr="00134C66">
        <w:rPr>
          <w:rFonts w:ascii="Times New Roman" w:hAnsi="Times New Roman"/>
          <w:sz w:val="24"/>
          <w:szCs w:val="24"/>
          <w:lang w:val="en-US"/>
        </w:rPr>
        <w:t xml:space="preserve"> dan rata </w:t>
      </w:r>
      <w:proofErr w:type="spellStart"/>
      <w:r w:rsidRPr="00134C66">
        <w:rPr>
          <w:rFonts w:ascii="Times New Roman" w:hAnsi="Times New Roman"/>
          <w:sz w:val="24"/>
          <w:szCs w:val="24"/>
          <w:lang w:val="en-US"/>
        </w:rPr>
        <w:t>kiri</w:t>
      </w:r>
      <w:proofErr w:type="spellEnd"/>
      <w:r w:rsidRPr="00134C66">
        <w:rPr>
          <w:rFonts w:ascii="Times New Roman" w:hAnsi="Times New Roman"/>
          <w:sz w:val="24"/>
          <w:szCs w:val="24"/>
          <w:lang w:val="en-US"/>
        </w:rPr>
        <w:t xml:space="preserve"> </w:t>
      </w:r>
      <w:proofErr w:type="spellStart"/>
      <w:r w:rsidRPr="00134C66">
        <w:rPr>
          <w:rFonts w:ascii="Times New Roman" w:hAnsi="Times New Roman"/>
          <w:sz w:val="24"/>
          <w:szCs w:val="24"/>
          <w:lang w:val="en-US"/>
        </w:rPr>
        <w:t>maupun</w:t>
      </w:r>
      <w:proofErr w:type="spellEnd"/>
      <w:r w:rsidRPr="00134C66">
        <w:rPr>
          <w:rFonts w:ascii="Times New Roman" w:hAnsi="Times New Roman"/>
          <w:sz w:val="24"/>
          <w:szCs w:val="24"/>
          <w:lang w:val="en-US"/>
        </w:rPr>
        <w:t xml:space="preserve"> </w:t>
      </w:r>
      <w:proofErr w:type="spellStart"/>
      <w:r w:rsidRPr="00134C66">
        <w:rPr>
          <w:rFonts w:ascii="Times New Roman" w:hAnsi="Times New Roman"/>
          <w:sz w:val="24"/>
          <w:szCs w:val="24"/>
          <w:lang w:val="en-US"/>
        </w:rPr>
        <w:t>kanan</w:t>
      </w:r>
      <w:proofErr w:type="spellEnd"/>
      <w:r w:rsidRPr="00134C66">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foto</w:t>
      </w:r>
      <w:proofErr w:type="spellEnd"/>
      <w:r>
        <w:rPr>
          <w:rFonts w:ascii="Times New Roman" w:hAnsi="Times New Roman"/>
          <w:sz w:val="24"/>
          <w:szCs w:val="24"/>
          <w:lang w:val="en-US"/>
        </w:rPr>
        <w:t>/</w:t>
      </w:r>
      <w:proofErr w:type="spellStart"/>
      <w:r>
        <w:rPr>
          <w:rFonts w:ascii="Times New Roman" w:hAnsi="Times New Roman"/>
          <w:sz w:val="24"/>
          <w:szCs w:val="24"/>
          <w:lang w:val="en-US"/>
        </w:rPr>
        <w:t>grafik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digabungkan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foto</w:t>
      </w:r>
      <w:proofErr w:type="spellEnd"/>
      <w:r>
        <w:rPr>
          <w:rFonts w:ascii="Times New Roman" w:hAnsi="Times New Roman"/>
          <w:sz w:val="24"/>
          <w:szCs w:val="24"/>
          <w:lang w:val="en-US"/>
        </w:rPr>
        <w:t>/</w:t>
      </w:r>
      <w:proofErr w:type="spellStart"/>
      <w:r>
        <w:rPr>
          <w:rFonts w:ascii="Times New Roman" w:hAnsi="Times New Roman"/>
          <w:sz w:val="24"/>
          <w:szCs w:val="24"/>
          <w:lang w:val="en-US"/>
        </w:rPr>
        <w:t>grafik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huruf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dijelaskan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judul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w:t>
      </w:r>
      <w:r>
        <w:rPr>
          <w:rFonts w:ascii="Times New Roman" w:hAnsi="Times New Roman"/>
          <w:sz w:val="24"/>
          <w:szCs w:val="24"/>
        </w:rPr>
        <w:t xml:space="preserve">Contoh gambar dapat dilihat pada </w:t>
      </w:r>
      <w:r>
        <w:rPr>
          <w:rFonts w:ascii="Times New Roman" w:hAnsi="Times New Roman"/>
          <w:sz w:val="24"/>
          <w:szCs w:val="24"/>
          <w:lang w:val="en-US"/>
        </w:rPr>
        <w:t>Gambar 1</w:t>
      </w:r>
      <w:r w:rsidRPr="001D1B5E">
        <w:rPr>
          <w:rFonts w:ascii="Times New Roman" w:hAnsi="Times New Roman"/>
          <w:sz w:val="24"/>
          <w:szCs w:val="24"/>
        </w:rPr>
        <w:t>.</w:t>
      </w:r>
    </w:p>
    <w:p w14:paraId="1BEA3967" w14:textId="77777777" w:rsidR="00916CC1" w:rsidRPr="0045378A" w:rsidRDefault="00D339A3" w:rsidP="00916CC1">
      <w:pPr>
        <w:pStyle w:val="ListParagraph"/>
        <w:spacing w:after="0" w:line="360" w:lineRule="auto"/>
        <w:ind w:left="0"/>
        <w:contextualSpacing w:val="0"/>
        <w:jc w:val="center"/>
        <w:rPr>
          <w:rFonts w:ascii="Times New Roman" w:hAnsi="Times New Roman"/>
          <w:iCs/>
          <w:sz w:val="20"/>
          <w:szCs w:val="20"/>
        </w:rPr>
      </w:pPr>
      <w:r>
        <w:rPr>
          <w:rFonts w:ascii="Times New Roman" w:hAnsi="Times New Roman"/>
          <w:iCs/>
          <w:noProof/>
          <w:sz w:val="20"/>
          <w:szCs w:val="20"/>
        </w:rPr>
        <w:lastRenderedPageBreak/>
        <mc:AlternateContent>
          <mc:Choice Requires="wpg">
            <w:drawing>
              <wp:inline distT="0" distB="0" distL="0" distR="0" wp14:anchorId="257263F3" wp14:editId="30712D68">
                <wp:extent cx="4428490" cy="2058035"/>
                <wp:effectExtent l="2540" t="1905" r="0" b="0"/>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8490" cy="2058035"/>
                          <a:chOff x="1434" y="10669"/>
                          <a:chExt cx="4067" cy="1885"/>
                        </a:xfrm>
                      </wpg:grpSpPr>
                      <wpg:grpSp>
                        <wpg:cNvPr id="2" name="Group 3"/>
                        <wpg:cNvGrpSpPr>
                          <a:grpSpLocks/>
                        </wpg:cNvGrpSpPr>
                        <wpg:grpSpPr bwMode="auto">
                          <a:xfrm>
                            <a:off x="1434" y="10704"/>
                            <a:ext cx="4067" cy="1850"/>
                            <a:chOff x="2480" y="10870"/>
                            <a:chExt cx="7708" cy="3506"/>
                          </a:xfrm>
                        </wpg:grpSpPr>
                        <wpg:grpSp>
                          <wpg:cNvPr id="3" name="Group 4"/>
                          <wpg:cNvGrpSpPr>
                            <a:grpSpLocks/>
                          </wpg:cNvGrpSpPr>
                          <wpg:grpSpPr bwMode="auto">
                            <a:xfrm>
                              <a:off x="2480" y="10870"/>
                              <a:ext cx="6557" cy="3506"/>
                              <a:chOff x="2480" y="10870"/>
                              <a:chExt cx="6557" cy="3506"/>
                            </a:xfrm>
                          </wpg:grpSpPr>
                          <pic:pic xmlns:pic="http://schemas.openxmlformats.org/drawingml/2006/picture">
                            <pic:nvPicPr>
                              <pic:cNvPr id="4" name="Picture 5" descr="DSC00278"/>
                              <pic:cNvPicPr>
                                <a:picLocks noChangeAspect="1" noChangeArrowheads="1"/>
                              </pic:cNvPicPr>
                            </pic:nvPicPr>
                            <pic:blipFill>
                              <a:blip r:embed="rId10" cstate="print">
                                <a:extLst>
                                  <a:ext uri="{28A0092B-C50C-407E-A947-70E740481C1C}">
                                    <a14:useLocalDpi xmlns:a14="http://schemas.microsoft.com/office/drawing/2010/main" val="0"/>
                                  </a:ext>
                                </a:extLst>
                              </a:blip>
                              <a:srcRect l="6898" r="4181"/>
                              <a:stretch>
                                <a:fillRect/>
                              </a:stretch>
                            </pic:blipFill>
                            <pic:spPr bwMode="auto">
                              <a:xfrm>
                                <a:off x="2480" y="10870"/>
                                <a:ext cx="2552" cy="3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 descr="D:\collection\Foto\foto penelitian\DSC00205.JPG"/>
                              <pic:cNvPicPr>
                                <a:picLocks noChangeAspect="1" noChangeArrowheads="1"/>
                              </pic:cNvPicPr>
                            </pic:nvPicPr>
                            <pic:blipFill>
                              <a:blip r:embed="rId11" cstate="print">
                                <a:extLst>
                                  <a:ext uri="{28A0092B-C50C-407E-A947-70E740481C1C}">
                                    <a14:useLocalDpi xmlns:a14="http://schemas.microsoft.com/office/drawing/2010/main" val="0"/>
                                  </a:ext>
                                </a:extLst>
                              </a:blip>
                              <a:srcRect l="19514"/>
                              <a:stretch>
                                <a:fillRect/>
                              </a:stretch>
                            </pic:blipFill>
                            <pic:spPr bwMode="auto">
                              <a:xfrm>
                                <a:off x="4918" y="10883"/>
                                <a:ext cx="4119" cy="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 name="Picture 7" descr="P10103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560" y="10880"/>
                              <a:ext cx="2628" cy="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Rectangle 8"/>
                        <wps:cNvSpPr>
                          <a:spLocks noChangeArrowheads="1"/>
                        </wps:cNvSpPr>
                        <wps:spPr bwMode="auto">
                          <a:xfrm>
                            <a:off x="4786" y="10669"/>
                            <a:ext cx="58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36A05BE2" w14:textId="77777777" w:rsidR="00916CC1" w:rsidRPr="00BC48AB" w:rsidRDefault="00916CC1" w:rsidP="00916CC1">
                              <w:pPr>
                                <w:jc w:val="center"/>
                                <w:rPr>
                                  <w:b/>
                                  <w:color w:val="FFFFFF"/>
                                  <w:sz w:val="20"/>
                                  <w:szCs w:val="20"/>
                                </w:rPr>
                              </w:pPr>
                              <w:r w:rsidRPr="00BC48AB">
                                <w:rPr>
                                  <w:b/>
                                  <w:color w:val="FFFFFF"/>
                                  <w:sz w:val="20"/>
                                  <w:szCs w:val="20"/>
                                </w:rPr>
                                <w:t>c</w:t>
                              </w:r>
                            </w:p>
                          </w:txbxContent>
                        </wps:txbx>
                        <wps:bodyPr rot="0" vert="horz" wrap="square" lIns="91440" tIns="45720" rIns="91440" bIns="45720" anchor="t" anchorCtr="0" upright="1">
                          <a:noAutofit/>
                        </wps:bodyPr>
                      </wps:wsp>
                      <wps:wsp>
                        <wps:cNvPr id="8" name="Rectangle 9"/>
                        <wps:cNvSpPr>
                          <a:spLocks noChangeArrowheads="1"/>
                        </wps:cNvSpPr>
                        <wps:spPr bwMode="auto">
                          <a:xfrm>
                            <a:off x="3350" y="10679"/>
                            <a:ext cx="58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544AA6B" w14:textId="77777777" w:rsidR="00916CC1" w:rsidRPr="007B7A3E" w:rsidRDefault="00916CC1" w:rsidP="00916CC1">
                              <w:pPr>
                                <w:jc w:val="center"/>
                                <w:rPr>
                                  <w:b/>
                                  <w:color w:val="FFFFFF"/>
                                  <w:sz w:val="20"/>
                                  <w:szCs w:val="20"/>
                                </w:rPr>
                              </w:pPr>
                              <w:r w:rsidRPr="007B7A3E">
                                <w:rPr>
                                  <w:b/>
                                  <w:color w:val="FFFFFF"/>
                                  <w:sz w:val="20"/>
                                  <w:szCs w:val="20"/>
                                </w:rPr>
                                <w:t>b</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022" y="10704"/>
                            <a:ext cx="5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728D719F" w14:textId="77777777" w:rsidR="00916CC1" w:rsidRPr="007B7A3E" w:rsidRDefault="00916CC1" w:rsidP="00916CC1">
                              <w:pPr>
                                <w:jc w:val="center"/>
                                <w:rPr>
                                  <w:b/>
                                  <w:color w:val="FFFFFF"/>
                                  <w:sz w:val="20"/>
                                  <w:szCs w:val="20"/>
                                </w:rPr>
                              </w:pPr>
                              <w:r w:rsidRPr="007B7A3E">
                                <w:rPr>
                                  <w:b/>
                                  <w:color w:val="FFFFFF"/>
                                  <w:sz w:val="20"/>
                                  <w:szCs w:val="20"/>
                                </w:rPr>
                                <w:t>a</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H="1">
                            <a:off x="2398" y="11305"/>
                            <a:ext cx="174" cy="297"/>
                          </a:xfrm>
                          <a:prstGeom prst="straightConnector1">
                            <a:avLst/>
                          </a:prstGeom>
                          <a:noFill/>
                          <a:ln w="25400">
                            <a:solidFill>
                              <a:srgbClr val="FFFFFF"/>
                            </a:solidFill>
                            <a:round/>
                            <a:headEnd/>
                            <a:tailEnd type="triangle" w="sm" len="sm"/>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H="1">
                            <a:off x="3703" y="11052"/>
                            <a:ext cx="228" cy="206"/>
                          </a:xfrm>
                          <a:prstGeom prst="straightConnector1">
                            <a:avLst/>
                          </a:prstGeom>
                          <a:noFill/>
                          <a:ln w="25400">
                            <a:solidFill>
                              <a:srgbClr val="FFFFFF"/>
                            </a:solidFill>
                            <a:round/>
                            <a:headEnd/>
                            <a:tailEnd type="triangle" w="sm" len="sm"/>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flipV="1">
                            <a:off x="4536" y="11945"/>
                            <a:ext cx="219" cy="154"/>
                          </a:xfrm>
                          <a:prstGeom prst="straightConnector1">
                            <a:avLst/>
                          </a:prstGeom>
                          <a:noFill/>
                          <a:ln w="25400">
                            <a:solidFill>
                              <a:srgbClr val="FFFFFF"/>
                            </a:solidFill>
                            <a:round/>
                            <a:headEnd/>
                            <a:tailEnd type="triangle" w="sm" len="sm"/>
                          </a:ln>
                          <a:extLst>
                            <a:ext uri="{909E8E84-426E-40DD-AFC4-6F175D3DCCD1}">
                              <a14:hiddenFill xmlns:a14="http://schemas.microsoft.com/office/drawing/2010/main">
                                <a:noFill/>
                              </a14:hiddenFill>
                            </a:ext>
                          </a:extLst>
                        </wps:spPr>
                        <wps:bodyPr/>
                      </wps:wsp>
                    </wpg:wgp>
                  </a:graphicData>
                </a:graphic>
              </wp:inline>
            </w:drawing>
          </mc:Choice>
          <mc:Fallback>
            <w:pict>
              <v:group w14:anchorId="257263F3" id="Group 18" o:spid="_x0000_s1026" style="width:348.7pt;height:162.05pt;mso-position-horizontal-relative:char;mso-position-vertical-relative:line" coordorigin="1434,10669" coordsize="4067,1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">
                <v:group id="Group 3" o:spid="_x0000_s1027" style="position:absolute;left:1434;top:10704;width:4067;height:1850" coordorigin="2480,10870" coordsize="770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2480;top:10870;width:6557;height:3506" coordorigin="2480,10870" coordsize="655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DSC00278" style="position:absolute;left:2480;top:10870;width:2552;height:3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">
                      <v:imagedata r:id="rId13" o:title="DSC00278" cropleft="4521f" cropright="2740f"/>
                    </v:shape>
                    <v:shape id="Picture 1" o:spid="_x0000_s1030" type="#_x0000_t75" style="position:absolute;left:4918;top:10883;width:4119;height:3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">
                      <v:imagedata r:id="rId14" o:title="DSC00205" cropleft="12789f"/>
                    </v:shape>
                  </v:group>
                  <v:shape id="Picture 7" o:spid="_x0000_s1031" type="#_x0000_t75" alt="P1010336" style="position:absolute;left:7560;top:10880;width:2628;height:3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">
                    <v:imagedata r:id="rId15" o:title="P1010336"/>
                  </v:shape>
                </v:group>
                <v:rect id="Rectangle 8" o:spid="_x0000_s1032" style="position:absolute;left:4786;top:10669;width:580;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36A05BE2" w14:textId="77777777" w:rsidR="00916CC1" w:rsidRPr="00BC48AB" w:rsidRDefault="00916CC1" w:rsidP="00916CC1">
                        <w:pPr>
                          <w:jc w:val="center"/>
                          <w:rPr>
                            <w:b/>
                            <w:color w:val="FFFFFF"/>
                            <w:sz w:val="20"/>
                            <w:szCs w:val="20"/>
                          </w:rPr>
                        </w:pPr>
                        <w:r w:rsidRPr="00BC48AB">
                          <w:rPr>
                            <w:b/>
                            <w:color w:val="FFFFFF"/>
                            <w:sz w:val="20"/>
                            <w:szCs w:val="20"/>
                          </w:rPr>
                          <w:t>c</w:t>
                        </w:r>
                      </w:p>
                    </w:txbxContent>
                  </v:textbox>
                </v:rect>
                <v:rect id="Rectangle 9" o:spid="_x0000_s1033" style="position:absolute;left:3350;top:10679;width:581;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1544AA6B" w14:textId="77777777" w:rsidR="00916CC1" w:rsidRPr="007B7A3E" w:rsidRDefault="00916CC1" w:rsidP="00916CC1">
                        <w:pPr>
                          <w:jc w:val="center"/>
                          <w:rPr>
                            <w:b/>
                            <w:color w:val="FFFFFF"/>
                            <w:sz w:val="20"/>
                            <w:szCs w:val="20"/>
                          </w:rPr>
                        </w:pPr>
                        <w:r w:rsidRPr="007B7A3E">
                          <w:rPr>
                            <w:b/>
                            <w:color w:val="FFFFFF"/>
                            <w:sz w:val="20"/>
                            <w:szCs w:val="20"/>
                          </w:rPr>
                          <w:t>b</w:t>
                        </w:r>
                      </w:p>
                    </w:txbxContent>
                  </v:textbox>
                </v:rect>
                <v:rect id="Rectangle 10" o:spid="_x0000_s1034" style="position:absolute;left:2022;top:10704;width:5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728D719F" w14:textId="77777777" w:rsidR="00916CC1" w:rsidRPr="007B7A3E" w:rsidRDefault="00916CC1" w:rsidP="00916CC1">
                        <w:pPr>
                          <w:jc w:val="center"/>
                          <w:rPr>
                            <w:b/>
                            <w:color w:val="FFFFFF"/>
                            <w:sz w:val="20"/>
                            <w:szCs w:val="20"/>
                          </w:rPr>
                        </w:pPr>
                        <w:r w:rsidRPr="007B7A3E">
                          <w:rPr>
                            <w:b/>
                            <w:color w:val="FFFFFF"/>
                            <w:sz w:val="20"/>
                            <w:szCs w:val="20"/>
                          </w:rPr>
                          <w:t>a</w:t>
                        </w:r>
                      </w:p>
                    </w:txbxContent>
                  </v:textbox>
                </v:rect>
                <v:shapetype id="_x0000_t32" coordsize="21600,21600" o:spt="32" o:oned="t" path="m,l21600,21600e" filled="f">
                  <v:path arrowok="t" fillok="f" o:connecttype="none"/>
                  <o:lock v:ext="edit" shapetype="t"/>
                </v:shapetype>
                <v:shape id="AutoShape 11" o:spid="_x0000_s1035" type="#_x0000_t32" style="position:absolute;left:2398;top:11305;width:174;height: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" strokecolor="white" strokeweight="2pt">
                  <v:stroke endarrow="block" endarrowwidth="narrow" endarrowlength="short"/>
                </v:shape>
                <v:shape id="AutoShape 12" o:spid="_x0000_s1036" type="#_x0000_t32" style="position:absolute;left:3703;top:11052;width:228;height:2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" strokecolor="white" strokeweight="2pt">
                  <v:stroke endarrow="block" endarrowwidth="narrow" endarrowlength="short"/>
                </v:shape>
                <v:shape id="AutoShape 13" o:spid="_x0000_s1037" type="#_x0000_t32" style="position:absolute;left:4536;top:11945;width:219;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" strokecolor="white" strokeweight="2pt">
                  <v:stroke endarrow="block" endarrowwidth="narrow" endarrowlength="short"/>
                </v:shape>
                <w10:anchorlock/>
              </v:group>
            </w:pict>
          </mc:Fallback>
        </mc:AlternateContent>
      </w:r>
    </w:p>
    <w:p w14:paraId="03A8EF46" w14:textId="77777777" w:rsidR="00916CC1" w:rsidRDefault="00916CC1" w:rsidP="00916CC1">
      <w:pPr>
        <w:pStyle w:val="ListParagraph"/>
        <w:spacing w:after="0" w:line="240" w:lineRule="auto"/>
        <w:ind w:left="1134" w:hanging="1134"/>
        <w:contextualSpacing w:val="0"/>
        <w:jc w:val="both"/>
        <w:rPr>
          <w:rFonts w:ascii="Times New Roman" w:hAnsi="Times New Roman"/>
          <w:sz w:val="24"/>
          <w:szCs w:val="24"/>
        </w:rPr>
      </w:pPr>
      <w:r w:rsidRPr="00D30C5F">
        <w:rPr>
          <w:rFonts w:ascii="Times New Roman" w:hAnsi="Times New Roman"/>
          <w:sz w:val="24"/>
          <w:szCs w:val="24"/>
        </w:rPr>
        <w:t>Gambar 1.</w:t>
      </w:r>
      <w:r w:rsidRPr="00D30C5F">
        <w:rPr>
          <w:rFonts w:ascii="Times New Roman" w:hAnsi="Times New Roman"/>
          <w:sz w:val="24"/>
          <w:szCs w:val="24"/>
        </w:rPr>
        <w:tab/>
        <w:t xml:space="preserve">Gejala </w:t>
      </w:r>
      <w:r>
        <w:rPr>
          <w:rFonts w:ascii="Times New Roman" w:hAnsi="Times New Roman"/>
          <w:sz w:val="24"/>
          <w:szCs w:val="24"/>
        </w:rPr>
        <w:t>P</w:t>
      </w:r>
      <w:r w:rsidRPr="00D30C5F">
        <w:rPr>
          <w:rFonts w:ascii="Times New Roman" w:hAnsi="Times New Roman"/>
          <w:sz w:val="24"/>
          <w:szCs w:val="24"/>
        </w:rPr>
        <w:t xml:space="preserve">enyakit </w:t>
      </w:r>
      <w:r>
        <w:rPr>
          <w:rFonts w:ascii="Times New Roman" w:hAnsi="Times New Roman"/>
          <w:sz w:val="24"/>
          <w:szCs w:val="24"/>
        </w:rPr>
        <w:t>B</w:t>
      </w:r>
      <w:r w:rsidRPr="00D30C5F">
        <w:rPr>
          <w:rFonts w:ascii="Times New Roman" w:hAnsi="Times New Roman"/>
          <w:sz w:val="24"/>
          <w:szCs w:val="24"/>
        </w:rPr>
        <w:t xml:space="preserve">usuk </w:t>
      </w:r>
      <w:r>
        <w:rPr>
          <w:rFonts w:ascii="Times New Roman" w:hAnsi="Times New Roman"/>
          <w:sz w:val="24"/>
          <w:szCs w:val="24"/>
        </w:rPr>
        <w:t>B</w:t>
      </w:r>
      <w:r w:rsidRPr="00D30C5F">
        <w:rPr>
          <w:rFonts w:ascii="Times New Roman" w:hAnsi="Times New Roman"/>
          <w:sz w:val="24"/>
          <w:szCs w:val="24"/>
        </w:rPr>
        <w:t xml:space="preserve">uah </w:t>
      </w:r>
      <w:r>
        <w:rPr>
          <w:rFonts w:ascii="Times New Roman" w:hAnsi="Times New Roman"/>
          <w:sz w:val="24"/>
          <w:szCs w:val="24"/>
        </w:rPr>
        <w:t>K</w:t>
      </w:r>
      <w:r w:rsidRPr="00D30C5F">
        <w:rPr>
          <w:rFonts w:ascii="Times New Roman" w:hAnsi="Times New Roman"/>
          <w:sz w:val="24"/>
          <w:szCs w:val="24"/>
        </w:rPr>
        <w:t>akao</w:t>
      </w:r>
      <w:r w:rsidRPr="00D30C5F">
        <w:rPr>
          <w:rFonts w:ascii="Times New Roman" w:hAnsi="Times New Roman"/>
          <w:sz w:val="24"/>
          <w:szCs w:val="24"/>
          <w:lang w:val="en-US"/>
        </w:rPr>
        <w:t>:</w:t>
      </w:r>
      <w:r w:rsidRPr="00D30C5F">
        <w:rPr>
          <w:rFonts w:ascii="Times New Roman" w:hAnsi="Times New Roman"/>
          <w:sz w:val="24"/>
          <w:szCs w:val="24"/>
        </w:rPr>
        <w:t xml:space="preserve"> a</w:t>
      </w:r>
      <w:r w:rsidRPr="00D30C5F">
        <w:rPr>
          <w:rFonts w:ascii="Times New Roman" w:hAnsi="Times New Roman"/>
          <w:sz w:val="24"/>
          <w:szCs w:val="24"/>
          <w:lang w:val="en-US"/>
        </w:rPr>
        <w:t>)</w:t>
      </w:r>
      <w:r w:rsidRPr="00D30C5F">
        <w:rPr>
          <w:rFonts w:ascii="Times New Roman" w:hAnsi="Times New Roman"/>
          <w:sz w:val="24"/>
          <w:szCs w:val="24"/>
        </w:rPr>
        <w:t xml:space="preserve"> </w:t>
      </w:r>
      <w:r w:rsidRPr="00D30C5F">
        <w:rPr>
          <w:rFonts w:ascii="Times New Roman" w:hAnsi="Times New Roman"/>
          <w:sz w:val="24"/>
          <w:szCs w:val="24"/>
          <w:lang w:val="en-US"/>
        </w:rPr>
        <w:t>g</w:t>
      </w:r>
      <w:r w:rsidRPr="00D30C5F">
        <w:rPr>
          <w:rFonts w:ascii="Times New Roman" w:hAnsi="Times New Roman"/>
          <w:sz w:val="24"/>
          <w:szCs w:val="24"/>
        </w:rPr>
        <w:t>ejala pada bagian pangkal buah; b</w:t>
      </w:r>
      <w:r w:rsidRPr="00D30C5F">
        <w:rPr>
          <w:rFonts w:ascii="Times New Roman" w:hAnsi="Times New Roman"/>
          <w:sz w:val="24"/>
          <w:szCs w:val="24"/>
          <w:lang w:val="en-US"/>
        </w:rPr>
        <w:t>)</w:t>
      </w:r>
      <w:r w:rsidRPr="00D30C5F">
        <w:rPr>
          <w:rFonts w:ascii="Times New Roman" w:hAnsi="Times New Roman"/>
          <w:sz w:val="24"/>
          <w:szCs w:val="24"/>
        </w:rPr>
        <w:t xml:space="preserve"> </w:t>
      </w:r>
      <w:r w:rsidRPr="00D30C5F">
        <w:rPr>
          <w:rFonts w:ascii="Times New Roman" w:hAnsi="Times New Roman"/>
          <w:sz w:val="24"/>
          <w:szCs w:val="24"/>
          <w:lang w:val="en-US"/>
        </w:rPr>
        <w:t>g</w:t>
      </w:r>
      <w:r w:rsidRPr="00D30C5F">
        <w:rPr>
          <w:rFonts w:ascii="Times New Roman" w:hAnsi="Times New Roman"/>
          <w:sz w:val="24"/>
          <w:szCs w:val="24"/>
        </w:rPr>
        <w:t>ejala pada bagian tengah buah; dan c</w:t>
      </w:r>
      <w:r w:rsidRPr="00D30C5F">
        <w:rPr>
          <w:rFonts w:ascii="Times New Roman" w:hAnsi="Times New Roman"/>
          <w:sz w:val="24"/>
          <w:szCs w:val="24"/>
          <w:lang w:val="en-US"/>
        </w:rPr>
        <w:t>) g</w:t>
      </w:r>
      <w:r w:rsidRPr="00D30C5F">
        <w:rPr>
          <w:rFonts w:ascii="Times New Roman" w:hAnsi="Times New Roman"/>
          <w:sz w:val="24"/>
          <w:szCs w:val="24"/>
        </w:rPr>
        <w:t>ejala pada bagian ujung buah</w:t>
      </w:r>
    </w:p>
    <w:p w14:paraId="02F01585" w14:textId="77777777" w:rsidR="00916CC1" w:rsidRDefault="00916CC1" w:rsidP="00916CC1">
      <w:pPr>
        <w:pStyle w:val="ListParagraph"/>
        <w:spacing w:after="0" w:line="240" w:lineRule="auto"/>
        <w:ind w:left="1134" w:hanging="1134"/>
        <w:contextualSpacing w:val="0"/>
        <w:jc w:val="both"/>
        <w:rPr>
          <w:rFonts w:ascii="Times New Roman" w:hAnsi="Times New Roman"/>
          <w:sz w:val="24"/>
          <w:szCs w:val="24"/>
          <w:lang w:val="en-US"/>
        </w:rPr>
        <w:sectPr w:rsidR="00916CC1" w:rsidSect="009F103A">
          <w:pgSz w:w="11907" w:h="16840" w:code="9"/>
          <w:pgMar w:top="2268" w:right="1559" w:bottom="1701" w:left="2126" w:header="1418" w:footer="720" w:gutter="0"/>
          <w:cols w:space="720"/>
          <w:titlePg/>
          <w:docGrid w:linePitch="360"/>
        </w:sectPr>
      </w:pPr>
    </w:p>
    <w:p w14:paraId="4F762E90" w14:textId="77777777" w:rsidR="00DD39CF" w:rsidRPr="00021F55" w:rsidRDefault="00DD39CF" w:rsidP="00916CC1">
      <w:pPr>
        <w:spacing w:after="240" w:line="360" w:lineRule="auto"/>
        <w:jc w:val="center"/>
        <w:rPr>
          <w:rFonts w:ascii="Times New Roman" w:hAnsi="Times New Roman"/>
          <w:b/>
          <w:lang w:val="en-US"/>
        </w:rPr>
      </w:pPr>
      <w:r>
        <w:rPr>
          <w:rFonts w:ascii="Times New Roman" w:hAnsi="Times New Roman"/>
          <w:b/>
          <w:sz w:val="24"/>
          <w:lang w:val="en-US"/>
        </w:rPr>
        <w:lastRenderedPageBreak/>
        <w:t>V</w:t>
      </w:r>
      <w:r w:rsidRPr="005227D0">
        <w:rPr>
          <w:rFonts w:ascii="Times New Roman" w:hAnsi="Times New Roman"/>
          <w:b/>
          <w:sz w:val="24"/>
        </w:rPr>
        <w:t xml:space="preserve">. </w:t>
      </w:r>
      <w:r>
        <w:rPr>
          <w:rFonts w:ascii="Times New Roman" w:hAnsi="Times New Roman"/>
          <w:b/>
          <w:sz w:val="24"/>
          <w:lang w:val="en-US"/>
        </w:rPr>
        <w:t>SIMPULAN</w:t>
      </w:r>
    </w:p>
    <w:p w14:paraId="03E51A58" w14:textId="77777777" w:rsidR="00B34D73" w:rsidRPr="00676590" w:rsidRDefault="00B34D73" w:rsidP="00B34D73">
      <w:pPr>
        <w:widowControl w:val="0"/>
        <w:autoSpaceDE w:val="0"/>
        <w:autoSpaceDN w:val="0"/>
        <w:adjustRightInd w:val="0"/>
        <w:spacing w:before="1" w:after="0" w:line="360" w:lineRule="auto"/>
        <w:ind w:firstLine="426"/>
        <w:jc w:val="both"/>
        <w:rPr>
          <w:rFonts w:ascii="Times New Roman" w:hAnsi="Times New Roman"/>
          <w:color w:val="000000"/>
          <w:sz w:val="24"/>
          <w:szCs w:val="24"/>
        </w:rPr>
      </w:pPr>
      <w:proofErr w:type="spellStart"/>
      <w:r w:rsidRPr="00676590">
        <w:rPr>
          <w:rFonts w:ascii="Times New Roman" w:hAnsi="Times New Roman"/>
          <w:color w:val="000000"/>
          <w:sz w:val="24"/>
          <w:szCs w:val="24"/>
          <w:lang w:val="en-US"/>
        </w:rPr>
        <w:t>Simpul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merupakan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titik</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temu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beberapa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konsep</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indikator</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variabel</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memberikan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makna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tafsiran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baru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Simpulan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kesimpulan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bukan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mengulang</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apa</w:t>
      </w:r>
      <w:proofErr w:type="spellEnd"/>
      <w:r w:rsidRPr="00676590">
        <w:rPr>
          <w:rFonts w:ascii="Times New Roman" w:hAnsi="Times New Roman"/>
          <w:color w:val="000000"/>
          <w:sz w:val="24"/>
          <w:szCs w:val="24"/>
          <w:lang w:val="en-US"/>
        </w:rPr>
        <w:t xml:space="preserve"> yang </w:t>
      </w:r>
      <w:proofErr w:type="spellStart"/>
      <w:r w:rsidRPr="00676590">
        <w:rPr>
          <w:rFonts w:ascii="Times New Roman" w:hAnsi="Times New Roman"/>
          <w:color w:val="000000"/>
          <w:sz w:val="24"/>
          <w:szCs w:val="24"/>
          <w:lang w:val="en-US"/>
        </w:rPr>
        <w:t>sudah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dibahas</w:t>
      </w:r>
      <w:proofErr w:type="spellEnd"/>
      <w:r w:rsidRPr="00676590">
        <w:rPr>
          <w:rFonts w:ascii="Times New Roman" w:hAnsi="Times New Roman"/>
          <w:color w:val="000000"/>
          <w:sz w:val="24"/>
          <w:szCs w:val="24"/>
          <w:lang w:val="en-US"/>
        </w:rPr>
        <w:t xml:space="preserve"> pada </w:t>
      </w:r>
      <w:proofErr w:type="spellStart"/>
      <w:r w:rsidRPr="00676590">
        <w:rPr>
          <w:rFonts w:ascii="Times New Roman" w:hAnsi="Times New Roman"/>
          <w:color w:val="000000"/>
          <w:sz w:val="24"/>
          <w:szCs w:val="24"/>
          <w:lang w:val="en-US"/>
        </w:rPr>
        <w:t>bagian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pembahasan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tetapi</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 xml:space="preserve">merupakan kristalisasi </w:t>
      </w:r>
      <w:r w:rsidRPr="00676590">
        <w:rPr>
          <w:rFonts w:ascii="Times New Roman" w:hAnsi="Times New Roman"/>
          <w:color w:val="000000"/>
          <w:sz w:val="24"/>
          <w:szCs w:val="24"/>
          <w:lang w:val="en-US"/>
        </w:rPr>
        <w:t xml:space="preserve">dan </w:t>
      </w:r>
      <w:proofErr w:type="spellStart"/>
      <w:r w:rsidRPr="00676590">
        <w:rPr>
          <w:rFonts w:ascii="Times New Roman" w:hAnsi="Times New Roman"/>
          <w:color w:val="000000"/>
          <w:sz w:val="24"/>
          <w:szCs w:val="24"/>
          <w:lang w:val="en-US"/>
        </w:rPr>
        <w:t>interpretasi</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 xml:space="preserve">hasil analisis </w:t>
      </w:r>
      <w:r w:rsidRPr="00676590">
        <w:rPr>
          <w:rFonts w:ascii="Times New Roman" w:hAnsi="Times New Roman"/>
          <w:color w:val="000000"/>
          <w:sz w:val="24"/>
          <w:szCs w:val="24"/>
          <w:lang w:val="en-US"/>
        </w:rPr>
        <w:t xml:space="preserve">yang </w:t>
      </w:r>
      <w:proofErr w:type="spellStart"/>
      <w:r w:rsidRPr="00676590">
        <w:rPr>
          <w:rFonts w:ascii="Times New Roman" w:hAnsi="Times New Roman"/>
          <w:color w:val="000000"/>
          <w:sz w:val="24"/>
          <w:szCs w:val="24"/>
          <w:lang w:val="en-US"/>
        </w:rPr>
        <w:t>didukung</w:t>
      </w:r>
      <w:proofErr w:type="spellEnd"/>
      <w:r w:rsidRPr="00676590">
        <w:rPr>
          <w:rFonts w:ascii="Times New Roman" w:hAnsi="Times New Roman"/>
          <w:color w:val="000000"/>
          <w:sz w:val="24"/>
          <w:szCs w:val="24"/>
          <w:lang w:val="en-US"/>
        </w:rPr>
        <w:t xml:space="preserve"> oleh data </w:t>
      </w:r>
      <w:proofErr w:type="spellStart"/>
      <w:r w:rsidRPr="00676590">
        <w:rPr>
          <w:rFonts w:ascii="Times New Roman" w:hAnsi="Times New Roman"/>
          <w:color w:val="000000"/>
          <w:sz w:val="24"/>
          <w:szCs w:val="24"/>
          <w:lang w:val="en-US"/>
        </w:rPr>
        <w:t>hasil</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tentang</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jawaban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terhadap</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pertanyaan</w:t>
      </w:r>
      <w:proofErr w:type="spellEnd"/>
      <w:r w:rsidRPr="00676590">
        <w:rPr>
          <w:rFonts w:ascii="Times New Roman" w:hAnsi="Times New Roman"/>
          <w:color w:val="000000"/>
          <w:sz w:val="24"/>
          <w:szCs w:val="24"/>
          <w:lang w:val="en-US"/>
        </w:rPr>
        <w:t>/</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Maka</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bagian-bagian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simpulan</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 xml:space="preserve">ini </w:t>
      </w:r>
      <w:proofErr w:type="spellStart"/>
      <w:r w:rsidRPr="00676590">
        <w:rPr>
          <w:rFonts w:ascii="Times New Roman" w:hAnsi="Times New Roman"/>
          <w:color w:val="000000"/>
          <w:sz w:val="24"/>
          <w:szCs w:val="24"/>
          <w:lang w:val="en-US"/>
        </w:rPr>
        <w:t>tentu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saja</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 xml:space="preserve">harus terlebih dahulu dibahas dalam bagian </w:t>
      </w:r>
      <w:r w:rsidRPr="00676590">
        <w:rPr>
          <w:rFonts w:ascii="Times New Roman" w:hAnsi="Times New Roman"/>
          <w:color w:val="000000"/>
          <w:sz w:val="24"/>
          <w:szCs w:val="24"/>
          <w:lang w:val="en-US"/>
        </w:rPr>
        <w:t>p</w:t>
      </w:r>
      <w:r w:rsidRPr="00676590">
        <w:rPr>
          <w:rFonts w:ascii="Times New Roman" w:hAnsi="Times New Roman"/>
          <w:color w:val="000000"/>
          <w:sz w:val="24"/>
          <w:szCs w:val="24"/>
        </w:rPr>
        <w:t>embahasan sehingga apa yang dikemukakan dalam bagian Simpulan tidak merupakan pernyataan yang muncul secara tiba-tiba.</w:t>
      </w:r>
    </w:p>
    <w:p w14:paraId="073045CA" w14:textId="77777777" w:rsidR="009F103A" w:rsidRDefault="00B34D73" w:rsidP="00B34D73">
      <w:pPr>
        <w:spacing w:after="0" w:line="360" w:lineRule="auto"/>
        <w:ind w:firstLine="567"/>
        <w:jc w:val="both"/>
        <w:rPr>
          <w:rFonts w:ascii="Times New Roman" w:hAnsi="Times New Roman"/>
          <w:sz w:val="24"/>
        </w:rPr>
        <w:sectPr w:rsidR="009F103A" w:rsidSect="009F103A">
          <w:pgSz w:w="11907" w:h="16840" w:code="9"/>
          <w:pgMar w:top="2268" w:right="1559" w:bottom="1701" w:left="2126" w:header="1418" w:footer="720" w:gutter="0"/>
          <w:cols w:space="720"/>
          <w:titlePg/>
          <w:docGrid w:linePitch="360"/>
        </w:sectPr>
      </w:pPr>
      <w:r w:rsidRPr="00676590">
        <w:rPr>
          <w:rFonts w:ascii="Times New Roman" w:hAnsi="Times New Roman"/>
          <w:color w:val="000000"/>
          <w:sz w:val="24"/>
          <w:szCs w:val="24"/>
        </w:rPr>
        <w:t>Cara penulisan</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kesimpulan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haruslah</w:t>
      </w:r>
      <w:proofErr w:type="spellEnd"/>
      <w:r w:rsidRPr="00676590">
        <w:rPr>
          <w:rFonts w:ascii="Times New Roman" w:hAnsi="Times New Roman"/>
          <w:color w:val="000000"/>
          <w:sz w:val="24"/>
          <w:szCs w:val="24"/>
          <w:lang w:val="en-US"/>
        </w:rPr>
        <w:t xml:space="preserve"> </w:t>
      </w:r>
      <w:r w:rsidRPr="00676590">
        <w:rPr>
          <w:rFonts w:ascii="Times New Roman" w:hAnsi="Times New Roman"/>
          <w:color w:val="000000"/>
          <w:sz w:val="24"/>
          <w:szCs w:val="24"/>
        </w:rPr>
        <w:t>dirumuskan dalam bentuk pernyataan</w:t>
      </w:r>
      <w:r w:rsidRPr="00676590">
        <w:rPr>
          <w:rFonts w:ascii="Times New Roman" w:hAnsi="Times New Roman"/>
          <w:color w:val="000000"/>
          <w:sz w:val="24"/>
          <w:szCs w:val="24"/>
          <w:lang w:val="en-US"/>
        </w:rPr>
        <w:t>/</w:t>
      </w:r>
      <w:proofErr w:type="spellStart"/>
      <w:r w:rsidRPr="00676590">
        <w:rPr>
          <w:rFonts w:ascii="Times New Roman" w:hAnsi="Times New Roman"/>
          <w:color w:val="000000"/>
          <w:sz w:val="24"/>
          <w:szCs w:val="24"/>
          <w:lang w:val="en-US"/>
        </w:rPr>
        <w:t>narasi</w:t>
      </w:r>
      <w:proofErr w:type="spellEnd"/>
      <w:r w:rsidRPr="00676590">
        <w:rPr>
          <w:rFonts w:ascii="Times New Roman" w:hAnsi="Times New Roman"/>
          <w:color w:val="000000"/>
          <w:sz w:val="24"/>
          <w:szCs w:val="24"/>
        </w:rPr>
        <w:t xml:space="preserve"> secara ketat dan padat sehingga tidak menimbulkan penafsiran lain. Informasi yang disampaikan dalam simpulan bisa berupa pendapat baru, koreksi atas pendapat lama, pengukuhan pendapat lama, atau menumbangkan pendapat lama sebagai jawaban atas tujuan</w:t>
      </w:r>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atau</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melahirkan</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masalah</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penelitian</w:t>
      </w:r>
      <w:proofErr w:type="spellEnd"/>
      <w:r w:rsidRPr="00676590">
        <w:rPr>
          <w:rFonts w:ascii="Times New Roman" w:hAnsi="Times New Roman"/>
          <w:color w:val="000000"/>
          <w:sz w:val="24"/>
          <w:szCs w:val="24"/>
          <w:lang w:val="en-US"/>
        </w:rPr>
        <w:t>/</w:t>
      </w:r>
      <w:proofErr w:type="spellStart"/>
      <w:r w:rsidRPr="00676590">
        <w:rPr>
          <w:rFonts w:ascii="Times New Roman" w:hAnsi="Times New Roman"/>
          <w:color w:val="000000"/>
          <w:sz w:val="24"/>
          <w:szCs w:val="24"/>
          <w:lang w:val="en-US"/>
        </w:rPr>
        <w:t>hipotesis</w:t>
      </w:r>
      <w:proofErr w:type="spellEnd"/>
      <w:r w:rsidRPr="00676590">
        <w:rPr>
          <w:rFonts w:ascii="Times New Roman" w:hAnsi="Times New Roman"/>
          <w:color w:val="000000"/>
          <w:sz w:val="24"/>
          <w:szCs w:val="24"/>
          <w:lang w:val="en-US"/>
        </w:rPr>
        <w:t xml:space="preserve"> </w:t>
      </w:r>
      <w:proofErr w:type="spellStart"/>
      <w:r w:rsidRPr="00676590">
        <w:rPr>
          <w:rFonts w:ascii="Times New Roman" w:hAnsi="Times New Roman"/>
          <w:color w:val="000000"/>
          <w:sz w:val="24"/>
          <w:szCs w:val="24"/>
          <w:lang w:val="en-US"/>
        </w:rPr>
        <w:t>baru</w:t>
      </w:r>
      <w:proofErr w:type="spellEnd"/>
      <w:r w:rsidRPr="00676590">
        <w:rPr>
          <w:rFonts w:ascii="Times New Roman" w:hAnsi="Times New Roman"/>
          <w:color w:val="000000"/>
          <w:sz w:val="24"/>
          <w:szCs w:val="24"/>
        </w:rPr>
        <w:t>.</w:t>
      </w:r>
      <w:r w:rsidR="00DD39CF" w:rsidRPr="005227D0">
        <w:rPr>
          <w:rFonts w:ascii="Times New Roman" w:hAnsi="Times New Roman"/>
          <w:sz w:val="24"/>
        </w:rPr>
        <w:t xml:space="preserve"> </w:t>
      </w:r>
    </w:p>
    <w:p w14:paraId="61F2031D" w14:textId="77777777" w:rsidR="00393A2A" w:rsidRPr="00021F55" w:rsidRDefault="00393A2A" w:rsidP="00393A2A">
      <w:pPr>
        <w:spacing w:after="240" w:line="360" w:lineRule="auto"/>
        <w:jc w:val="center"/>
        <w:rPr>
          <w:rFonts w:ascii="Times New Roman" w:hAnsi="Times New Roman"/>
          <w:b/>
          <w:lang w:val="en-US"/>
        </w:rPr>
      </w:pPr>
      <w:r>
        <w:rPr>
          <w:rFonts w:ascii="Times New Roman" w:hAnsi="Times New Roman"/>
          <w:b/>
          <w:sz w:val="24"/>
          <w:lang w:val="en-US"/>
        </w:rPr>
        <w:lastRenderedPageBreak/>
        <w:t>DAFTAR PUSTAKA</w:t>
      </w:r>
    </w:p>
    <w:p w14:paraId="1C6E5A3C" w14:textId="77777777" w:rsidR="00985542" w:rsidRDefault="00985542" w:rsidP="00985542">
      <w:pPr>
        <w:spacing w:after="0" w:line="360" w:lineRule="auto"/>
        <w:ind w:firstLine="720"/>
        <w:jc w:val="both"/>
        <w:rPr>
          <w:rFonts w:ascii="Times New Roman" w:hAnsi="Times New Roman"/>
          <w:sz w:val="24"/>
        </w:rPr>
      </w:pPr>
      <w:r w:rsidRPr="00D562B5">
        <w:rPr>
          <w:rFonts w:ascii="Times New Roman" w:hAnsi="Times New Roman"/>
          <w:sz w:val="24"/>
        </w:rPr>
        <w:t>Daftar Pustaka memuat semua sumber pustaka yang ada dalam bagian inti. Sumber pustaka yang umu</w:t>
      </w:r>
      <w:r>
        <w:rPr>
          <w:rFonts w:ascii="Times New Roman" w:hAnsi="Times New Roman"/>
          <w:sz w:val="24"/>
        </w:rPr>
        <w:t>m</w:t>
      </w:r>
      <w:r w:rsidRPr="00D562B5">
        <w:rPr>
          <w:rFonts w:ascii="Times New Roman" w:hAnsi="Times New Roman"/>
          <w:sz w:val="24"/>
        </w:rPr>
        <w:t xml:space="preserve"> digunakan adalah berasal dari artikel pada jurnal ilmiah, buku teks, dan lainnya. </w:t>
      </w:r>
      <w:r>
        <w:rPr>
          <w:rFonts w:ascii="Times New Roman" w:hAnsi="Times New Roman"/>
          <w:sz w:val="24"/>
        </w:rPr>
        <w:t xml:space="preserve">Daftar Pustaka yang baik harus: 1) memuat semua Pustaka yang (hanya) digunakan dalam naskah; 2) ditulis dengan lengkap dan berurutan alfabets; 3) hanya mencantumkan pustaka yang telah diterbitkan; 4) menggunakan system penulisan nama penulis artikel yang berlaku internasional (nama belakang sebagai </w:t>
      </w:r>
      <w:r>
        <w:rPr>
          <w:rFonts w:ascii="Times New Roman" w:hAnsi="Times New Roman"/>
          <w:i/>
          <w:iCs/>
          <w:sz w:val="24"/>
        </w:rPr>
        <w:t>entry</w:t>
      </w:r>
      <w:r>
        <w:rPr>
          <w:rFonts w:ascii="Times New Roman" w:hAnsi="Times New Roman"/>
          <w:sz w:val="24"/>
        </w:rPr>
        <w:t xml:space="preserve">); dan 5) memperhatikan konsistensi penulisan. </w:t>
      </w:r>
    </w:p>
    <w:p w14:paraId="50887C73" w14:textId="77777777" w:rsidR="00985542" w:rsidRPr="00484C69" w:rsidRDefault="00985542" w:rsidP="00985542">
      <w:pPr>
        <w:spacing w:after="0" w:line="360" w:lineRule="auto"/>
        <w:ind w:firstLine="720"/>
        <w:jc w:val="both"/>
        <w:rPr>
          <w:rFonts w:ascii="Times New Roman" w:hAnsi="Times New Roman"/>
          <w:sz w:val="24"/>
        </w:rPr>
      </w:pPr>
      <w:r>
        <w:rPr>
          <w:rFonts w:ascii="Times New Roman" w:hAnsi="Times New Roman"/>
          <w:sz w:val="24"/>
        </w:rPr>
        <w:t xml:space="preserve">Secara umum, penulisan Pustaka jurnal, buku, skripsi/tesis/disertasi atau Pustaka dari internet yang digunakan sebagai bahan referensi </w:t>
      </w:r>
      <w:proofErr w:type="spellStart"/>
      <w:r w:rsidR="00620314">
        <w:rPr>
          <w:rFonts w:ascii="Times New Roman" w:hAnsi="Times New Roman"/>
          <w:sz w:val="24"/>
          <w:lang w:val="en-US"/>
        </w:rPr>
        <w:t>menggunakan</w:t>
      </w:r>
      <w:proofErr w:type="spellEnd"/>
      <w:r w:rsidR="00620314">
        <w:rPr>
          <w:rFonts w:ascii="Times New Roman" w:hAnsi="Times New Roman"/>
          <w:sz w:val="24"/>
          <w:lang w:val="en-US"/>
        </w:rPr>
        <w:t xml:space="preserve"> APA Reference Style. </w:t>
      </w:r>
      <w:proofErr w:type="spellStart"/>
      <w:r w:rsidR="00620314">
        <w:rPr>
          <w:rFonts w:ascii="Times New Roman" w:hAnsi="Times New Roman"/>
          <w:sz w:val="24"/>
          <w:lang w:val="en-US"/>
        </w:rPr>
        <w:t>Contoh</w:t>
      </w:r>
      <w:proofErr w:type="spellEnd"/>
      <w:r w:rsidR="00620314">
        <w:rPr>
          <w:rFonts w:ascii="Times New Roman" w:hAnsi="Times New Roman"/>
          <w:sz w:val="24"/>
          <w:lang w:val="en-US"/>
        </w:rPr>
        <w:t xml:space="preserve"> </w:t>
      </w:r>
      <w:proofErr w:type="spellStart"/>
      <w:r w:rsidR="00620314">
        <w:rPr>
          <w:rFonts w:ascii="Times New Roman" w:hAnsi="Times New Roman"/>
          <w:sz w:val="24"/>
          <w:lang w:val="en-US"/>
        </w:rPr>
        <w:t>penggunaannya</w:t>
      </w:r>
      <w:proofErr w:type="spellEnd"/>
      <w:r w:rsidR="00620314">
        <w:rPr>
          <w:rFonts w:ascii="Times New Roman" w:hAnsi="Times New Roman"/>
          <w:sz w:val="24"/>
          <w:lang w:val="en-US"/>
        </w:rPr>
        <w:t xml:space="preserve"> </w:t>
      </w:r>
      <w:proofErr w:type="spellStart"/>
      <w:r w:rsidR="00620314">
        <w:rPr>
          <w:rFonts w:ascii="Times New Roman" w:hAnsi="Times New Roman"/>
          <w:sz w:val="24"/>
          <w:lang w:val="en-US"/>
        </w:rPr>
        <w:t>dapat</w:t>
      </w:r>
      <w:proofErr w:type="spellEnd"/>
      <w:r w:rsidR="00620314">
        <w:rPr>
          <w:rFonts w:ascii="Times New Roman" w:hAnsi="Times New Roman"/>
          <w:sz w:val="24"/>
          <w:lang w:val="en-US"/>
        </w:rPr>
        <w:t xml:space="preserve"> </w:t>
      </w:r>
      <w:proofErr w:type="spellStart"/>
      <w:r w:rsidR="00620314">
        <w:rPr>
          <w:rFonts w:ascii="Times New Roman" w:hAnsi="Times New Roman"/>
          <w:sz w:val="24"/>
          <w:lang w:val="en-US"/>
        </w:rPr>
        <w:t>dilihat</w:t>
      </w:r>
      <w:proofErr w:type="spellEnd"/>
      <w:r w:rsidR="00620314">
        <w:rPr>
          <w:rFonts w:ascii="Times New Roman" w:hAnsi="Times New Roman"/>
          <w:sz w:val="24"/>
          <w:lang w:val="en-US"/>
        </w:rPr>
        <w:t xml:space="preserve"> pada </w:t>
      </w:r>
      <w:proofErr w:type="spellStart"/>
      <w:r w:rsidR="00620314">
        <w:rPr>
          <w:rFonts w:ascii="Times New Roman" w:hAnsi="Times New Roman"/>
          <w:sz w:val="24"/>
          <w:lang w:val="en-US"/>
        </w:rPr>
        <w:t>contoh-contoh</w:t>
      </w:r>
      <w:proofErr w:type="spellEnd"/>
      <w:r w:rsidR="00620314">
        <w:rPr>
          <w:rFonts w:ascii="Times New Roman" w:hAnsi="Times New Roman"/>
          <w:sz w:val="24"/>
          <w:lang w:val="en-US"/>
        </w:rPr>
        <w:t xml:space="preserve"> </w:t>
      </w:r>
      <w:proofErr w:type="spellStart"/>
      <w:r w:rsidR="00620314">
        <w:rPr>
          <w:rFonts w:ascii="Times New Roman" w:hAnsi="Times New Roman"/>
          <w:sz w:val="24"/>
          <w:lang w:val="en-US"/>
        </w:rPr>
        <w:t>berikut</w:t>
      </w:r>
      <w:proofErr w:type="spellEnd"/>
      <w:r w:rsidR="00620314">
        <w:rPr>
          <w:rFonts w:ascii="Times New Roman" w:hAnsi="Times New Roman"/>
          <w:sz w:val="24"/>
          <w:lang w:val="en-US"/>
        </w:rPr>
        <w:t xml:space="preserve"> </w:t>
      </w:r>
      <w:proofErr w:type="spellStart"/>
      <w:r w:rsidR="00620314">
        <w:rPr>
          <w:rFonts w:ascii="Times New Roman" w:hAnsi="Times New Roman"/>
          <w:sz w:val="24"/>
          <w:lang w:val="en-US"/>
        </w:rPr>
        <w:t>ini</w:t>
      </w:r>
      <w:proofErr w:type="spellEnd"/>
      <w:r w:rsidR="00620314">
        <w:rPr>
          <w:rFonts w:ascii="Times New Roman" w:hAnsi="Times New Roman"/>
          <w:sz w:val="24"/>
          <w:lang w:val="en-US"/>
        </w:rPr>
        <w:t>.</w:t>
      </w:r>
    </w:p>
    <w:p w14:paraId="1F1B1AA6" w14:textId="77777777" w:rsidR="00985542" w:rsidRDefault="00985542" w:rsidP="00985542">
      <w:pPr>
        <w:spacing w:after="0" w:line="360" w:lineRule="auto"/>
        <w:jc w:val="both"/>
        <w:rPr>
          <w:rFonts w:ascii="Times New Roman" w:hAnsi="Times New Roman"/>
          <w:b/>
          <w:bCs/>
          <w:sz w:val="24"/>
        </w:rPr>
      </w:pPr>
      <w:r>
        <w:rPr>
          <w:rFonts w:ascii="Times New Roman" w:hAnsi="Times New Roman"/>
          <w:b/>
          <w:bCs/>
          <w:sz w:val="24"/>
        </w:rPr>
        <w:t xml:space="preserve">Penulisan Pustaka artikel jurnal: </w:t>
      </w:r>
    </w:p>
    <w:p w14:paraId="6DDA2818" w14:textId="77777777" w:rsidR="00985542" w:rsidRPr="001B368A" w:rsidRDefault="00985542" w:rsidP="00985542">
      <w:pPr>
        <w:spacing w:after="0" w:line="360" w:lineRule="auto"/>
        <w:jc w:val="both"/>
        <w:rPr>
          <w:rFonts w:ascii="Times New Roman" w:hAnsi="Times New Roman"/>
          <w:b/>
          <w:bCs/>
          <w:sz w:val="28"/>
          <w:szCs w:val="24"/>
        </w:rPr>
      </w:pPr>
      <w:r w:rsidRPr="001B368A">
        <w:rPr>
          <w:rFonts w:ascii="Times New Roman" w:hAnsi="Times New Roman"/>
          <w:b/>
          <w:bCs/>
          <w:sz w:val="24"/>
          <w:szCs w:val="24"/>
        </w:rPr>
        <w:t>Artikel jurnal dengan DOI</w:t>
      </w:r>
    </w:p>
    <w:p w14:paraId="65412018" w14:textId="77777777" w:rsidR="00985542" w:rsidRDefault="00985542" w:rsidP="00985542">
      <w:pPr>
        <w:spacing w:after="0" w:line="360" w:lineRule="auto"/>
        <w:ind w:left="993" w:hanging="993"/>
        <w:jc w:val="both"/>
        <w:rPr>
          <w:rFonts w:ascii="Times New Roman" w:hAnsi="Times New Roman"/>
          <w:b/>
          <w:bCs/>
          <w:sz w:val="24"/>
        </w:rPr>
      </w:pPr>
      <w:r w:rsidRPr="00E26CF7">
        <w:rPr>
          <w:rFonts w:ascii="Times New Roman" w:hAnsi="Times New Roman"/>
          <w:b/>
          <w:bCs/>
          <w:sz w:val="24"/>
        </w:rPr>
        <w:t>Contoh:</w:t>
      </w:r>
    </w:p>
    <w:p w14:paraId="0E7930D5" w14:textId="77777777" w:rsidR="00985542" w:rsidRPr="00645E97" w:rsidRDefault="00985542" w:rsidP="00985542">
      <w:pPr>
        <w:spacing w:after="0" w:line="240" w:lineRule="auto"/>
        <w:ind w:left="567" w:hanging="567"/>
        <w:jc w:val="both"/>
        <w:rPr>
          <w:rFonts w:ascii="Times New Roman" w:hAnsi="Times New Roman"/>
          <w:b/>
          <w:bCs/>
          <w:sz w:val="28"/>
          <w:szCs w:val="24"/>
        </w:rPr>
      </w:pPr>
      <w:r w:rsidRPr="005539E1">
        <w:rPr>
          <w:rFonts w:ascii="Times New Roman" w:hAnsi="Times New Roman"/>
          <w:sz w:val="24"/>
          <w:szCs w:val="24"/>
        </w:rPr>
        <w:t xml:space="preserve">Picauly, P., Damamain, E., &amp; Polnaya, F. J. (2017). Karakteristik fisiko-kimia dan fungsional pati sagu termodifikasi dengan heat moisture treatment. </w:t>
      </w:r>
      <w:r w:rsidRPr="005539E1">
        <w:rPr>
          <w:rFonts w:ascii="Times New Roman" w:hAnsi="Times New Roman"/>
          <w:i/>
          <w:iCs/>
          <w:sz w:val="24"/>
          <w:szCs w:val="24"/>
        </w:rPr>
        <w:t>Jurnal Teknologi dan Industri Pangan</w:t>
      </w:r>
      <w:r w:rsidRPr="005539E1">
        <w:rPr>
          <w:rFonts w:ascii="Times New Roman" w:hAnsi="Times New Roman"/>
          <w:sz w:val="24"/>
          <w:szCs w:val="24"/>
        </w:rPr>
        <w:t xml:space="preserve">, </w:t>
      </w:r>
      <w:r w:rsidRPr="005539E1">
        <w:rPr>
          <w:rFonts w:ascii="Times New Roman" w:hAnsi="Times New Roman"/>
          <w:i/>
          <w:iCs/>
          <w:sz w:val="24"/>
          <w:szCs w:val="24"/>
        </w:rPr>
        <w:t>28</w:t>
      </w:r>
      <w:r w:rsidRPr="005539E1">
        <w:rPr>
          <w:rFonts w:ascii="Times New Roman" w:hAnsi="Times New Roman"/>
          <w:sz w:val="24"/>
          <w:szCs w:val="24"/>
        </w:rPr>
        <w:t xml:space="preserve">(1), 70–77. </w:t>
      </w:r>
      <w:r w:rsidR="00000000">
        <w:fldChar w:fldCharType="begin"/>
      </w:r>
      <w:r w:rsidR="00000000">
        <w:instrText>HYPERLINK "https://doi.org/10.6066/jtip.2017.28.1.70"</w:instrText>
      </w:r>
      <w:r w:rsidR="00000000">
        <w:fldChar w:fldCharType="separate"/>
      </w:r>
      <w:r w:rsidRPr="00645E97">
        <w:rPr>
          <w:rStyle w:val="Hyperlink"/>
          <w:rFonts w:ascii="Times New Roman" w:hAnsi="Times New Roman"/>
          <w:sz w:val="24"/>
          <w:szCs w:val="24"/>
        </w:rPr>
        <w:t>https://doi.org/10.6066/jtip.2017.28.1.70</w:t>
      </w:r>
      <w:r w:rsidR="00000000">
        <w:rPr>
          <w:rStyle w:val="Hyperlink"/>
          <w:rFonts w:ascii="Times New Roman" w:hAnsi="Times New Roman"/>
          <w:sz w:val="24"/>
          <w:szCs w:val="24"/>
        </w:rPr>
        <w:fldChar w:fldCharType="end"/>
      </w:r>
      <w:r w:rsidRPr="00645E97">
        <w:rPr>
          <w:rFonts w:ascii="Times New Roman" w:hAnsi="Times New Roman"/>
          <w:sz w:val="24"/>
          <w:szCs w:val="24"/>
        </w:rPr>
        <w:t xml:space="preserve">. </w:t>
      </w:r>
    </w:p>
    <w:p w14:paraId="5A53155F" w14:textId="77777777" w:rsidR="00985542" w:rsidRDefault="00985542" w:rsidP="00985542">
      <w:pPr>
        <w:spacing w:after="0" w:line="360" w:lineRule="auto"/>
        <w:jc w:val="both"/>
        <w:rPr>
          <w:rFonts w:ascii="Times New Roman" w:hAnsi="Times New Roman"/>
          <w:b/>
          <w:bCs/>
          <w:sz w:val="24"/>
          <w:szCs w:val="24"/>
        </w:rPr>
      </w:pPr>
    </w:p>
    <w:p w14:paraId="4067CDFB" w14:textId="77777777" w:rsidR="00985542" w:rsidRDefault="00985542" w:rsidP="00985542">
      <w:pPr>
        <w:spacing w:after="0" w:line="360" w:lineRule="auto"/>
        <w:jc w:val="both"/>
        <w:rPr>
          <w:rFonts w:ascii="Times New Roman" w:hAnsi="Times New Roman"/>
          <w:b/>
          <w:bCs/>
          <w:sz w:val="24"/>
          <w:szCs w:val="24"/>
        </w:rPr>
      </w:pPr>
      <w:r w:rsidRPr="00882CA6">
        <w:rPr>
          <w:rFonts w:ascii="Times New Roman" w:hAnsi="Times New Roman"/>
          <w:b/>
          <w:bCs/>
          <w:sz w:val="24"/>
          <w:szCs w:val="24"/>
        </w:rPr>
        <w:t>Artikel jurnal dengan DOI, penomoran halaman dengan nomor artikel</w:t>
      </w:r>
    </w:p>
    <w:p w14:paraId="6955E24F" w14:textId="77777777" w:rsidR="00985542" w:rsidRPr="00882CA6" w:rsidRDefault="00985542" w:rsidP="00985542">
      <w:pPr>
        <w:spacing w:after="0" w:line="360" w:lineRule="auto"/>
        <w:jc w:val="both"/>
        <w:rPr>
          <w:rFonts w:ascii="Times New Roman" w:hAnsi="Times New Roman"/>
          <w:b/>
          <w:bCs/>
          <w:sz w:val="24"/>
          <w:szCs w:val="24"/>
        </w:rPr>
      </w:pPr>
      <w:r>
        <w:rPr>
          <w:rFonts w:ascii="Times New Roman" w:hAnsi="Times New Roman"/>
          <w:b/>
          <w:bCs/>
          <w:sz w:val="24"/>
          <w:szCs w:val="24"/>
        </w:rPr>
        <w:t>Contoh:</w:t>
      </w:r>
    </w:p>
    <w:p w14:paraId="1ED7DF85" w14:textId="77777777" w:rsidR="00985542" w:rsidRPr="00645E97" w:rsidRDefault="00985542" w:rsidP="00985542">
      <w:pPr>
        <w:spacing w:after="0" w:line="240" w:lineRule="auto"/>
        <w:ind w:left="567" w:hanging="567"/>
        <w:jc w:val="both"/>
        <w:rPr>
          <w:rFonts w:ascii="Times New Roman" w:hAnsi="Times New Roman"/>
          <w:sz w:val="24"/>
          <w:szCs w:val="24"/>
        </w:rPr>
      </w:pPr>
      <w:r w:rsidRPr="00882CA6">
        <w:rPr>
          <w:rFonts w:ascii="Times New Roman" w:hAnsi="Times New Roman"/>
          <w:sz w:val="24"/>
          <w:szCs w:val="24"/>
        </w:rPr>
        <w:t xml:space="preserve">Mianehro, A. (2022). Electrospun bioscaffold based on cellulose acetate and dendrimer-modified cellulose nanocrystals for controlled drug release. </w:t>
      </w:r>
      <w:r w:rsidRPr="00882CA6">
        <w:rPr>
          <w:rFonts w:ascii="Times New Roman" w:hAnsi="Times New Roman"/>
          <w:i/>
          <w:iCs/>
          <w:sz w:val="24"/>
          <w:szCs w:val="24"/>
        </w:rPr>
        <w:t>Carbohydrate Polymer Technologies and Applications</w:t>
      </w:r>
      <w:r w:rsidRPr="00882CA6">
        <w:rPr>
          <w:rFonts w:ascii="Times New Roman" w:hAnsi="Times New Roman"/>
          <w:sz w:val="24"/>
          <w:szCs w:val="24"/>
        </w:rPr>
        <w:t xml:space="preserve">, </w:t>
      </w:r>
      <w:r w:rsidRPr="00882CA6">
        <w:rPr>
          <w:rFonts w:ascii="Times New Roman" w:hAnsi="Times New Roman"/>
          <w:i/>
          <w:iCs/>
          <w:sz w:val="24"/>
          <w:szCs w:val="24"/>
        </w:rPr>
        <w:t>3</w:t>
      </w:r>
      <w:r w:rsidRPr="00882CA6">
        <w:rPr>
          <w:rFonts w:ascii="Times New Roman" w:hAnsi="Times New Roman"/>
          <w:sz w:val="24"/>
          <w:szCs w:val="24"/>
        </w:rPr>
        <w:t xml:space="preserve">, 100187. </w:t>
      </w:r>
      <w:r w:rsidR="00000000">
        <w:fldChar w:fldCharType="begin"/>
      </w:r>
      <w:r w:rsidR="00000000">
        <w:instrText>HYPERLINK "https://doi.org/10.1016/j.carpta.2022.100187"</w:instrText>
      </w:r>
      <w:r w:rsidR="00000000">
        <w:fldChar w:fldCharType="separate"/>
      </w:r>
      <w:r w:rsidRPr="00645E97">
        <w:rPr>
          <w:rStyle w:val="Hyperlink"/>
          <w:rFonts w:ascii="Times New Roman" w:hAnsi="Times New Roman"/>
          <w:sz w:val="24"/>
          <w:szCs w:val="24"/>
        </w:rPr>
        <w:t>https://doi.org/10.1016/j.carpta.2022.100187</w:t>
      </w:r>
      <w:r w:rsidR="00000000">
        <w:rPr>
          <w:rStyle w:val="Hyperlink"/>
          <w:rFonts w:ascii="Times New Roman" w:hAnsi="Times New Roman"/>
          <w:sz w:val="24"/>
          <w:szCs w:val="24"/>
        </w:rPr>
        <w:fldChar w:fldCharType="end"/>
      </w:r>
      <w:r w:rsidRPr="00645E97">
        <w:rPr>
          <w:rFonts w:ascii="Times New Roman" w:hAnsi="Times New Roman"/>
          <w:sz w:val="24"/>
          <w:szCs w:val="24"/>
        </w:rPr>
        <w:t xml:space="preserve">. </w:t>
      </w:r>
    </w:p>
    <w:p w14:paraId="5AA6BD98" w14:textId="77777777" w:rsidR="00985542" w:rsidRPr="00AB3836" w:rsidRDefault="00985542" w:rsidP="00040044">
      <w:pPr>
        <w:spacing w:before="240"/>
        <w:jc w:val="both"/>
        <w:rPr>
          <w:rFonts w:ascii="Times New Roman" w:hAnsi="Times New Roman"/>
          <w:b/>
          <w:bCs/>
          <w:sz w:val="24"/>
          <w:szCs w:val="24"/>
        </w:rPr>
      </w:pPr>
      <w:r w:rsidRPr="00AB3836">
        <w:rPr>
          <w:rFonts w:ascii="Times New Roman" w:hAnsi="Times New Roman"/>
          <w:b/>
          <w:bCs/>
          <w:sz w:val="24"/>
          <w:szCs w:val="24"/>
        </w:rPr>
        <w:t>Artikel berbeda dengan penulis petama dan tahun yang sama</w:t>
      </w:r>
    </w:p>
    <w:p w14:paraId="49C4469C" w14:textId="77777777" w:rsidR="00985542" w:rsidRPr="009C2A7A" w:rsidRDefault="00985542" w:rsidP="00985542">
      <w:pPr>
        <w:autoSpaceDE w:val="0"/>
        <w:autoSpaceDN w:val="0"/>
        <w:spacing w:after="0" w:line="240" w:lineRule="auto"/>
        <w:ind w:left="567" w:hanging="567"/>
        <w:jc w:val="both"/>
        <w:rPr>
          <w:rFonts w:ascii="Times New Roman" w:hAnsi="Times New Roman"/>
          <w:sz w:val="24"/>
          <w:szCs w:val="24"/>
        </w:rPr>
      </w:pPr>
      <w:r w:rsidRPr="009C2A7A">
        <w:rPr>
          <w:rFonts w:ascii="Times New Roman" w:hAnsi="Times New Roman"/>
          <w:sz w:val="24"/>
          <w:szCs w:val="24"/>
        </w:rPr>
        <w:t xml:space="preserve">Polnaya, F. J., Haryadi, Marseno, D. W., &amp; Cahyanto, M. N. (2012a). Preparation and properties of sago starch phosphate. </w:t>
      </w:r>
      <w:r w:rsidRPr="009C2A7A">
        <w:rPr>
          <w:rFonts w:ascii="Times New Roman" w:hAnsi="Times New Roman"/>
          <w:i/>
          <w:iCs/>
          <w:sz w:val="24"/>
          <w:szCs w:val="24"/>
        </w:rPr>
        <w:t>Sago Palm</w:t>
      </w:r>
      <w:r w:rsidRPr="009C2A7A">
        <w:rPr>
          <w:rFonts w:ascii="Times New Roman" w:hAnsi="Times New Roman"/>
          <w:sz w:val="24"/>
          <w:szCs w:val="24"/>
        </w:rPr>
        <w:t xml:space="preserve">, </w:t>
      </w:r>
      <w:r w:rsidRPr="009C2A7A">
        <w:rPr>
          <w:rFonts w:ascii="Times New Roman" w:hAnsi="Times New Roman"/>
          <w:i/>
          <w:iCs/>
          <w:sz w:val="24"/>
          <w:szCs w:val="24"/>
        </w:rPr>
        <w:t>20</w:t>
      </w:r>
      <w:r w:rsidRPr="009C2A7A">
        <w:rPr>
          <w:rFonts w:ascii="Times New Roman" w:hAnsi="Times New Roman"/>
          <w:sz w:val="24"/>
          <w:szCs w:val="24"/>
        </w:rPr>
        <w:t>(1), 3–11.</w:t>
      </w:r>
    </w:p>
    <w:p w14:paraId="09D5B913" w14:textId="77777777" w:rsidR="00985542" w:rsidRDefault="00985542" w:rsidP="00985542">
      <w:pPr>
        <w:spacing w:after="0" w:line="240" w:lineRule="auto"/>
        <w:ind w:left="567" w:hanging="567"/>
        <w:jc w:val="both"/>
        <w:rPr>
          <w:rFonts w:ascii="Times New Roman" w:hAnsi="Times New Roman"/>
          <w:sz w:val="24"/>
          <w:szCs w:val="24"/>
        </w:rPr>
      </w:pPr>
    </w:p>
    <w:p w14:paraId="6729BEAE" w14:textId="77777777" w:rsidR="00985542" w:rsidRPr="000C324B" w:rsidRDefault="00985542" w:rsidP="00985542">
      <w:pPr>
        <w:spacing w:after="0" w:line="240" w:lineRule="auto"/>
        <w:ind w:left="567" w:hanging="567"/>
        <w:jc w:val="both"/>
        <w:rPr>
          <w:rFonts w:ascii="Times New Roman" w:hAnsi="Times New Roman"/>
          <w:sz w:val="24"/>
          <w:szCs w:val="24"/>
        </w:rPr>
      </w:pPr>
      <w:r w:rsidRPr="009C2A7A">
        <w:rPr>
          <w:rFonts w:ascii="Times New Roman" w:hAnsi="Times New Roman"/>
          <w:sz w:val="24"/>
          <w:szCs w:val="24"/>
        </w:rPr>
        <w:t xml:space="preserve">Polnaya, F. J., Talahatu, J., Haryadi, &amp; Marseno, D. W. (2012b). Properties of biodegradable film from hydroxypropyl sago starches. </w:t>
      </w:r>
      <w:r w:rsidRPr="009C2A7A">
        <w:rPr>
          <w:rFonts w:ascii="Times New Roman" w:hAnsi="Times New Roman"/>
          <w:i/>
          <w:iCs/>
          <w:sz w:val="24"/>
          <w:szCs w:val="24"/>
        </w:rPr>
        <w:t>Asian Journal of Food &amp; Agro-Industry</w:t>
      </w:r>
      <w:r w:rsidRPr="009C2A7A">
        <w:rPr>
          <w:rFonts w:ascii="Times New Roman" w:hAnsi="Times New Roman"/>
          <w:sz w:val="24"/>
          <w:szCs w:val="24"/>
        </w:rPr>
        <w:t xml:space="preserve">, </w:t>
      </w:r>
      <w:r w:rsidRPr="009C2A7A">
        <w:rPr>
          <w:rFonts w:ascii="Times New Roman" w:hAnsi="Times New Roman"/>
          <w:i/>
          <w:iCs/>
          <w:sz w:val="24"/>
          <w:szCs w:val="24"/>
        </w:rPr>
        <w:t>5</w:t>
      </w:r>
      <w:r w:rsidRPr="009C2A7A">
        <w:rPr>
          <w:rFonts w:ascii="Times New Roman" w:hAnsi="Times New Roman"/>
          <w:sz w:val="24"/>
          <w:szCs w:val="24"/>
        </w:rPr>
        <w:t>(3), 183–192.</w:t>
      </w:r>
    </w:p>
    <w:p w14:paraId="4784FC91" w14:textId="77777777" w:rsidR="00985542" w:rsidRDefault="00985542" w:rsidP="00985542">
      <w:pPr>
        <w:spacing w:after="0" w:line="360" w:lineRule="auto"/>
        <w:jc w:val="both"/>
        <w:rPr>
          <w:rFonts w:ascii="Times New Roman" w:hAnsi="Times New Roman"/>
          <w:b/>
          <w:bCs/>
          <w:sz w:val="24"/>
        </w:rPr>
      </w:pPr>
    </w:p>
    <w:p w14:paraId="53DA1AF8" w14:textId="77777777" w:rsidR="00985542" w:rsidRDefault="00985542" w:rsidP="00985542">
      <w:pPr>
        <w:spacing w:after="0" w:line="360" w:lineRule="auto"/>
        <w:jc w:val="both"/>
        <w:rPr>
          <w:rFonts w:ascii="Times New Roman" w:hAnsi="Times New Roman"/>
          <w:b/>
          <w:bCs/>
          <w:sz w:val="24"/>
        </w:rPr>
      </w:pPr>
      <w:r>
        <w:rPr>
          <w:rFonts w:ascii="Times New Roman" w:hAnsi="Times New Roman"/>
          <w:b/>
          <w:bCs/>
          <w:sz w:val="24"/>
        </w:rPr>
        <w:t>Penulisan Pustaka Tesis:</w:t>
      </w:r>
    </w:p>
    <w:p w14:paraId="71498331" w14:textId="77777777" w:rsidR="00985542" w:rsidRPr="001C7CFC" w:rsidRDefault="00985542" w:rsidP="00985542">
      <w:pPr>
        <w:spacing w:after="0" w:line="360" w:lineRule="auto"/>
        <w:jc w:val="both"/>
        <w:rPr>
          <w:rFonts w:ascii="Times New Roman" w:hAnsi="Times New Roman"/>
          <w:b/>
          <w:bCs/>
          <w:sz w:val="28"/>
          <w:szCs w:val="24"/>
        </w:rPr>
      </w:pPr>
      <w:r w:rsidRPr="001C7CFC">
        <w:rPr>
          <w:rFonts w:ascii="Times New Roman" w:hAnsi="Times New Roman"/>
          <w:b/>
          <w:bCs/>
          <w:sz w:val="24"/>
          <w:szCs w:val="24"/>
        </w:rPr>
        <w:lastRenderedPageBreak/>
        <w:t>Tesis dari repositori</w:t>
      </w:r>
    </w:p>
    <w:p w14:paraId="2C3AEC9B" w14:textId="77777777" w:rsidR="00985542" w:rsidRDefault="00985542" w:rsidP="00985542">
      <w:pPr>
        <w:spacing w:after="0" w:line="360" w:lineRule="auto"/>
        <w:jc w:val="both"/>
        <w:rPr>
          <w:rFonts w:ascii="Times New Roman" w:hAnsi="Times New Roman"/>
          <w:b/>
          <w:bCs/>
          <w:sz w:val="24"/>
        </w:rPr>
      </w:pPr>
      <w:r>
        <w:rPr>
          <w:rFonts w:ascii="Times New Roman" w:hAnsi="Times New Roman"/>
          <w:b/>
          <w:bCs/>
          <w:sz w:val="24"/>
        </w:rPr>
        <w:t>Contoh :</w:t>
      </w:r>
    </w:p>
    <w:p w14:paraId="6B93CF3F" w14:textId="77777777" w:rsidR="00985542" w:rsidRPr="00645E97" w:rsidRDefault="00985542" w:rsidP="00985542">
      <w:pPr>
        <w:autoSpaceDE w:val="0"/>
        <w:autoSpaceDN w:val="0"/>
        <w:spacing w:line="240" w:lineRule="auto"/>
        <w:ind w:left="567" w:hanging="567"/>
        <w:jc w:val="both"/>
        <w:rPr>
          <w:rFonts w:ascii="Times New Roman" w:hAnsi="Times New Roman"/>
          <w:sz w:val="24"/>
          <w:szCs w:val="24"/>
        </w:rPr>
      </w:pPr>
      <w:r w:rsidRPr="001C7CFC">
        <w:rPr>
          <w:rFonts w:ascii="Times New Roman" w:hAnsi="Times New Roman"/>
          <w:sz w:val="24"/>
          <w:szCs w:val="24"/>
        </w:rPr>
        <w:t xml:space="preserve">Jambormias, E. (2014). </w:t>
      </w:r>
      <w:r w:rsidRPr="001C7CFC">
        <w:rPr>
          <w:rFonts w:ascii="Times New Roman" w:hAnsi="Times New Roman"/>
          <w:i/>
          <w:iCs/>
          <w:sz w:val="24"/>
          <w:szCs w:val="24"/>
        </w:rPr>
        <w:t xml:space="preserve">Analisis </w:t>
      </w:r>
      <w:r w:rsidR="002F454A" w:rsidRPr="001C7CFC">
        <w:rPr>
          <w:rFonts w:ascii="Times New Roman" w:hAnsi="Times New Roman"/>
          <w:i/>
          <w:iCs/>
          <w:sz w:val="24"/>
          <w:szCs w:val="24"/>
        </w:rPr>
        <w:t xml:space="preserve">Genetik </w:t>
      </w:r>
      <w:r w:rsidR="002F454A">
        <w:rPr>
          <w:rFonts w:ascii="Times New Roman" w:hAnsi="Times New Roman"/>
          <w:i/>
          <w:iCs/>
          <w:sz w:val="24"/>
          <w:szCs w:val="24"/>
          <w:lang w:val="en-US"/>
        </w:rPr>
        <w:t>d</w:t>
      </w:r>
      <w:r w:rsidR="002F454A" w:rsidRPr="001C7CFC">
        <w:rPr>
          <w:rFonts w:ascii="Times New Roman" w:hAnsi="Times New Roman"/>
          <w:i/>
          <w:iCs/>
          <w:sz w:val="24"/>
          <w:szCs w:val="24"/>
        </w:rPr>
        <w:t>an Segregasi Transgresif Berbasis Informasi Kekerabatan Untuk Potensi Hasil Dan Panen Serempak Kacang Hijau</w:t>
      </w:r>
      <w:r w:rsidR="002F454A" w:rsidRPr="001C7CFC">
        <w:rPr>
          <w:rFonts w:ascii="Times New Roman" w:hAnsi="Times New Roman"/>
          <w:sz w:val="24"/>
          <w:szCs w:val="24"/>
        </w:rPr>
        <w:t xml:space="preserve"> </w:t>
      </w:r>
      <w:r w:rsidRPr="001C7CFC">
        <w:rPr>
          <w:rFonts w:ascii="Times New Roman" w:hAnsi="Times New Roman"/>
          <w:sz w:val="24"/>
          <w:szCs w:val="24"/>
        </w:rPr>
        <w:t xml:space="preserve">[Sekolah Pascasarjana, Institut Pertanian Bogor]. </w:t>
      </w:r>
      <w:r w:rsidR="00000000">
        <w:fldChar w:fldCharType="begin"/>
      </w:r>
      <w:r w:rsidR="00000000">
        <w:instrText>HYPERLINK "https://repository.ipb.ac.id/handle/123456789/69705"</w:instrText>
      </w:r>
      <w:r w:rsidR="00000000">
        <w:fldChar w:fldCharType="separate"/>
      </w:r>
      <w:r w:rsidRPr="00645E97">
        <w:rPr>
          <w:rStyle w:val="Hyperlink"/>
          <w:rFonts w:ascii="Times New Roman" w:hAnsi="Times New Roman"/>
          <w:sz w:val="24"/>
          <w:szCs w:val="24"/>
        </w:rPr>
        <w:t>https://repository.ipb.ac.id/handle/123456789/69705</w:t>
      </w:r>
      <w:r w:rsidR="00000000">
        <w:rPr>
          <w:rStyle w:val="Hyperlink"/>
          <w:rFonts w:ascii="Times New Roman" w:hAnsi="Times New Roman"/>
          <w:sz w:val="24"/>
          <w:szCs w:val="24"/>
        </w:rPr>
        <w:fldChar w:fldCharType="end"/>
      </w:r>
      <w:r w:rsidRPr="00645E97">
        <w:rPr>
          <w:rFonts w:ascii="Times New Roman" w:hAnsi="Times New Roman"/>
          <w:sz w:val="24"/>
          <w:szCs w:val="24"/>
        </w:rPr>
        <w:t xml:space="preserve">. </w:t>
      </w:r>
    </w:p>
    <w:p w14:paraId="20829508" w14:textId="77777777" w:rsidR="00985542" w:rsidRDefault="00985542" w:rsidP="00985542">
      <w:pPr>
        <w:spacing w:before="240" w:after="0" w:line="360" w:lineRule="auto"/>
        <w:jc w:val="both"/>
        <w:rPr>
          <w:rFonts w:ascii="Times New Roman" w:hAnsi="Times New Roman"/>
          <w:b/>
          <w:bCs/>
          <w:sz w:val="24"/>
        </w:rPr>
      </w:pPr>
      <w:r>
        <w:rPr>
          <w:rFonts w:ascii="Times New Roman" w:hAnsi="Times New Roman"/>
          <w:b/>
          <w:bCs/>
          <w:sz w:val="24"/>
        </w:rPr>
        <w:t>Penulisan Pustaka buku:</w:t>
      </w:r>
    </w:p>
    <w:p w14:paraId="4C9C122C" w14:textId="77777777" w:rsidR="00985542" w:rsidRPr="00395B96" w:rsidRDefault="00985542" w:rsidP="00985542">
      <w:pPr>
        <w:spacing w:after="0" w:line="360" w:lineRule="auto"/>
        <w:jc w:val="both"/>
        <w:rPr>
          <w:rFonts w:ascii="Times New Roman" w:hAnsi="Times New Roman"/>
          <w:b/>
          <w:bCs/>
          <w:sz w:val="28"/>
          <w:szCs w:val="24"/>
        </w:rPr>
      </w:pPr>
      <w:r w:rsidRPr="00395B96">
        <w:rPr>
          <w:rFonts w:ascii="Times New Roman" w:hAnsi="Times New Roman"/>
          <w:b/>
          <w:bCs/>
          <w:sz w:val="24"/>
          <w:szCs w:val="24"/>
        </w:rPr>
        <w:t>Buku dengan satu penulis</w:t>
      </w:r>
    </w:p>
    <w:p w14:paraId="1A71F9A7" w14:textId="77777777" w:rsidR="00985542" w:rsidRDefault="00985542" w:rsidP="00985542">
      <w:pPr>
        <w:spacing w:after="0" w:line="360" w:lineRule="auto"/>
        <w:jc w:val="both"/>
        <w:rPr>
          <w:rFonts w:ascii="Times New Roman" w:hAnsi="Times New Roman"/>
          <w:b/>
          <w:bCs/>
          <w:sz w:val="24"/>
        </w:rPr>
      </w:pPr>
      <w:r w:rsidRPr="00E26CF7">
        <w:rPr>
          <w:rFonts w:ascii="Times New Roman" w:hAnsi="Times New Roman"/>
          <w:b/>
          <w:bCs/>
          <w:sz w:val="24"/>
        </w:rPr>
        <w:t>Contoh:</w:t>
      </w:r>
    </w:p>
    <w:p w14:paraId="21834314" w14:textId="77777777" w:rsidR="00985542" w:rsidRDefault="00985542" w:rsidP="00985542">
      <w:pPr>
        <w:spacing w:after="0" w:line="240" w:lineRule="auto"/>
        <w:ind w:left="567" w:hanging="567"/>
        <w:jc w:val="both"/>
        <w:rPr>
          <w:rFonts w:ascii="Times New Roman" w:hAnsi="Times New Roman"/>
          <w:sz w:val="24"/>
          <w:szCs w:val="24"/>
        </w:rPr>
      </w:pPr>
      <w:r w:rsidRPr="009C2A7A">
        <w:rPr>
          <w:rFonts w:ascii="Times New Roman" w:hAnsi="Times New Roman"/>
          <w:sz w:val="24"/>
          <w:szCs w:val="24"/>
        </w:rPr>
        <w:t xml:space="preserve">Jambormias, E. (2020). </w:t>
      </w:r>
      <w:r w:rsidRPr="009C2A7A">
        <w:rPr>
          <w:rFonts w:ascii="Times New Roman" w:hAnsi="Times New Roman"/>
          <w:i/>
          <w:iCs/>
          <w:sz w:val="24"/>
          <w:szCs w:val="24"/>
        </w:rPr>
        <w:t xml:space="preserve">Analisis </w:t>
      </w:r>
      <w:r w:rsidR="002F454A" w:rsidRPr="009C2A7A">
        <w:rPr>
          <w:rFonts w:ascii="Times New Roman" w:hAnsi="Times New Roman"/>
          <w:i/>
          <w:iCs/>
          <w:sz w:val="24"/>
          <w:szCs w:val="24"/>
        </w:rPr>
        <w:t xml:space="preserve">Data Penelitian Percobaan Menggunakan Program </w:t>
      </w:r>
      <w:r w:rsidRPr="009C2A7A">
        <w:rPr>
          <w:rFonts w:ascii="Times New Roman" w:hAnsi="Times New Roman"/>
          <w:i/>
          <w:iCs/>
          <w:sz w:val="24"/>
          <w:szCs w:val="24"/>
        </w:rPr>
        <w:t>Minitab</w:t>
      </w:r>
      <w:r w:rsidRPr="009C2A7A">
        <w:rPr>
          <w:rFonts w:ascii="Times New Roman" w:hAnsi="Times New Roman"/>
          <w:sz w:val="24"/>
          <w:szCs w:val="24"/>
        </w:rPr>
        <w:t>. Pattimura University Press.</w:t>
      </w:r>
    </w:p>
    <w:p w14:paraId="43B10DB6" w14:textId="77777777" w:rsidR="00985542" w:rsidRPr="00040044" w:rsidRDefault="00985542" w:rsidP="00985542">
      <w:pPr>
        <w:spacing w:after="0" w:line="360" w:lineRule="auto"/>
        <w:ind w:left="2268" w:hanging="2268"/>
        <w:jc w:val="both"/>
        <w:rPr>
          <w:rFonts w:ascii="Times New Roman" w:hAnsi="Times New Roman"/>
          <w:b/>
          <w:bCs/>
          <w:sz w:val="16"/>
          <w:szCs w:val="16"/>
        </w:rPr>
      </w:pPr>
    </w:p>
    <w:p w14:paraId="7A67E8D6" w14:textId="77777777" w:rsidR="002F454A" w:rsidRDefault="002F454A" w:rsidP="002F454A">
      <w:pPr>
        <w:spacing w:after="0" w:line="360" w:lineRule="auto"/>
        <w:ind w:left="2268" w:hanging="2268"/>
        <w:jc w:val="both"/>
        <w:rPr>
          <w:rFonts w:ascii="Times New Roman" w:hAnsi="Times New Roman"/>
          <w:sz w:val="24"/>
          <w:szCs w:val="24"/>
        </w:rPr>
      </w:pPr>
      <w:r w:rsidRPr="00BB737E">
        <w:rPr>
          <w:rFonts w:ascii="Times New Roman" w:hAnsi="Times New Roman"/>
          <w:sz w:val="24"/>
          <w:szCs w:val="24"/>
        </w:rPr>
        <w:t xml:space="preserve">Puturuhu, F. (2021). </w:t>
      </w:r>
      <w:r w:rsidRPr="00BB737E">
        <w:rPr>
          <w:rFonts w:ascii="Times New Roman" w:hAnsi="Times New Roman"/>
          <w:i/>
          <w:iCs/>
          <w:sz w:val="24"/>
          <w:szCs w:val="24"/>
        </w:rPr>
        <w:t xml:space="preserve">Analisis </w:t>
      </w:r>
      <w:r>
        <w:rPr>
          <w:rFonts w:ascii="Times New Roman" w:hAnsi="Times New Roman"/>
          <w:i/>
          <w:iCs/>
          <w:sz w:val="24"/>
          <w:szCs w:val="24"/>
          <w:lang w:val="en-US"/>
        </w:rPr>
        <w:t>S</w:t>
      </w:r>
      <w:r w:rsidRPr="00BB737E">
        <w:rPr>
          <w:rFonts w:ascii="Times New Roman" w:hAnsi="Times New Roman"/>
          <w:i/>
          <w:iCs/>
          <w:sz w:val="24"/>
          <w:szCs w:val="24"/>
        </w:rPr>
        <w:t xml:space="preserve">pasial: Untuk </w:t>
      </w:r>
      <w:r>
        <w:rPr>
          <w:rFonts w:ascii="Times New Roman" w:hAnsi="Times New Roman"/>
          <w:i/>
          <w:iCs/>
          <w:sz w:val="24"/>
          <w:szCs w:val="24"/>
          <w:lang w:val="en-US"/>
        </w:rPr>
        <w:t>K</w:t>
      </w:r>
      <w:r w:rsidRPr="00BB737E">
        <w:rPr>
          <w:rFonts w:ascii="Times New Roman" w:hAnsi="Times New Roman"/>
          <w:i/>
          <w:iCs/>
          <w:sz w:val="24"/>
          <w:szCs w:val="24"/>
        </w:rPr>
        <w:t>ehutanan</w:t>
      </w:r>
      <w:r w:rsidRPr="00BB737E">
        <w:rPr>
          <w:rFonts w:ascii="Times New Roman" w:hAnsi="Times New Roman"/>
          <w:sz w:val="24"/>
          <w:szCs w:val="24"/>
        </w:rPr>
        <w:t xml:space="preserve">. Graha </w:t>
      </w:r>
      <w:r>
        <w:rPr>
          <w:rFonts w:ascii="Times New Roman" w:hAnsi="Times New Roman"/>
          <w:sz w:val="24"/>
          <w:szCs w:val="24"/>
          <w:lang w:val="en-US"/>
        </w:rPr>
        <w:t>I</w:t>
      </w:r>
      <w:r w:rsidRPr="00BB737E">
        <w:rPr>
          <w:rFonts w:ascii="Times New Roman" w:hAnsi="Times New Roman"/>
          <w:sz w:val="24"/>
          <w:szCs w:val="24"/>
        </w:rPr>
        <w:t>lmu.</w:t>
      </w:r>
    </w:p>
    <w:p w14:paraId="7F5C6541" w14:textId="77777777" w:rsidR="00985542" w:rsidRDefault="00985542" w:rsidP="00985542">
      <w:pPr>
        <w:spacing w:after="0" w:line="360" w:lineRule="auto"/>
        <w:ind w:left="2268" w:hanging="2268"/>
        <w:jc w:val="both"/>
        <w:rPr>
          <w:rFonts w:ascii="Times New Roman" w:hAnsi="Times New Roman"/>
          <w:b/>
          <w:bCs/>
          <w:sz w:val="24"/>
          <w:szCs w:val="24"/>
        </w:rPr>
      </w:pPr>
      <w:r w:rsidRPr="00FD77BA">
        <w:rPr>
          <w:rFonts w:ascii="Times New Roman" w:hAnsi="Times New Roman"/>
          <w:b/>
          <w:bCs/>
          <w:sz w:val="24"/>
          <w:szCs w:val="24"/>
        </w:rPr>
        <w:t>Buku dengan dua penulis</w:t>
      </w:r>
    </w:p>
    <w:p w14:paraId="16A57736" w14:textId="77777777" w:rsidR="00985542" w:rsidRDefault="00985542" w:rsidP="00985542">
      <w:pPr>
        <w:spacing w:after="0" w:line="360" w:lineRule="auto"/>
        <w:ind w:left="2268" w:hanging="2268"/>
        <w:jc w:val="both"/>
        <w:rPr>
          <w:rFonts w:ascii="Times New Roman" w:hAnsi="Times New Roman"/>
          <w:b/>
          <w:bCs/>
          <w:sz w:val="24"/>
          <w:szCs w:val="24"/>
        </w:rPr>
      </w:pPr>
      <w:r>
        <w:rPr>
          <w:rFonts w:ascii="Times New Roman" w:hAnsi="Times New Roman"/>
          <w:b/>
          <w:bCs/>
          <w:sz w:val="24"/>
          <w:szCs w:val="24"/>
        </w:rPr>
        <w:t>Contoh:</w:t>
      </w:r>
    </w:p>
    <w:p w14:paraId="64DB0B30" w14:textId="77777777" w:rsidR="002F454A" w:rsidRPr="002F454A" w:rsidRDefault="002F454A" w:rsidP="002F454A">
      <w:pPr>
        <w:spacing w:after="0" w:line="240" w:lineRule="auto"/>
        <w:ind w:left="630" w:hanging="630"/>
        <w:jc w:val="both"/>
        <w:rPr>
          <w:rFonts w:ascii="Times New Roman" w:hAnsi="Times New Roman"/>
          <w:sz w:val="24"/>
          <w:szCs w:val="24"/>
          <w:lang w:val="en-US"/>
        </w:rPr>
      </w:pPr>
      <w:proofErr w:type="spellStart"/>
      <w:r w:rsidRPr="002F454A">
        <w:rPr>
          <w:rFonts w:ascii="Times New Roman" w:hAnsi="Times New Roman"/>
          <w:sz w:val="24"/>
          <w:szCs w:val="24"/>
          <w:lang w:val="en-US"/>
        </w:rPr>
        <w:t>Latumahina</w:t>
      </w:r>
      <w:proofErr w:type="spellEnd"/>
      <w:r w:rsidRPr="002F454A">
        <w:rPr>
          <w:rFonts w:ascii="Times New Roman" w:hAnsi="Times New Roman"/>
          <w:sz w:val="24"/>
          <w:szCs w:val="24"/>
          <w:lang w:val="en-US"/>
        </w:rPr>
        <w:t>, F.</w:t>
      </w:r>
      <w:r>
        <w:rPr>
          <w:rFonts w:ascii="Times New Roman" w:hAnsi="Times New Roman"/>
          <w:sz w:val="24"/>
          <w:szCs w:val="24"/>
          <w:lang w:val="en-US"/>
        </w:rPr>
        <w:t xml:space="preserve"> </w:t>
      </w:r>
      <w:r w:rsidRPr="002F454A">
        <w:rPr>
          <w:rFonts w:ascii="Times New Roman" w:hAnsi="Times New Roman"/>
          <w:sz w:val="24"/>
          <w:szCs w:val="24"/>
          <w:lang w:val="en-US"/>
        </w:rPr>
        <w:t>S.</w:t>
      </w:r>
      <w:r>
        <w:rPr>
          <w:rFonts w:ascii="Times New Roman" w:hAnsi="Times New Roman"/>
          <w:sz w:val="24"/>
          <w:szCs w:val="24"/>
          <w:lang w:val="en-US"/>
        </w:rPr>
        <w:t xml:space="preserve">&amp; </w:t>
      </w:r>
      <w:proofErr w:type="spellStart"/>
      <w:r>
        <w:rPr>
          <w:rFonts w:ascii="Times New Roman" w:hAnsi="Times New Roman"/>
          <w:sz w:val="24"/>
          <w:szCs w:val="24"/>
          <w:lang w:val="en-US"/>
        </w:rPr>
        <w:t>Wattimena</w:t>
      </w:r>
      <w:proofErr w:type="spellEnd"/>
      <w:r>
        <w:rPr>
          <w:rFonts w:ascii="Times New Roman" w:hAnsi="Times New Roman"/>
          <w:sz w:val="24"/>
          <w:szCs w:val="24"/>
          <w:lang w:val="en-US"/>
        </w:rPr>
        <w:t xml:space="preserve">, C. M. A. (2020). </w:t>
      </w:r>
      <w:proofErr w:type="spellStart"/>
      <w:r w:rsidRPr="002F454A">
        <w:rPr>
          <w:rFonts w:ascii="Times New Roman" w:hAnsi="Times New Roman"/>
          <w:i/>
          <w:iCs/>
          <w:sz w:val="24"/>
          <w:szCs w:val="24"/>
          <w:lang w:val="en-US"/>
        </w:rPr>
        <w:t>Penyebaran</w:t>
      </w:r>
      <w:proofErr w:type="spellEnd"/>
      <w:r w:rsidRPr="002F454A">
        <w:rPr>
          <w:rFonts w:ascii="Times New Roman" w:hAnsi="Times New Roman"/>
          <w:i/>
          <w:iCs/>
          <w:sz w:val="24"/>
          <w:szCs w:val="24"/>
          <w:lang w:val="en-US"/>
        </w:rPr>
        <w:t xml:space="preserve"> Hama </w:t>
      </w:r>
      <w:proofErr w:type="spellStart"/>
      <w:r w:rsidRPr="002F454A">
        <w:rPr>
          <w:rFonts w:ascii="Times New Roman" w:hAnsi="Times New Roman"/>
          <w:i/>
          <w:iCs/>
          <w:sz w:val="24"/>
          <w:szCs w:val="24"/>
          <w:lang w:val="en-US"/>
        </w:rPr>
        <w:t>Hutan</w:t>
      </w:r>
      <w:proofErr w:type="spellEnd"/>
      <w:r w:rsidRPr="002F454A">
        <w:rPr>
          <w:rFonts w:ascii="Times New Roman" w:hAnsi="Times New Roman"/>
          <w:i/>
          <w:iCs/>
          <w:sz w:val="24"/>
          <w:szCs w:val="24"/>
          <w:lang w:val="en-US"/>
        </w:rPr>
        <w:t xml:space="preserve"> di Indonesia</w:t>
      </w:r>
      <w:r>
        <w:rPr>
          <w:rFonts w:ascii="Times New Roman" w:hAnsi="Times New Roman"/>
          <w:sz w:val="24"/>
          <w:szCs w:val="24"/>
          <w:lang w:val="en-US"/>
        </w:rPr>
        <w:t xml:space="preserve">. </w:t>
      </w:r>
      <w:proofErr w:type="spellStart"/>
      <w:r>
        <w:rPr>
          <w:rFonts w:ascii="Times New Roman" w:hAnsi="Times New Roman"/>
          <w:sz w:val="24"/>
          <w:szCs w:val="24"/>
          <w:lang w:val="en-US"/>
        </w:rPr>
        <w:t>Pattimura</w:t>
      </w:r>
      <w:proofErr w:type="spellEnd"/>
      <w:r>
        <w:rPr>
          <w:rFonts w:ascii="Times New Roman" w:hAnsi="Times New Roman"/>
          <w:sz w:val="24"/>
          <w:szCs w:val="24"/>
          <w:lang w:val="en-US"/>
        </w:rPr>
        <w:t xml:space="preserve"> University Press. Ambon.</w:t>
      </w:r>
    </w:p>
    <w:p w14:paraId="42490F99" w14:textId="77777777" w:rsidR="00985542" w:rsidRPr="000E3CD3" w:rsidRDefault="00985542" w:rsidP="002F454A">
      <w:pPr>
        <w:spacing w:before="120" w:after="0" w:line="360" w:lineRule="auto"/>
        <w:ind w:left="2268" w:hanging="2268"/>
        <w:jc w:val="both"/>
        <w:rPr>
          <w:rFonts w:ascii="Times New Roman" w:hAnsi="Times New Roman"/>
          <w:b/>
          <w:bCs/>
          <w:sz w:val="24"/>
          <w:szCs w:val="24"/>
        </w:rPr>
      </w:pPr>
      <w:r w:rsidRPr="000E3CD3">
        <w:rPr>
          <w:rFonts w:ascii="Times New Roman" w:hAnsi="Times New Roman"/>
          <w:b/>
          <w:bCs/>
          <w:sz w:val="24"/>
          <w:szCs w:val="24"/>
        </w:rPr>
        <w:t>Buku dengan penulis lebih dari dua</w:t>
      </w:r>
    </w:p>
    <w:p w14:paraId="07E82E49" w14:textId="77777777" w:rsidR="00985542" w:rsidRPr="002F454A" w:rsidRDefault="00985542" w:rsidP="00985542">
      <w:pPr>
        <w:spacing w:after="0" w:line="360" w:lineRule="auto"/>
        <w:ind w:left="2268" w:hanging="2268"/>
        <w:jc w:val="both"/>
        <w:rPr>
          <w:rFonts w:ascii="Times New Roman" w:hAnsi="Times New Roman"/>
          <w:b/>
          <w:bCs/>
        </w:rPr>
      </w:pPr>
      <w:r w:rsidRPr="002F454A">
        <w:rPr>
          <w:rFonts w:ascii="Times New Roman" w:hAnsi="Times New Roman"/>
          <w:b/>
          <w:bCs/>
        </w:rPr>
        <w:t>Contoh:</w:t>
      </w:r>
    </w:p>
    <w:p w14:paraId="714467DB" w14:textId="77777777" w:rsidR="00985542" w:rsidRPr="002F454A" w:rsidRDefault="00985542" w:rsidP="00985542">
      <w:pPr>
        <w:spacing w:after="0" w:line="240" w:lineRule="auto"/>
        <w:ind w:left="567" w:hanging="567"/>
        <w:jc w:val="both"/>
        <w:rPr>
          <w:rFonts w:ascii="Times New Roman" w:hAnsi="Times New Roman"/>
          <w:sz w:val="24"/>
          <w:szCs w:val="24"/>
          <w:lang w:val="en-US"/>
        </w:rPr>
      </w:pPr>
      <w:r w:rsidRPr="000E3CD3">
        <w:rPr>
          <w:rFonts w:ascii="Times New Roman" w:hAnsi="Times New Roman"/>
          <w:sz w:val="24"/>
          <w:szCs w:val="24"/>
        </w:rPr>
        <w:t xml:space="preserve">Latumahina, F. S., Sahusilawane, J. F., &amp; Mardiatmoko, G. (2020). </w:t>
      </w:r>
      <w:r w:rsidRPr="000E3CD3">
        <w:rPr>
          <w:rFonts w:ascii="Times New Roman" w:hAnsi="Times New Roman"/>
          <w:i/>
          <w:iCs/>
          <w:sz w:val="24"/>
          <w:szCs w:val="24"/>
        </w:rPr>
        <w:t xml:space="preserve">Penyebaran </w:t>
      </w:r>
      <w:r w:rsidR="002F454A" w:rsidRPr="000E3CD3">
        <w:rPr>
          <w:rFonts w:ascii="Times New Roman" w:hAnsi="Times New Roman"/>
          <w:i/>
          <w:iCs/>
          <w:sz w:val="24"/>
          <w:szCs w:val="24"/>
        </w:rPr>
        <w:t xml:space="preserve">Burung </w:t>
      </w:r>
      <w:r w:rsidR="002F454A">
        <w:rPr>
          <w:rFonts w:ascii="Times New Roman" w:hAnsi="Times New Roman"/>
          <w:i/>
          <w:iCs/>
          <w:sz w:val="24"/>
          <w:szCs w:val="24"/>
          <w:lang w:val="en-US"/>
        </w:rPr>
        <w:t>p</w:t>
      </w:r>
      <w:r w:rsidR="002F454A" w:rsidRPr="000E3CD3">
        <w:rPr>
          <w:rFonts w:ascii="Times New Roman" w:hAnsi="Times New Roman"/>
          <w:i/>
          <w:iCs/>
          <w:sz w:val="24"/>
          <w:szCs w:val="24"/>
        </w:rPr>
        <w:t>ada Pulau-</w:t>
      </w:r>
      <w:r w:rsidR="002F454A">
        <w:rPr>
          <w:rFonts w:ascii="Times New Roman" w:hAnsi="Times New Roman"/>
          <w:i/>
          <w:iCs/>
          <w:sz w:val="24"/>
          <w:szCs w:val="24"/>
          <w:lang w:val="en-US"/>
        </w:rPr>
        <w:t>P</w:t>
      </w:r>
      <w:r w:rsidR="002F454A" w:rsidRPr="000E3CD3">
        <w:rPr>
          <w:rFonts w:ascii="Times New Roman" w:hAnsi="Times New Roman"/>
          <w:i/>
          <w:iCs/>
          <w:sz w:val="24"/>
          <w:szCs w:val="24"/>
        </w:rPr>
        <w:t xml:space="preserve">ulau Kecil </w:t>
      </w:r>
      <w:r w:rsidRPr="000E3CD3">
        <w:rPr>
          <w:rFonts w:ascii="Times New Roman" w:hAnsi="Times New Roman"/>
          <w:i/>
          <w:iCs/>
          <w:sz w:val="24"/>
          <w:szCs w:val="24"/>
        </w:rPr>
        <w:t>di Maluku</w:t>
      </w:r>
      <w:r w:rsidRPr="000E3CD3">
        <w:rPr>
          <w:rFonts w:ascii="Times New Roman" w:hAnsi="Times New Roman"/>
          <w:sz w:val="24"/>
          <w:szCs w:val="24"/>
        </w:rPr>
        <w:t xml:space="preserve">. </w:t>
      </w:r>
      <w:proofErr w:type="spellStart"/>
      <w:r w:rsidR="002F454A">
        <w:rPr>
          <w:rFonts w:ascii="Times New Roman" w:hAnsi="Times New Roman"/>
          <w:sz w:val="24"/>
          <w:szCs w:val="24"/>
          <w:lang w:val="en-US"/>
        </w:rPr>
        <w:t>Penerbit</w:t>
      </w:r>
      <w:proofErr w:type="spellEnd"/>
      <w:r w:rsidR="002F454A">
        <w:rPr>
          <w:rFonts w:ascii="Times New Roman" w:hAnsi="Times New Roman"/>
          <w:sz w:val="24"/>
          <w:szCs w:val="24"/>
          <w:lang w:val="en-US"/>
        </w:rPr>
        <w:t xml:space="preserve"> </w:t>
      </w:r>
      <w:r w:rsidRPr="000E3CD3">
        <w:rPr>
          <w:rFonts w:ascii="Times New Roman" w:hAnsi="Times New Roman"/>
          <w:sz w:val="24"/>
          <w:szCs w:val="24"/>
        </w:rPr>
        <w:t>Deepublish.</w:t>
      </w:r>
      <w:r w:rsidR="002F454A">
        <w:rPr>
          <w:rFonts w:ascii="Times New Roman" w:hAnsi="Times New Roman"/>
          <w:sz w:val="24"/>
          <w:szCs w:val="24"/>
          <w:lang w:val="en-US"/>
        </w:rPr>
        <w:t xml:space="preserve"> Yogyakarta.</w:t>
      </w:r>
    </w:p>
    <w:p w14:paraId="68512562" w14:textId="77777777" w:rsidR="00985542" w:rsidRDefault="00985542" w:rsidP="00985542">
      <w:pPr>
        <w:spacing w:after="0" w:line="360" w:lineRule="auto"/>
        <w:ind w:left="2268" w:hanging="2268"/>
        <w:jc w:val="both"/>
        <w:rPr>
          <w:rFonts w:ascii="Times New Roman" w:hAnsi="Times New Roman"/>
          <w:b/>
          <w:bCs/>
          <w:sz w:val="24"/>
          <w:szCs w:val="24"/>
        </w:rPr>
      </w:pPr>
    </w:p>
    <w:p w14:paraId="0C13FEF1" w14:textId="77777777" w:rsidR="00985542" w:rsidRPr="000E3CD3" w:rsidRDefault="00985542" w:rsidP="00985542">
      <w:pPr>
        <w:spacing w:after="0" w:line="360" w:lineRule="auto"/>
        <w:ind w:left="2268" w:hanging="2268"/>
        <w:jc w:val="both"/>
        <w:rPr>
          <w:rFonts w:ascii="Times New Roman" w:hAnsi="Times New Roman"/>
          <w:b/>
          <w:bCs/>
          <w:sz w:val="24"/>
          <w:szCs w:val="24"/>
        </w:rPr>
      </w:pPr>
      <w:r w:rsidRPr="000E3CD3">
        <w:rPr>
          <w:rFonts w:ascii="Times New Roman" w:hAnsi="Times New Roman"/>
          <w:b/>
          <w:bCs/>
          <w:sz w:val="24"/>
          <w:szCs w:val="24"/>
        </w:rPr>
        <w:t>Book chapter dengan Editor</w:t>
      </w:r>
    </w:p>
    <w:p w14:paraId="76280AF6" w14:textId="77777777" w:rsidR="00985542" w:rsidRDefault="00985542" w:rsidP="00985542">
      <w:pPr>
        <w:spacing w:after="0" w:line="360" w:lineRule="auto"/>
        <w:ind w:left="2268" w:hanging="2268"/>
        <w:jc w:val="both"/>
        <w:rPr>
          <w:rFonts w:ascii="Times New Roman" w:hAnsi="Times New Roman"/>
          <w:b/>
          <w:bCs/>
          <w:sz w:val="24"/>
          <w:szCs w:val="24"/>
        </w:rPr>
      </w:pPr>
      <w:r w:rsidRPr="000E3CD3">
        <w:rPr>
          <w:rFonts w:ascii="Times New Roman" w:hAnsi="Times New Roman"/>
          <w:b/>
          <w:bCs/>
          <w:sz w:val="24"/>
          <w:szCs w:val="24"/>
        </w:rPr>
        <w:t>Contoh:</w:t>
      </w:r>
    </w:p>
    <w:p w14:paraId="79396E08" w14:textId="77777777" w:rsidR="00985542" w:rsidRPr="002F454A" w:rsidRDefault="00985542" w:rsidP="00985542">
      <w:pPr>
        <w:spacing w:line="240" w:lineRule="auto"/>
        <w:ind w:left="567" w:hanging="567"/>
        <w:jc w:val="both"/>
        <w:rPr>
          <w:rFonts w:ascii="Times New Roman" w:hAnsi="Times New Roman"/>
          <w:sz w:val="24"/>
          <w:szCs w:val="24"/>
          <w:lang w:val="en-US"/>
        </w:rPr>
      </w:pPr>
      <w:r w:rsidRPr="000E3CD3">
        <w:rPr>
          <w:rFonts w:ascii="Times New Roman" w:hAnsi="Times New Roman"/>
          <w:sz w:val="24"/>
          <w:szCs w:val="24"/>
        </w:rPr>
        <w:t xml:space="preserve">Polnaya, F. J. (2020). Amylose </w:t>
      </w:r>
      <w:r w:rsidR="002F454A">
        <w:rPr>
          <w:rFonts w:ascii="Times New Roman" w:hAnsi="Times New Roman"/>
          <w:sz w:val="24"/>
          <w:szCs w:val="24"/>
          <w:lang w:val="en-US"/>
        </w:rPr>
        <w:t>I</w:t>
      </w:r>
      <w:r w:rsidRPr="000E3CD3">
        <w:rPr>
          <w:rFonts w:ascii="Times New Roman" w:hAnsi="Times New Roman"/>
          <w:sz w:val="24"/>
          <w:szCs w:val="24"/>
        </w:rPr>
        <w:t xml:space="preserve">nclusion </w:t>
      </w:r>
      <w:r w:rsidR="002F454A">
        <w:rPr>
          <w:rFonts w:ascii="Times New Roman" w:hAnsi="Times New Roman"/>
          <w:sz w:val="24"/>
          <w:szCs w:val="24"/>
          <w:lang w:val="en-US"/>
        </w:rPr>
        <w:t>C</w:t>
      </w:r>
      <w:r w:rsidRPr="000E3CD3">
        <w:rPr>
          <w:rFonts w:ascii="Times New Roman" w:hAnsi="Times New Roman"/>
          <w:sz w:val="24"/>
          <w:szCs w:val="24"/>
        </w:rPr>
        <w:t xml:space="preserve">omplexes. In H. Dutta &amp; S. K. Paul (Eds.), </w:t>
      </w:r>
      <w:r w:rsidRPr="000E3CD3">
        <w:rPr>
          <w:rFonts w:ascii="Times New Roman" w:hAnsi="Times New Roman"/>
          <w:i/>
          <w:iCs/>
          <w:sz w:val="24"/>
          <w:szCs w:val="24"/>
        </w:rPr>
        <w:t xml:space="preserve">Amylose </w:t>
      </w:r>
      <w:r w:rsidR="002F454A">
        <w:rPr>
          <w:rFonts w:ascii="Times New Roman" w:hAnsi="Times New Roman"/>
          <w:i/>
          <w:iCs/>
          <w:sz w:val="24"/>
          <w:szCs w:val="24"/>
          <w:lang w:val="en-US"/>
        </w:rPr>
        <w:t>P</w:t>
      </w:r>
      <w:r w:rsidRPr="000E3CD3">
        <w:rPr>
          <w:rFonts w:ascii="Times New Roman" w:hAnsi="Times New Roman"/>
          <w:i/>
          <w:iCs/>
          <w:sz w:val="24"/>
          <w:szCs w:val="24"/>
        </w:rPr>
        <w:t xml:space="preserve">roperties, </w:t>
      </w:r>
      <w:r w:rsidR="002F454A">
        <w:rPr>
          <w:rFonts w:ascii="Times New Roman" w:hAnsi="Times New Roman"/>
          <w:i/>
          <w:iCs/>
          <w:sz w:val="24"/>
          <w:szCs w:val="24"/>
          <w:lang w:val="en-US"/>
        </w:rPr>
        <w:t>S</w:t>
      </w:r>
      <w:r w:rsidRPr="000E3CD3">
        <w:rPr>
          <w:rFonts w:ascii="Times New Roman" w:hAnsi="Times New Roman"/>
          <w:i/>
          <w:iCs/>
          <w:sz w:val="24"/>
          <w:szCs w:val="24"/>
        </w:rPr>
        <w:t xml:space="preserve">tructure and </w:t>
      </w:r>
      <w:r w:rsidR="002F454A">
        <w:rPr>
          <w:rFonts w:ascii="Times New Roman" w:hAnsi="Times New Roman"/>
          <w:i/>
          <w:iCs/>
          <w:sz w:val="24"/>
          <w:szCs w:val="24"/>
          <w:lang w:val="en-US"/>
        </w:rPr>
        <w:t>F</w:t>
      </w:r>
      <w:r w:rsidRPr="000E3CD3">
        <w:rPr>
          <w:rFonts w:ascii="Times New Roman" w:hAnsi="Times New Roman"/>
          <w:i/>
          <w:iCs/>
          <w:sz w:val="24"/>
          <w:szCs w:val="24"/>
        </w:rPr>
        <w:t>unctions</w:t>
      </w:r>
      <w:r w:rsidRPr="000E3CD3">
        <w:rPr>
          <w:rFonts w:ascii="Times New Roman" w:hAnsi="Times New Roman"/>
          <w:sz w:val="24"/>
          <w:szCs w:val="24"/>
        </w:rPr>
        <w:t xml:space="preserve"> (pp. 237–274). Nova Science Publishers.</w:t>
      </w:r>
      <w:r w:rsidR="002F454A">
        <w:rPr>
          <w:rFonts w:ascii="Times New Roman" w:hAnsi="Times New Roman"/>
          <w:sz w:val="24"/>
          <w:szCs w:val="24"/>
          <w:lang w:val="en-US"/>
        </w:rPr>
        <w:t xml:space="preserve"> New York.</w:t>
      </w:r>
    </w:p>
    <w:p w14:paraId="2B3F340D" w14:textId="77777777" w:rsidR="00985542" w:rsidRDefault="00985542" w:rsidP="00985542">
      <w:pPr>
        <w:spacing w:after="0" w:line="360" w:lineRule="auto"/>
        <w:jc w:val="both"/>
        <w:rPr>
          <w:rFonts w:ascii="Times New Roman" w:hAnsi="Times New Roman"/>
          <w:b/>
          <w:bCs/>
          <w:sz w:val="24"/>
          <w:szCs w:val="24"/>
        </w:rPr>
      </w:pPr>
      <w:r w:rsidRPr="000E3CD3">
        <w:rPr>
          <w:rFonts w:ascii="Times New Roman" w:hAnsi="Times New Roman"/>
          <w:b/>
          <w:bCs/>
          <w:sz w:val="24"/>
          <w:szCs w:val="24"/>
        </w:rPr>
        <w:t>Book chapter dengan Editor dan DOI</w:t>
      </w:r>
    </w:p>
    <w:p w14:paraId="32BC960A" w14:textId="77777777" w:rsidR="00985542" w:rsidRDefault="00985542" w:rsidP="00985542">
      <w:pPr>
        <w:jc w:val="both"/>
        <w:rPr>
          <w:rFonts w:ascii="Times New Roman" w:hAnsi="Times New Roman"/>
          <w:b/>
          <w:bCs/>
          <w:sz w:val="24"/>
          <w:szCs w:val="24"/>
        </w:rPr>
      </w:pPr>
      <w:r>
        <w:rPr>
          <w:rFonts w:ascii="Times New Roman" w:hAnsi="Times New Roman"/>
          <w:b/>
          <w:bCs/>
          <w:sz w:val="24"/>
          <w:szCs w:val="24"/>
        </w:rPr>
        <w:t>Contoh:</w:t>
      </w:r>
    </w:p>
    <w:p w14:paraId="07D4C3C5" w14:textId="77777777" w:rsidR="00985542" w:rsidRPr="00645E97" w:rsidRDefault="00985542" w:rsidP="00985542">
      <w:pPr>
        <w:ind w:left="567" w:hanging="567"/>
        <w:jc w:val="both"/>
        <w:rPr>
          <w:rFonts w:ascii="Times New Roman" w:hAnsi="Times New Roman"/>
          <w:sz w:val="24"/>
          <w:szCs w:val="24"/>
        </w:rPr>
      </w:pPr>
      <w:r w:rsidRPr="000E3CD3">
        <w:rPr>
          <w:rFonts w:ascii="Times New Roman" w:hAnsi="Times New Roman"/>
          <w:sz w:val="24"/>
          <w:szCs w:val="24"/>
        </w:rPr>
        <w:t xml:space="preserve">Wu, G., Bazer, F. W., &amp; Lamb, G. C. (2020). Introduction: Significance, </w:t>
      </w:r>
      <w:r w:rsidR="002F454A">
        <w:rPr>
          <w:rFonts w:ascii="Times New Roman" w:hAnsi="Times New Roman"/>
          <w:sz w:val="24"/>
          <w:szCs w:val="24"/>
          <w:lang w:val="en-US"/>
        </w:rPr>
        <w:t>C</w:t>
      </w:r>
      <w:r w:rsidRPr="000E3CD3">
        <w:rPr>
          <w:rFonts w:ascii="Times New Roman" w:hAnsi="Times New Roman"/>
          <w:sz w:val="24"/>
          <w:szCs w:val="24"/>
        </w:rPr>
        <w:t xml:space="preserve">hallenges and </w:t>
      </w:r>
      <w:r w:rsidR="002F454A">
        <w:rPr>
          <w:rFonts w:ascii="Times New Roman" w:hAnsi="Times New Roman"/>
          <w:sz w:val="24"/>
          <w:szCs w:val="24"/>
          <w:lang w:val="en-US"/>
        </w:rPr>
        <w:t>S</w:t>
      </w:r>
      <w:r w:rsidRPr="000E3CD3">
        <w:rPr>
          <w:rFonts w:ascii="Times New Roman" w:hAnsi="Times New Roman"/>
          <w:sz w:val="24"/>
          <w:szCs w:val="24"/>
        </w:rPr>
        <w:t xml:space="preserve">trategies of </w:t>
      </w:r>
      <w:r w:rsidR="002F454A">
        <w:rPr>
          <w:rFonts w:ascii="Times New Roman" w:hAnsi="Times New Roman"/>
          <w:sz w:val="24"/>
          <w:szCs w:val="24"/>
          <w:lang w:val="en-US"/>
        </w:rPr>
        <w:t>A</w:t>
      </w:r>
      <w:r w:rsidRPr="000E3CD3">
        <w:rPr>
          <w:rFonts w:ascii="Times New Roman" w:hAnsi="Times New Roman"/>
          <w:sz w:val="24"/>
          <w:szCs w:val="24"/>
        </w:rPr>
        <w:t xml:space="preserve">nimal </w:t>
      </w:r>
      <w:r w:rsidR="002F454A">
        <w:rPr>
          <w:rFonts w:ascii="Times New Roman" w:hAnsi="Times New Roman"/>
          <w:sz w:val="24"/>
          <w:szCs w:val="24"/>
          <w:lang w:val="en-US"/>
        </w:rPr>
        <w:t>P</w:t>
      </w:r>
      <w:r w:rsidRPr="000E3CD3">
        <w:rPr>
          <w:rFonts w:ascii="Times New Roman" w:hAnsi="Times New Roman"/>
          <w:sz w:val="24"/>
          <w:szCs w:val="24"/>
        </w:rPr>
        <w:t xml:space="preserve">roduction. In F. Bazer, G. C. Lamb, &amp; G. Wu (Eds.), </w:t>
      </w:r>
      <w:r w:rsidRPr="000E3CD3">
        <w:rPr>
          <w:rFonts w:ascii="Times New Roman" w:hAnsi="Times New Roman"/>
          <w:i/>
          <w:iCs/>
          <w:sz w:val="24"/>
          <w:szCs w:val="24"/>
        </w:rPr>
        <w:t>Animal Agriculture</w:t>
      </w:r>
      <w:r w:rsidRPr="000E3CD3">
        <w:rPr>
          <w:rFonts w:ascii="Times New Roman" w:hAnsi="Times New Roman"/>
          <w:sz w:val="24"/>
          <w:szCs w:val="24"/>
        </w:rPr>
        <w:t xml:space="preserve"> (pp. 1–17). Elsevier. </w:t>
      </w:r>
      <w:r w:rsidR="00000000">
        <w:fldChar w:fldCharType="begin"/>
      </w:r>
      <w:r w:rsidR="00000000">
        <w:instrText>HYPERLINK "https://doi.org/10.1016/B978-0-12-817052-6.00001-X"</w:instrText>
      </w:r>
      <w:r w:rsidR="00000000">
        <w:fldChar w:fldCharType="separate"/>
      </w:r>
      <w:r w:rsidRPr="00645E97">
        <w:rPr>
          <w:rStyle w:val="Hyperlink"/>
          <w:rFonts w:ascii="Times New Roman" w:hAnsi="Times New Roman"/>
          <w:sz w:val="24"/>
          <w:szCs w:val="24"/>
        </w:rPr>
        <w:t>https://doi.org/10.1016/B978-0-12-817052-6.00001-X</w:t>
      </w:r>
      <w:r w:rsidR="00000000">
        <w:rPr>
          <w:rStyle w:val="Hyperlink"/>
          <w:rFonts w:ascii="Times New Roman" w:hAnsi="Times New Roman"/>
          <w:sz w:val="24"/>
          <w:szCs w:val="24"/>
        </w:rPr>
        <w:fldChar w:fldCharType="end"/>
      </w:r>
    </w:p>
    <w:p w14:paraId="086710A5" w14:textId="77777777" w:rsidR="005823E5" w:rsidRDefault="005823E5" w:rsidP="00985542">
      <w:pPr>
        <w:spacing w:after="0" w:line="360" w:lineRule="auto"/>
        <w:jc w:val="both"/>
        <w:rPr>
          <w:rFonts w:ascii="Times New Roman" w:hAnsi="Times New Roman"/>
          <w:b/>
          <w:bCs/>
          <w:sz w:val="24"/>
          <w:szCs w:val="24"/>
        </w:rPr>
      </w:pPr>
    </w:p>
    <w:p w14:paraId="74F646A1" w14:textId="77777777" w:rsidR="00985542" w:rsidRDefault="00985542" w:rsidP="00985542">
      <w:pPr>
        <w:spacing w:after="0" w:line="360" w:lineRule="auto"/>
        <w:jc w:val="both"/>
        <w:rPr>
          <w:rFonts w:ascii="Times New Roman" w:hAnsi="Times New Roman"/>
          <w:b/>
          <w:bCs/>
          <w:sz w:val="24"/>
          <w:szCs w:val="24"/>
        </w:rPr>
      </w:pPr>
      <w:r>
        <w:rPr>
          <w:rFonts w:ascii="Times New Roman" w:hAnsi="Times New Roman"/>
          <w:b/>
          <w:bCs/>
          <w:sz w:val="24"/>
          <w:szCs w:val="24"/>
        </w:rPr>
        <w:t xml:space="preserve">Penulisan Pustaka </w:t>
      </w:r>
      <w:r w:rsidRPr="000E3CD3">
        <w:rPr>
          <w:rFonts w:ascii="Times New Roman" w:hAnsi="Times New Roman"/>
          <w:b/>
          <w:bCs/>
          <w:sz w:val="24"/>
          <w:szCs w:val="24"/>
        </w:rPr>
        <w:t>Google maps</w:t>
      </w:r>
    </w:p>
    <w:p w14:paraId="270093A3" w14:textId="77777777" w:rsidR="00985542" w:rsidRDefault="00985542" w:rsidP="00985542">
      <w:pPr>
        <w:spacing w:after="0" w:line="360" w:lineRule="auto"/>
        <w:jc w:val="both"/>
        <w:rPr>
          <w:rFonts w:ascii="Times New Roman" w:hAnsi="Times New Roman"/>
          <w:b/>
          <w:bCs/>
          <w:sz w:val="24"/>
          <w:szCs w:val="24"/>
        </w:rPr>
      </w:pPr>
      <w:r>
        <w:rPr>
          <w:rFonts w:ascii="Times New Roman" w:hAnsi="Times New Roman"/>
          <w:b/>
          <w:bCs/>
          <w:sz w:val="24"/>
          <w:szCs w:val="24"/>
        </w:rPr>
        <w:lastRenderedPageBreak/>
        <w:t>Contoh:</w:t>
      </w:r>
    </w:p>
    <w:p w14:paraId="5C2CA583" w14:textId="77777777" w:rsidR="00985542" w:rsidRPr="00ED547D" w:rsidRDefault="00985542" w:rsidP="002456A3">
      <w:pPr>
        <w:ind w:left="567" w:hanging="567"/>
        <w:jc w:val="both"/>
        <w:rPr>
          <w:rFonts w:ascii="Times New Roman" w:hAnsi="Times New Roman"/>
          <w:sz w:val="24"/>
          <w:szCs w:val="24"/>
        </w:rPr>
      </w:pPr>
      <w:r w:rsidRPr="003E0740">
        <w:rPr>
          <w:rFonts w:ascii="Times New Roman" w:hAnsi="Times New Roman"/>
          <w:sz w:val="24"/>
          <w:szCs w:val="24"/>
        </w:rPr>
        <w:t xml:space="preserve">Google Maps (2022, 25 Agustus). </w:t>
      </w:r>
      <w:r w:rsidRPr="003E0740">
        <w:rPr>
          <w:rFonts w:ascii="Times New Roman" w:hAnsi="Times New Roman"/>
          <w:i/>
          <w:iCs/>
          <w:sz w:val="24"/>
          <w:szCs w:val="24"/>
        </w:rPr>
        <w:t>Fakultas Pertanian Universitas Pattimura, Maluku, Indonesia</w:t>
      </w:r>
      <w:r w:rsidRPr="003E0740">
        <w:rPr>
          <w:rFonts w:ascii="Times New Roman" w:hAnsi="Times New Roman"/>
          <w:sz w:val="24"/>
          <w:szCs w:val="24"/>
        </w:rPr>
        <w:t>. Google.</w:t>
      </w:r>
      <w:r>
        <w:rPr>
          <w:rFonts w:ascii="Times New Roman" w:hAnsi="Times New Roman"/>
          <w:sz w:val="24"/>
          <w:szCs w:val="24"/>
        </w:rPr>
        <w:t xml:space="preserve"> </w:t>
      </w:r>
      <w:r w:rsidR="00485FB4" w:rsidRPr="00ED547D">
        <w:rPr>
          <w:rFonts w:ascii="Times New Roman" w:hAnsi="Times New Roman"/>
          <w:sz w:val="24"/>
          <w:szCs w:val="24"/>
        </w:rPr>
        <w:t>https://www.google.com/maps/place/Fakultas+Pertanian+Universitas+Pattimura/@-3.652749,128.1916894,17z</w:t>
      </w:r>
    </w:p>
    <w:p w14:paraId="37D66F80" w14:textId="77777777" w:rsidR="009F103A" w:rsidRDefault="009F103A" w:rsidP="00CF3BD1">
      <w:pPr>
        <w:spacing w:after="220" w:line="190" w:lineRule="exact"/>
        <w:rPr>
          <w:rFonts w:ascii="Times New Roman" w:hAnsi="Times New Roman"/>
          <w:color w:val="000000"/>
          <w:sz w:val="20"/>
          <w:lang w:val="en-US"/>
        </w:rPr>
      </w:pPr>
    </w:p>
    <w:p w14:paraId="38806455" w14:textId="77777777" w:rsidR="00485FB4" w:rsidRDefault="00485FB4" w:rsidP="00CF3BD1">
      <w:pPr>
        <w:spacing w:after="220" w:line="190" w:lineRule="exact"/>
        <w:rPr>
          <w:rFonts w:ascii="Times New Roman" w:hAnsi="Times New Roman"/>
          <w:color w:val="000000"/>
          <w:sz w:val="20"/>
          <w:lang w:val="en-US"/>
        </w:rPr>
        <w:sectPr w:rsidR="00485FB4" w:rsidSect="009F103A">
          <w:pgSz w:w="11907" w:h="16840" w:code="9"/>
          <w:pgMar w:top="2268" w:right="1559" w:bottom="1701" w:left="2126" w:header="1418" w:footer="720" w:gutter="0"/>
          <w:cols w:space="720"/>
          <w:titlePg/>
          <w:docGrid w:linePitch="360"/>
        </w:sectPr>
      </w:pPr>
    </w:p>
    <w:p w14:paraId="3095DAC2" w14:textId="77777777" w:rsidR="009F103A" w:rsidRPr="00021F55" w:rsidRDefault="009F103A" w:rsidP="009F103A">
      <w:pPr>
        <w:spacing w:after="240" w:line="360" w:lineRule="auto"/>
        <w:jc w:val="center"/>
        <w:rPr>
          <w:rFonts w:ascii="Times New Roman" w:hAnsi="Times New Roman"/>
          <w:b/>
          <w:lang w:val="en-US"/>
        </w:rPr>
      </w:pPr>
      <w:r>
        <w:rPr>
          <w:rFonts w:ascii="Times New Roman" w:hAnsi="Times New Roman"/>
          <w:b/>
          <w:sz w:val="24"/>
          <w:lang w:val="en-US"/>
        </w:rPr>
        <w:lastRenderedPageBreak/>
        <w:t>LAMPIRAN</w:t>
      </w:r>
    </w:p>
    <w:p w14:paraId="7FF6220F" w14:textId="77777777" w:rsidR="005B6396" w:rsidRPr="00F40CFA" w:rsidRDefault="00606628" w:rsidP="00606628">
      <w:pPr>
        <w:spacing w:after="0" w:line="360" w:lineRule="auto"/>
        <w:ind w:firstLine="720"/>
        <w:jc w:val="both"/>
        <w:rPr>
          <w:rFonts w:ascii="Times New Roman" w:hAnsi="Times New Roman"/>
          <w:sz w:val="24"/>
          <w:lang w:val="en-US"/>
        </w:rPr>
      </w:pPr>
      <w:r w:rsidRPr="00606628">
        <w:rPr>
          <w:rFonts w:ascii="Times New Roman" w:hAnsi="Times New Roman"/>
          <w:sz w:val="24"/>
        </w:rPr>
        <w:t>Lampiran-lampiran menyajikan materi yang erat kaitannya dengan metode, hasil dan pembahasan yang dianggap terlalu terperinci atau terlalu panjang untuk disajikan di dalam bagian utama naskah, tetapi menunjang pembahasan tersebut. Materi lampiran dapat berupa contoh-contoh perhitungan statistik, peraturan-peraturan, peta, analisis data, kuesioner atau instrumen tertulis yang digunakan, spektrum senyawa, dan sebagainya. Data mentah tidak dimasukkan ke dalam lampiran.</w:t>
      </w:r>
    </w:p>
    <w:p w14:paraId="208594A2" w14:textId="77777777" w:rsidR="00893D07" w:rsidRPr="00093F1F" w:rsidRDefault="004B2E67" w:rsidP="00150E5D">
      <w:pPr>
        <w:spacing w:after="0" w:line="360" w:lineRule="auto"/>
        <w:jc w:val="both"/>
        <w:rPr>
          <w:rFonts w:ascii="Times New Roman" w:hAnsi="Times New Roman"/>
          <w:sz w:val="24"/>
          <w:lang w:val="en-US"/>
        </w:rPr>
      </w:pPr>
      <w:r>
        <w:rPr>
          <w:rFonts w:ascii="Times New Roman" w:hAnsi="Times New Roman"/>
          <w:sz w:val="24"/>
          <w:lang w:val="en-US"/>
        </w:rPr>
        <w:br w:type="page"/>
      </w:r>
      <w:r w:rsidR="00893D07" w:rsidRPr="00093F1F">
        <w:rPr>
          <w:rFonts w:ascii="Times New Roman" w:hAnsi="Times New Roman"/>
          <w:sz w:val="24"/>
          <w:lang w:val="en-US"/>
        </w:rPr>
        <w:lastRenderedPageBreak/>
        <w:t xml:space="preserve">Lampiran </w:t>
      </w:r>
      <w:r w:rsidR="00893D07">
        <w:rPr>
          <w:rFonts w:ascii="Times New Roman" w:hAnsi="Times New Roman"/>
          <w:sz w:val="24"/>
          <w:lang w:val="en-US"/>
        </w:rPr>
        <w:t>1</w:t>
      </w:r>
      <w:r w:rsidR="00893D07" w:rsidRPr="00093F1F">
        <w:rPr>
          <w:rFonts w:ascii="Times New Roman" w:hAnsi="Times New Roman"/>
          <w:sz w:val="24"/>
          <w:lang w:val="en-US"/>
        </w:rPr>
        <w:t xml:space="preserve">. </w:t>
      </w:r>
      <w:proofErr w:type="spellStart"/>
      <w:r w:rsidR="00893D07" w:rsidRPr="00093F1F">
        <w:rPr>
          <w:rFonts w:ascii="Times New Roman" w:hAnsi="Times New Roman"/>
          <w:sz w:val="24"/>
          <w:lang w:val="en-US"/>
        </w:rPr>
        <w:t>Contoh</w:t>
      </w:r>
      <w:proofErr w:type="spellEnd"/>
      <w:r w:rsidR="00893D07" w:rsidRPr="00093F1F">
        <w:rPr>
          <w:rFonts w:ascii="Times New Roman" w:hAnsi="Times New Roman"/>
          <w:sz w:val="24"/>
          <w:lang w:val="en-US"/>
        </w:rPr>
        <w:t xml:space="preserve"> </w:t>
      </w:r>
      <w:r w:rsidR="005424D4">
        <w:rPr>
          <w:rFonts w:ascii="Times New Roman" w:hAnsi="Times New Roman"/>
          <w:sz w:val="24"/>
        </w:rPr>
        <w:t>h</w:t>
      </w:r>
      <w:proofErr w:type="spellStart"/>
      <w:r w:rsidR="005424D4" w:rsidRPr="00093F1F">
        <w:rPr>
          <w:rFonts w:ascii="Times New Roman" w:hAnsi="Times New Roman"/>
          <w:sz w:val="24"/>
          <w:lang w:val="en-US"/>
        </w:rPr>
        <w:t>alaman</w:t>
      </w:r>
      <w:proofErr w:type="spellEnd"/>
      <w:r w:rsidR="005424D4" w:rsidRPr="00093F1F">
        <w:rPr>
          <w:rFonts w:ascii="Times New Roman" w:hAnsi="Times New Roman"/>
          <w:sz w:val="24"/>
          <w:lang w:val="en-US"/>
        </w:rPr>
        <w:t xml:space="preserve"> </w:t>
      </w:r>
      <w:r w:rsidR="005424D4">
        <w:rPr>
          <w:rFonts w:ascii="Times New Roman" w:hAnsi="Times New Roman"/>
          <w:sz w:val="24"/>
        </w:rPr>
        <w:t>p</w:t>
      </w:r>
      <w:proofErr w:type="spellStart"/>
      <w:r w:rsidR="005424D4" w:rsidRPr="00093F1F">
        <w:rPr>
          <w:rFonts w:ascii="Times New Roman" w:hAnsi="Times New Roman"/>
          <w:sz w:val="24"/>
          <w:lang w:val="en-US"/>
        </w:rPr>
        <w:t>engesahan</w:t>
      </w:r>
      <w:proofErr w:type="spellEnd"/>
      <w:r w:rsidR="005424D4" w:rsidRPr="00093F1F">
        <w:rPr>
          <w:rFonts w:ascii="Times New Roman" w:hAnsi="Times New Roman"/>
          <w:sz w:val="24"/>
          <w:lang w:val="en-US"/>
        </w:rPr>
        <w:t xml:space="preserve"> </w:t>
      </w:r>
      <w:r w:rsidR="005424D4">
        <w:rPr>
          <w:rFonts w:ascii="Times New Roman" w:hAnsi="Times New Roman"/>
          <w:sz w:val="24"/>
        </w:rPr>
        <w:t>p</w:t>
      </w:r>
      <w:proofErr w:type="spellStart"/>
      <w:r w:rsidR="005424D4" w:rsidRPr="00093F1F">
        <w:rPr>
          <w:rFonts w:ascii="Times New Roman" w:hAnsi="Times New Roman"/>
          <w:sz w:val="24"/>
          <w:lang w:val="en-US"/>
        </w:rPr>
        <w:t>roposal</w:t>
      </w:r>
      <w:proofErr w:type="spellEnd"/>
    </w:p>
    <w:p w14:paraId="3FA3D601" w14:textId="77777777" w:rsidR="00893D07" w:rsidRPr="00621942" w:rsidRDefault="00893D07" w:rsidP="00150E5D">
      <w:pPr>
        <w:spacing w:before="360" w:after="0" w:line="480" w:lineRule="auto"/>
        <w:jc w:val="center"/>
        <w:rPr>
          <w:rFonts w:ascii="Times New Roman" w:hAnsi="Times New Roman"/>
          <w:b/>
          <w:sz w:val="24"/>
          <w:szCs w:val="24"/>
          <w:lang w:val="en-US"/>
        </w:rPr>
      </w:pPr>
      <w:r w:rsidRPr="00621942">
        <w:rPr>
          <w:rFonts w:ascii="Times New Roman" w:hAnsi="Times New Roman"/>
          <w:b/>
          <w:sz w:val="24"/>
          <w:szCs w:val="24"/>
          <w:lang w:val="en-US"/>
        </w:rPr>
        <w:t>PENGESAHAN</w:t>
      </w:r>
    </w:p>
    <w:p w14:paraId="0B55C553" w14:textId="77777777" w:rsidR="00893D07" w:rsidRPr="00621942" w:rsidRDefault="00893D07" w:rsidP="00150E5D">
      <w:pPr>
        <w:tabs>
          <w:tab w:val="left" w:pos="1701"/>
        </w:tabs>
        <w:spacing w:after="120"/>
        <w:ind w:hanging="992"/>
        <w:rPr>
          <w:rFonts w:ascii="Times New Roman" w:hAnsi="Times New Roman"/>
          <w:sz w:val="24"/>
          <w:szCs w:val="24"/>
          <w:lang w:val="en-US"/>
        </w:rPr>
      </w:pPr>
    </w:p>
    <w:p w14:paraId="747FB646" w14:textId="77777777" w:rsidR="00893D07" w:rsidRPr="00621942" w:rsidRDefault="00893D07" w:rsidP="00150E5D">
      <w:pPr>
        <w:tabs>
          <w:tab w:val="left" w:pos="1701"/>
          <w:tab w:val="left" w:pos="1890"/>
        </w:tabs>
        <w:spacing w:after="120"/>
        <w:ind w:left="1890" w:hanging="1890"/>
        <w:jc w:val="both"/>
        <w:rPr>
          <w:rFonts w:ascii="Times New Roman" w:hAnsi="Times New Roman"/>
          <w:sz w:val="24"/>
          <w:szCs w:val="24"/>
          <w:lang w:val="en-US"/>
        </w:rPr>
      </w:pPr>
      <w:proofErr w:type="spellStart"/>
      <w:r w:rsidRPr="00621942">
        <w:rPr>
          <w:rFonts w:ascii="Times New Roman" w:hAnsi="Times New Roman"/>
          <w:sz w:val="24"/>
          <w:szCs w:val="24"/>
          <w:lang w:val="en-US"/>
        </w:rPr>
        <w:t>Judul</w:t>
      </w:r>
      <w:proofErr w:type="spellEnd"/>
      <w:r w:rsidRPr="00621942">
        <w:rPr>
          <w:rFonts w:ascii="Times New Roman" w:hAnsi="Times New Roman"/>
          <w:sz w:val="24"/>
          <w:szCs w:val="24"/>
          <w:lang w:val="en-US"/>
        </w:rPr>
        <w:tab/>
        <w:t>:</w:t>
      </w:r>
      <w:r w:rsidRPr="00621942">
        <w:rPr>
          <w:rFonts w:ascii="Times New Roman" w:hAnsi="Times New Roman"/>
          <w:sz w:val="24"/>
          <w:szCs w:val="24"/>
          <w:lang w:val="en-US"/>
        </w:rPr>
        <w:tab/>
      </w:r>
      <w:r w:rsidR="005424D4" w:rsidRPr="00621942">
        <w:rPr>
          <w:rFonts w:ascii="Times New Roman" w:hAnsi="Times New Roman"/>
          <w:b/>
          <w:sz w:val="24"/>
          <w:szCs w:val="24"/>
        </w:rPr>
        <w:t>KARAKTERISASI SIFAT FISIKOKIMIA PATI GADUNG (</w:t>
      </w:r>
      <w:r w:rsidR="005424D4" w:rsidRPr="00621942">
        <w:rPr>
          <w:rFonts w:ascii="Times New Roman" w:hAnsi="Times New Roman"/>
          <w:b/>
          <w:i/>
          <w:sz w:val="24"/>
          <w:szCs w:val="24"/>
        </w:rPr>
        <w:t xml:space="preserve">Dioscorea </w:t>
      </w:r>
      <w:r w:rsidR="005424D4" w:rsidRPr="00621942">
        <w:rPr>
          <w:rFonts w:ascii="Times New Roman" w:hAnsi="Times New Roman"/>
          <w:b/>
          <w:i/>
          <w:sz w:val="24"/>
          <w:szCs w:val="24"/>
          <w:lang w:val="en-ID"/>
        </w:rPr>
        <w:t>h</w:t>
      </w:r>
      <w:r w:rsidR="005424D4" w:rsidRPr="00621942">
        <w:rPr>
          <w:rFonts w:ascii="Times New Roman" w:hAnsi="Times New Roman"/>
          <w:b/>
          <w:i/>
          <w:sz w:val="24"/>
          <w:szCs w:val="24"/>
        </w:rPr>
        <w:t xml:space="preserve">ispida </w:t>
      </w:r>
      <w:r w:rsidR="005424D4" w:rsidRPr="00621942">
        <w:rPr>
          <w:rFonts w:ascii="Times New Roman" w:hAnsi="Times New Roman"/>
          <w:b/>
          <w:sz w:val="24"/>
          <w:szCs w:val="24"/>
        </w:rPr>
        <w:t>Dennst</w:t>
      </w:r>
      <w:r w:rsidR="005424D4" w:rsidRPr="00621942">
        <w:rPr>
          <w:rFonts w:ascii="Times New Roman" w:hAnsi="Times New Roman"/>
          <w:b/>
          <w:iCs/>
          <w:sz w:val="24"/>
          <w:szCs w:val="24"/>
          <w:lang w:val="en-US"/>
        </w:rPr>
        <w:t>.</w:t>
      </w:r>
      <w:r w:rsidR="005424D4" w:rsidRPr="00621942">
        <w:rPr>
          <w:rFonts w:ascii="Times New Roman" w:hAnsi="Times New Roman"/>
          <w:b/>
          <w:iCs/>
          <w:sz w:val="24"/>
          <w:szCs w:val="24"/>
        </w:rPr>
        <w:t>)</w:t>
      </w:r>
      <w:r w:rsidR="005424D4" w:rsidRPr="00621942">
        <w:rPr>
          <w:rFonts w:ascii="Times New Roman" w:hAnsi="Times New Roman"/>
          <w:b/>
          <w:sz w:val="24"/>
          <w:szCs w:val="24"/>
        </w:rPr>
        <w:t xml:space="preserve"> </w:t>
      </w:r>
      <w:r w:rsidR="005424D4" w:rsidRPr="00621942">
        <w:rPr>
          <w:rFonts w:ascii="Times New Roman" w:hAnsi="Times New Roman"/>
          <w:b/>
          <w:i/>
          <w:sz w:val="24"/>
          <w:szCs w:val="24"/>
        </w:rPr>
        <w:t>HEAT MOISTURE TREATMENT</w:t>
      </w:r>
    </w:p>
    <w:p w14:paraId="62809350" w14:textId="77777777" w:rsidR="00893D07" w:rsidRPr="00621942" w:rsidRDefault="00893D07" w:rsidP="00150E5D">
      <w:pPr>
        <w:tabs>
          <w:tab w:val="left" w:pos="1701"/>
          <w:tab w:val="left" w:pos="1845"/>
        </w:tabs>
        <w:spacing w:after="0" w:line="360" w:lineRule="auto"/>
        <w:ind w:firstLine="3"/>
        <w:rPr>
          <w:rFonts w:ascii="Times New Roman" w:hAnsi="Times New Roman"/>
          <w:sz w:val="24"/>
          <w:szCs w:val="24"/>
          <w:lang w:val="en-US"/>
        </w:rPr>
      </w:pPr>
      <w:r w:rsidRPr="00621942">
        <w:rPr>
          <w:rFonts w:ascii="Times New Roman" w:hAnsi="Times New Roman"/>
          <w:sz w:val="24"/>
          <w:szCs w:val="24"/>
          <w:lang w:val="en-US"/>
        </w:rPr>
        <w:t>Nama</w:t>
      </w:r>
      <w:r w:rsidRPr="00621942">
        <w:rPr>
          <w:rFonts w:ascii="Times New Roman" w:hAnsi="Times New Roman"/>
          <w:sz w:val="24"/>
          <w:szCs w:val="24"/>
          <w:lang w:val="en-US"/>
        </w:rPr>
        <w:tab/>
        <w:t>:</w:t>
      </w:r>
      <w:r w:rsidRPr="00621942">
        <w:rPr>
          <w:rFonts w:ascii="Times New Roman" w:hAnsi="Times New Roman"/>
          <w:sz w:val="24"/>
          <w:szCs w:val="24"/>
        </w:rPr>
        <w:tab/>
      </w:r>
      <w:r w:rsidR="00621942" w:rsidRPr="00355DB6">
        <w:rPr>
          <w:rFonts w:ascii="Times New Roman" w:hAnsi="Times New Roman"/>
          <w:color w:val="000000"/>
          <w:sz w:val="24"/>
          <w:szCs w:val="24"/>
          <w:lang w:val="en-US"/>
        </w:rPr>
        <w:t>RIL SIADIN</w:t>
      </w:r>
    </w:p>
    <w:p w14:paraId="79A055E0" w14:textId="77777777" w:rsidR="00893D07" w:rsidRPr="00621942" w:rsidRDefault="00893D07" w:rsidP="00150E5D">
      <w:pPr>
        <w:tabs>
          <w:tab w:val="left" w:pos="1701"/>
          <w:tab w:val="left" w:pos="1845"/>
        </w:tabs>
        <w:spacing w:after="0" w:line="360" w:lineRule="auto"/>
        <w:ind w:firstLine="3"/>
        <w:rPr>
          <w:rFonts w:ascii="Times New Roman" w:hAnsi="Times New Roman"/>
          <w:sz w:val="24"/>
          <w:szCs w:val="24"/>
          <w:lang w:val="en-US"/>
        </w:rPr>
      </w:pPr>
      <w:r w:rsidRPr="00621942">
        <w:rPr>
          <w:rFonts w:ascii="Times New Roman" w:hAnsi="Times New Roman"/>
          <w:sz w:val="24"/>
          <w:szCs w:val="24"/>
          <w:lang w:val="en-US"/>
        </w:rPr>
        <w:t>NIM</w:t>
      </w:r>
      <w:r w:rsidRPr="00621942">
        <w:rPr>
          <w:rFonts w:ascii="Times New Roman" w:hAnsi="Times New Roman"/>
          <w:sz w:val="24"/>
          <w:szCs w:val="24"/>
          <w:lang w:val="en-US"/>
        </w:rPr>
        <w:tab/>
        <w:t>:</w:t>
      </w:r>
      <w:r w:rsidRPr="00621942">
        <w:rPr>
          <w:rFonts w:ascii="Times New Roman" w:hAnsi="Times New Roman"/>
          <w:sz w:val="24"/>
          <w:szCs w:val="24"/>
        </w:rPr>
        <w:tab/>
      </w:r>
      <w:r w:rsidR="00621942" w:rsidRPr="00355DB6">
        <w:rPr>
          <w:rFonts w:ascii="Times New Roman" w:hAnsi="Times New Roman"/>
          <w:color w:val="000000"/>
          <w:sz w:val="24"/>
          <w:szCs w:val="24"/>
          <w:lang w:val="en-US"/>
        </w:rPr>
        <w:t>2017-57-021</w:t>
      </w:r>
    </w:p>
    <w:p w14:paraId="170B6F35" w14:textId="77777777" w:rsidR="00893D07" w:rsidRPr="00621942" w:rsidRDefault="00893D07" w:rsidP="00150E5D">
      <w:pPr>
        <w:tabs>
          <w:tab w:val="left" w:pos="2552"/>
        </w:tabs>
        <w:spacing w:after="0" w:line="360" w:lineRule="auto"/>
        <w:rPr>
          <w:rFonts w:ascii="Times New Roman" w:hAnsi="Times New Roman"/>
          <w:sz w:val="24"/>
          <w:szCs w:val="24"/>
          <w:lang w:val="en-US"/>
        </w:rPr>
      </w:pPr>
    </w:p>
    <w:p w14:paraId="2CB60F69" w14:textId="77777777" w:rsidR="00893D07" w:rsidRPr="00621942" w:rsidRDefault="00893D07" w:rsidP="00150E5D">
      <w:pPr>
        <w:tabs>
          <w:tab w:val="left" w:pos="1985"/>
        </w:tabs>
        <w:spacing w:after="0" w:line="360" w:lineRule="auto"/>
        <w:rPr>
          <w:rFonts w:ascii="Times New Roman" w:hAnsi="Times New Roman"/>
          <w:color w:val="000000"/>
          <w:sz w:val="24"/>
          <w:szCs w:val="24"/>
          <w:lang w:val="en-US"/>
        </w:rPr>
      </w:pPr>
    </w:p>
    <w:p w14:paraId="5F79E9BD" w14:textId="77777777" w:rsidR="00893D07" w:rsidRPr="00621942" w:rsidRDefault="00893D07" w:rsidP="00150E5D">
      <w:pPr>
        <w:tabs>
          <w:tab w:val="left" w:pos="1985"/>
        </w:tabs>
        <w:spacing w:after="0" w:line="360" w:lineRule="auto"/>
        <w:rPr>
          <w:rFonts w:ascii="Times New Roman" w:hAnsi="Times New Roman"/>
          <w:color w:val="000000"/>
          <w:sz w:val="24"/>
          <w:szCs w:val="24"/>
          <w:lang w:val="en-US"/>
        </w:rPr>
      </w:pPr>
    </w:p>
    <w:p w14:paraId="6308D325" w14:textId="77777777" w:rsidR="00893D07" w:rsidRPr="00621942" w:rsidRDefault="00893D07" w:rsidP="00150E5D">
      <w:pPr>
        <w:tabs>
          <w:tab w:val="left" w:pos="1985"/>
        </w:tabs>
        <w:spacing w:after="0" w:line="360" w:lineRule="auto"/>
        <w:rPr>
          <w:rFonts w:ascii="Times New Roman" w:hAnsi="Times New Roman"/>
          <w:color w:val="000000"/>
          <w:sz w:val="24"/>
          <w:szCs w:val="24"/>
          <w:lang w:val="en-US"/>
        </w:rPr>
      </w:pPr>
    </w:p>
    <w:p w14:paraId="64992A53" w14:textId="77777777" w:rsidR="00621942" w:rsidRPr="00355DB6" w:rsidRDefault="00621942" w:rsidP="00150E5D">
      <w:pPr>
        <w:tabs>
          <w:tab w:val="center" w:pos="1980"/>
          <w:tab w:val="center" w:pos="6120"/>
        </w:tabs>
        <w:spacing w:after="0" w:line="240" w:lineRule="auto"/>
        <w:rPr>
          <w:rFonts w:ascii="Times New Roman" w:hAnsi="Times New Roman"/>
          <w:b/>
          <w:bCs/>
          <w:color w:val="000000"/>
          <w:sz w:val="24"/>
          <w:szCs w:val="24"/>
          <w:lang w:val="en-US"/>
        </w:rPr>
      </w:pPr>
      <w:r w:rsidRPr="00355DB6">
        <w:rPr>
          <w:rFonts w:ascii="Times New Roman" w:hAnsi="Times New Roman"/>
          <w:b/>
          <w:bCs/>
          <w:color w:val="000000"/>
          <w:sz w:val="24"/>
          <w:szCs w:val="24"/>
          <w:lang w:val="en-US"/>
        </w:rPr>
        <w:tab/>
        <w:t>PEMBIMBING I</w:t>
      </w:r>
      <w:r w:rsidRPr="00355DB6">
        <w:rPr>
          <w:rFonts w:ascii="Times New Roman" w:hAnsi="Times New Roman"/>
          <w:b/>
          <w:bCs/>
          <w:color w:val="000000"/>
          <w:sz w:val="24"/>
          <w:szCs w:val="24"/>
          <w:lang w:val="en-US"/>
        </w:rPr>
        <w:tab/>
        <w:t>PEMBIMBING II</w:t>
      </w:r>
    </w:p>
    <w:p w14:paraId="62F9A3F7" w14:textId="77777777" w:rsidR="00621942" w:rsidRPr="00355DB6" w:rsidRDefault="00621942" w:rsidP="00150E5D">
      <w:pPr>
        <w:tabs>
          <w:tab w:val="center" w:pos="1980"/>
          <w:tab w:val="center" w:pos="6120"/>
        </w:tabs>
        <w:spacing w:after="0" w:line="240" w:lineRule="auto"/>
        <w:jc w:val="center"/>
        <w:rPr>
          <w:rFonts w:ascii="Times New Roman" w:hAnsi="Times New Roman"/>
          <w:color w:val="000000"/>
          <w:sz w:val="24"/>
          <w:szCs w:val="24"/>
          <w:lang w:val="en-US"/>
        </w:rPr>
      </w:pPr>
    </w:p>
    <w:p w14:paraId="1E143790" w14:textId="77777777" w:rsidR="00621942" w:rsidRDefault="00621942" w:rsidP="00150E5D">
      <w:pPr>
        <w:tabs>
          <w:tab w:val="center" w:pos="1980"/>
          <w:tab w:val="center" w:pos="6120"/>
        </w:tabs>
        <w:spacing w:after="0" w:line="240" w:lineRule="auto"/>
        <w:jc w:val="center"/>
        <w:rPr>
          <w:rFonts w:ascii="Times New Roman" w:hAnsi="Times New Roman"/>
          <w:color w:val="000000"/>
          <w:sz w:val="24"/>
          <w:szCs w:val="24"/>
          <w:lang w:val="en-US"/>
        </w:rPr>
      </w:pPr>
    </w:p>
    <w:p w14:paraId="08A45A52" w14:textId="77777777" w:rsidR="00621942" w:rsidRPr="00355DB6" w:rsidRDefault="00621942" w:rsidP="00150E5D">
      <w:pPr>
        <w:tabs>
          <w:tab w:val="center" w:pos="1980"/>
          <w:tab w:val="center" w:pos="6120"/>
        </w:tabs>
        <w:spacing w:after="0" w:line="240" w:lineRule="auto"/>
        <w:jc w:val="center"/>
        <w:rPr>
          <w:rFonts w:ascii="Times New Roman" w:hAnsi="Times New Roman"/>
          <w:color w:val="000000"/>
          <w:sz w:val="24"/>
          <w:szCs w:val="24"/>
          <w:lang w:val="en-US"/>
        </w:rPr>
      </w:pPr>
    </w:p>
    <w:p w14:paraId="2429A873" w14:textId="77777777" w:rsidR="00621942" w:rsidRPr="00355DB6" w:rsidRDefault="00621942" w:rsidP="00150E5D">
      <w:pPr>
        <w:tabs>
          <w:tab w:val="center" w:pos="1980"/>
          <w:tab w:val="center" w:pos="6120"/>
        </w:tabs>
        <w:spacing w:after="0" w:line="240" w:lineRule="auto"/>
        <w:jc w:val="center"/>
        <w:rPr>
          <w:rFonts w:ascii="Times New Roman" w:hAnsi="Times New Roman"/>
          <w:color w:val="000000"/>
          <w:sz w:val="24"/>
          <w:szCs w:val="24"/>
          <w:lang w:val="en-US"/>
        </w:rPr>
      </w:pPr>
    </w:p>
    <w:p w14:paraId="6D300124" w14:textId="77777777" w:rsidR="00621942" w:rsidRPr="00355DB6" w:rsidRDefault="00621942" w:rsidP="00150E5D">
      <w:pPr>
        <w:tabs>
          <w:tab w:val="center" w:pos="1980"/>
          <w:tab w:val="center" w:pos="6120"/>
        </w:tabs>
        <w:spacing w:after="0" w:line="240" w:lineRule="auto"/>
        <w:rPr>
          <w:rFonts w:ascii="Times New Roman" w:hAnsi="Times New Roman"/>
          <w:color w:val="000000"/>
          <w:sz w:val="24"/>
          <w:szCs w:val="24"/>
          <w:lang w:val="en-US"/>
        </w:rPr>
      </w:pPr>
      <w:r w:rsidRPr="00355DB6">
        <w:rPr>
          <w:rFonts w:ascii="Times New Roman" w:hAnsi="Times New Roman"/>
          <w:color w:val="000000"/>
          <w:sz w:val="24"/>
          <w:szCs w:val="24"/>
          <w:lang w:val="en-US"/>
        </w:rPr>
        <w:tab/>
      </w:r>
      <w:r w:rsidRPr="00355DB6">
        <w:rPr>
          <w:rFonts w:ascii="Times New Roman" w:hAnsi="Times New Roman"/>
          <w:color w:val="000000"/>
          <w:sz w:val="24"/>
          <w:szCs w:val="24"/>
          <w:u w:val="single"/>
          <w:lang w:val="en-US"/>
        </w:rPr>
        <w:t xml:space="preserve">Ir. R. BREEMER, </w:t>
      </w:r>
      <w:proofErr w:type="spellStart"/>
      <w:r w:rsidRPr="00355DB6">
        <w:rPr>
          <w:rFonts w:ascii="Times New Roman" w:hAnsi="Times New Roman"/>
          <w:color w:val="000000"/>
          <w:sz w:val="24"/>
          <w:szCs w:val="24"/>
          <w:u w:val="single"/>
          <w:lang w:val="en-US"/>
        </w:rPr>
        <w:t>M.Si</w:t>
      </w:r>
      <w:proofErr w:type="spellEnd"/>
      <w:r w:rsidRPr="00355DB6">
        <w:rPr>
          <w:rFonts w:ascii="Times New Roman" w:hAnsi="Times New Roman"/>
          <w:color w:val="000000"/>
          <w:sz w:val="24"/>
          <w:szCs w:val="24"/>
          <w:u w:val="single"/>
          <w:lang w:val="en-US"/>
        </w:rPr>
        <w:t>.</w:t>
      </w:r>
      <w:r w:rsidRPr="00355DB6">
        <w:rPr>
          <w:rFonts w:ascii="Times New Roman" w:hAnsi="Times New Roman"/>
          <w:color w:val="000000"/>
          <w:sz w:val="24"/>
          <w:szCs w:val="24"/>
          <w:lang w:val="en-US"/>
        </w:rPr>
        <w:tab/>
      </w:r>
      <w:r w:rsidRPr="00355DB6">
        <w:rPr>
          <w:rFonts w:ascii="Times New Roman" w:hAnsi="Times New Roman"/>
          <w:color w:val="000000"/>
          <w:sz w:val="24"/>
          <w:szCs w:val="24"/>
          <w:u w:val="single"/>
          <w:lang w:val="en-US"/>
        </w:rPr>
        <w:t>Dr. F.J. POLNAYA, SP., MP.</w:t>
      </w:r>
    </w:p>
    <w:p w14:paraId="65A8B936" w14:textId="77777777" w:rsidR="00621942" w:rsidRPr="00355DB6" w:rsidRDefault="00621942" w:rsidP="00150E5D">
      <w:pPr>
        <w:tabs>
          <w:tab w:val="center" w:pos="1980"/>
          <w:tab w:val="center" w:pos="6120"/>
        </w:tabs>
        <w:spacing w:after="0" w:line="240" w:lineRule="auto"/>
        <w:rPr>
          <w:rFonts w:ascii="Times New Roman" w:hAnsi="Times New Roman"/>
          <w:color w:val="000000"/>
          <w:sz w:val="24"/>
          <w:szCs w:val="24"/>
          <w:lang w:val="en-US"/>
        </w:rPr>
      </w:pPr>
      <w:r w:rsidRPr="00355DB6">
        <w:rPr>
          <w:rFonts w:ascii="Times New Roman" w:hAnsi="Times New Roman"/>
          <w:color w:val="000000"/>
          <w:sz w:val="24"/>
          <w:szCs w:val="24"/>
          <w:lang w:val="en-US"/>
        </w:rPr>
        <w:tab/>
        <w:t xml:space="preserve">NIP: </w:t>
      </w:r>
      <w:r w:rsidRPr="00355DB6">
        <w:rPr>
          <w:rFonts w:ascii="Times New Roman" w:hAnsi="Times New Roman"/>
          <w:sz w:val="24"/>
          <w:szCs w:val="24"/>
        </w:rPr>
        <w:t>196207051988032001</w:t>
      </w:r>
      <w:r w:rsidRPr="00355DB6">
        <w:rPr>
          <w:rFonts w:ascii="Times New Roman" w:hAnsi="Times New Roman"/>
          <w:color w:val="000000"/>
          <w:sz w:val="24"/>
          <w:szCs w:val="24"/>
          <w:lang w:val="en-US"/>
        </w:rPr>
        <w:tab/>
      </w:r>
      <w:proofErr w:type="gramStart"/>
      <w:r w:rsidRPr="00355DB6">
        <w:rPr>
          <w:rFonts w:ascii="Times New Roman" w:hAnsi="Times New Roman"/>
          <w:color w:val="000000"/>
          <w:sz w:val="24"/>
          <w:szCs w:val="24"/>
          <w:lang w:val="en-US"/>
        </w:rPr>
        <w:t>NIP</w:t>
      </w:r>
      <w:proofErr w:type="gramEnd"/>
      <w:r w:rsidRPr="00355DB6">
        <w:rPr>
          <w:rFonts w:ascii="Times New Roman" w:hAnsi="Times New Roman"/>
          <w:color w:val="000000"/>
          <w:sz w:val="24"/>
          <w:szCs w:val="24"/>
          <w:lang w:val="en-US"/>
        </w:rPr>
        <w:t xml:space="preserve">: </w:t>
      </w:r>
      <w:r w:rsidRPr="00355DB6">
        <w:rPr>
          <w:rFonts w:ascii="Times New Roman" w:hAnsi="Times New Roman"/>
          <w:sz w:val="24"/>
          <w:szCs w:val="24"/>
        </w:rPr>
        <w:t>197501282001121001</w:t>
      </w:r>
    </w:p>
    <w:p w14:paraId="14D645A1" w14:textId="77777777" w:rsidR="00893D07" w:rsidRPr="00621942" w:rsidRDefault="00893D07" w:rsidP="00150E5D">
      <w:pPr>
        <w:spacing w:after="0"/>
        <w:jc w:val="center"/>
        <w:rPr>
          <w:rFonts w:ascii="Times New Roman" w:hAnsi="Times New Roman"/>
          <w:color w:val="000000"/>
          <w:sz w:val="24"/>
          <w:szCs w:val="24"/>
          <w:lang w:val="en-US"/>
        </w:rPr>
      </w:pPr>
    </w:p>
    <w:p w14:paraId="7B39F25F" w14:textId="77777777" w:rsidR="00893D07" w:rsidRPr="00621942" w:rsidRDefault="00893D07" w:rsidP="00150E5D">
      <w:pPr>
        <w:spacing w:after="0"/>
        <w:jc w:val="center"/>
        <w:rPr>
          <w:rFonts w:ascii="Times New Roman" w:hAnsi="Times New Roman"/>
          <w:color w:val="000000"/>
          <w:sz w:val="24"/>
          <w:szCs w:val="24"/>
          <w:lang w:val="en-US"/>
        </w:rPr>
      </w:pPr>
    </w:p>
    <w:p w14:paraId="79143240" w14:textId="77777777" w:rsidR="00893D07" w:rsidRPr="00621942" w:rsidRDefault="00893D07" w:rsidP="00150E5D">
      <w:pPr>
        <w:spacing w:after="0"/>
        <w:jc w:val="center"/>
        <w:rPr>
          <w:rFonts w:ascii="Times New Roman" w:hAnsi="Times New Roman"/>
          <w:color w:val="000000"/>
          <w:sz w:val="24"/>
          <w:szCs w:val="24"/>
          <w:lang w:val="en-US"/>
        </w:rPr>
      </w:pPr>
    </w:p>
    <w:p w14:paraId="16D8B850" w14:textId="77777777" w:rsidR="00893D07" w:rsidRPr="00621942" w:rsidRDefault="00893D07" w:rsidP="00150E5D">
      <w:pPr>
        <w:jc w:val="center"/>
        <w:rPr>
          <w:sz w:val="24"/>
          <w:szCs w:val="24"/>
        </w:rPr>
      </w:pPr>
    </w:p>
    <w:p w14:paraId="1323A0AB" w14:textId="77777777" w:rsidR="00893D07" w:rsidRPr="00621942" w:rsidRDefault="00893D07" w:rsidP="00150E5D">
      <w:pPr>
        <w:spacing w:after="0"/>
        <w:jc w:val="center"/>
        <w:rPr>
          <w:rFonts w:ascii="Times New Roman" w:hAnsi="Times New Roman"/>
          <w:sz w:val="24"/>
          <w:szCs w:val="24"/>
          <w:lang w:val="en-US"/>
        </w:rPr>
      </w:pPr>
      <w:r w:rsidRPr="00621942">
        <w:rPr>
          <w:rFonts w:ascii="Times New Roman" w:hAnsi="Times New Roman"/>
          <w:sz w:val="24"/>
          <w:szCs w:val="24"/>
          <w:lang w:val="en-US"/>
        </w:rPr>
        <w:t>MENGETAHUI,</w:t>
      </w:r>
    </w:p>
    <w:p w14:paraId="58D77E29" w14:textId="77777777" w:rsidR="00893D07" w:rsidRPr="00621942" w:rsidRDefault="00893D07" w:rsidP="00150E5D">
      <w:pPr>
        <w:spacing w:after="0"/>
        <w:jc w:val="center"/>
        <w:rPr>
          <w:rFonts w:ascii="Times New Roman" w:hAnsi="Times New Roman"/>
          <w:sz w:val="24"/>
          <w:szCs w:val="24"/>
          <w:lang w:val="en-US"/>
        </w:rPr>
      </w:pPr>
    </w:p>
    <w:p w14:paraId="5E0FD404" w14:textId="77777777" w:rsidR="00893D07" w:rsidRPr="00621942" w:rsidRDefault="00893D07" w:rsidP="00150E5D">
      <w:pPr>
        <w:spacing w:after="0"/>
        <w:jc w:val="center"/>
        <w:rPr>
          <w:rFonts w:ascii="Times New Roman" w:hAnsi="Times New Roman"/>
          <w:sz w:val="24"/>
          <w:szCs w:val="24"/>
          <w:lang w:val="en-US"/>
        </w:rPr>
      </w:pPr>
      <w:r w:rsidRPr="00621942">
        <w:rPr>
          <w:rFonts w:ascii="Times New Roman" w:hAnsi="Times New Roman"/>
          <w:sz w:val="24"/>
          <w:szCs w:val="24"/>
          <w:lang w:val="en-US"/>
        </w:rPr>
        <w:t xml:space="preserve">KETUA </w:t>
      </w:r>
      <w:r w:rsidRPr="00621942">
        <w:rPr>
          <w:rFonts w:ascii="Times New Roman" w:hAnsi="Times New Roman"/>
          <w:sz w:val="24"/>
          <w:szCs w:val="24"/>
        </w:rPr>
        <w:t xml:space="preserve">JURUSAN </w:t>
      </w:r>
      <w:r w:rsidR="00621942">
        <w:rPr>
          <w:rFonts w:ascii="Times New Roman" w:hAnsi="Times New Roman"/>
          <w:sz w:val="24"/>
          <w:szCs w:val="24"/>
          <w:lang w:val="en-US"/>
        </w:rPr>
        <w:t>TEKNOLOGI HASIL PERTANIAN</w:t>
      </w:r>
    </w:p>
    <w:p w14:paraId="20459797" w14:textId="77777777" w:rsidR="00893D07" w:rsidRPr="00621942" w:rsidRDefault="00893D07" w:rsidP="00150E5D">
      <w:pPr>
        <w:spacing w:after="0"/>
        <w:jc w:val="center"/>
        <w:rPr>
          <w:rFonts w:ascii="Times New Roman" w:hAnsi="Times New Roman"/>
          <w:sz w:val="24"/>
          <w:szCs w:val="24"/>
          <w:lang w:val="en-US"/>
        </w:rPr>
      </w:pPr>
    </w:p>
    <w:p w14:paraId="28D5322E" w14:textId="77777777" w:rsidR="00893D07" w:rsidRPr="00621942" w:rsidRDefault="00893D07" w:rsidP="00150E5D">
      <w:pPr>
        <w:spacing w:after="0"/>
        <w:jc w:val="center"/>
        <w:rPr>
          <w:rFonts w:ascii="Times New Roman" w:hAnsi="Times New Roman"/>
          <w:sz w:val="24"/>
          <w:szCs w:val="24"/>
          <w:lang w:val="en-US"/>
        </w:rPr>
      </w:pPr>
    </w:p>
    <w:p w14:paraId="15F2DCA4" w14:textId="77777777" w:rsidR="00893D07" w:rsidRPr="00621942" w:rsidRDefault="00893D07" w:rsidP="00150E5D">
      <w:pPr>
        <w:spacing w:after="0"/>
        <w:jc w:val="center"/>
        <w:rPr>
          <w:rFonts w:ascii="Times New Roman" w:hAnsi="Times New Roman"/>
          <w:sz w:val="24"/>
          <w:szCs w:val="24"/>
          <w:lang w:val="en-US"/>
        </w:rPr>
      </w:pPr>
    </w:p>
    <w:p w14:paraId="21072F76" w14:textId="77777777" w:rsidR="00893D07" w:rsidRPr="00621942" w:rsidRDefault="006A0204" w:rsidP="00150E5D">
      <w:pPr>
        <w:spacing w:after="0" w:line="240" w:lineRule="auto"/>
        <w:jc w:val="center"/>
        <w:rPr>
          <w:rFonts w:ascii="Times New Roman" w:hAnsi="Times New Roman"/>
          <w:sz w:val="24"/>
          <w:szCs w:val="24"/>
          <w:u w:val="single"/>
          <w:lang w:val="en-US"/>
        </w:rPr>
      </w:pPr>
      <w:r w:rsidRPr="00621942">
        <w:rPr>
          <w:rFonts w:ascii="Times New Roman" w:hAnsi="Times New Roman"/>
          <w:sz w:val="24"/>
          <w:szCs w:val="24"/>
          <w:u w:val="single"/>
          <w:lang w:val="en-US"/>
        </w:rPr>
        <w:t xml:space="preserve">Dr. Ir. M. MAILOA, </w:t>
      </w:r>
      <w:proofErr w:type="spellStart"/>
      <w:r w:rsidRPr="00621942">
        <w:rPr>
          <w:rFonts w:ascii="Times New Roman" w:hAnsi="Times New Roman"/>
          <w:sz w:val="24"/>
          <w:szCs w:val="24"/>
          <w:u w:val="single"/>
          <w:lang w:val="en-US"/>
        </w:rPr>
        <w:t>M.Si</w:t>
      </w:r>
      <w:proofErr w:type="spellEnd"/>
      <w:r w:rsidRPr="00621942">
        <w:rPr>
          <w:rFonts w:ascii="Times New Roman" w:hAnsi="Times New Roman"/>
          <w:sz w:val="24"/>
          <w:szCs w:val="24"/>
          <w:u w:val="single"/>
          <w:lang w:val="en-US"/>
        </w:rPr>
        <w:t>.</w:t>
      </w:r>
    </w:p>
    <w:p w14:paraId="2BB477F8" w14:textId="77777777" w:rsidR="00893D07" w:rsidRPr="00621942" w:rsidRDefault="006A0204" w:rsidP="00150E5D">
      <w:pPr>
        <w:spacing w:after="0" w:line="240" w:lineRule="auto"/>
        <w:jc w:val="center"/>
        <w:rPr>
          <w:rFonts w:ascii="Times New Roman" w:hAnsi="Times New Roman"/>
          <w:sz w:val="24"/>
          <w:szCs w:val="24"/>
          <w:lang w:val="en-US"/>
        </w:rPr>
      </w:pPr>
      <w:r w:rsidRPr="00621942">
        <w:rPr>
          <w:rFonts w:ascii="Times New Roman" w:hAnsi="Times New Roman"/>
          <w:sz w:val="24"/>
          <w:szCs w:val="24"/>
          <w:lang w:val="en-US"/>
        </w:rPr>
        <w:t>NIP: 196405241992032003</w:t>
      </w:r>
    </w:p>
    <w:p w14:paraId="456B1E1D" w14:textId="77777777" w:rsidR="00893D07" w:rsidRPr="00621942" w:rsidRDefault="00893D07" w:rsidP="00150E5D">
      <w:pPr>
        <w:spacing w:after="0" w:line="360" w:lineRule="auto"/>
        <w:jc w:val="center"/>
        <w:rPr>
          <w:rFonts w:ascii="Times New Roman" w:hAnsi="Times New Roman"/>
          <w:sz w:val="24"/>
          <w:szCs w:val="24"/>
          <w:lang w:val="en-US"/>
        </w:rPr>
      </w:pPr>
    </w:p>
    <w:p w14:paraId="396F2124" w14:textId="77777777" w:rsidR="00893D07" w:rsidRPr="00621942" w:rsidRDefault="00893D07" w:rsidP="00150E5D">
      <w:pPr>
        <w:spacing w:after="0" w:line="240" w:lineRule="auto"/>
        <w:rPr>
          <w:rFonts w:ascii="Times New Roman" w:hAnsi="Times New Roman"/>
          <w:sz w:val="24"/>
          <w:szCs w:val="24"/>
          <w:lang w:val="en-US"/>
        </w:rPr>
      </w:pPr>
    </w:p>
    <w:p w14:paraId="77573D6A" w14:textId="77777777" w:rsidR="004B2E67" w:rsidRPr="00093F1F" w:rsidRDefault="00893D07" w:rsidP="00621942">
      <w:pPr>
        <w:spacing w:after="0" w:line="360" w:lineRule="auto"/>
        <w:jc w:val="both"/>
        <w:rPr>
          <w:rFonts w:ascii="Times New Roman" w:hAnsi="Times New Roman"/>
          <w:sz w:val="24"/>
          <w:lang w:val="en-US"/>
        </w:rPr>
      </w:pPr>
      <w:r>
        <w:rPr>
          <w:rFonts w:ascii="Times New Roman" w:hAnsi="Times New Roman"/>
          <w:sz w:val="24"/>
          <w:lang w:val="en-US"/>
        </w:rPr>
        <w:br w:type="page"/>
      </w:r>
      <w:r w:rsidR="004B2E67" w:rsidRPr="00093F1F">
        <w:rPr>
          <w:rFonts w:ascii="Times New Roman" w:hAnsi="Times New Roman"/>
          <w:sz w:val="24"/>
          <w:lang w:val="en-US"/>
        </w:rPr>
        <w:lastRenderedPageBreak/>
        <w:t xml:space="preserve">Lampiran </w:t>
      </w:r>
      <w:r>
        <w:rPr>
          <w:rFonts w:ascii="Times New Roman" w:hAnsi="Times New Roman"/>
          <w:sz w:val="24"/>
          <w:lang w:val="en-US"/>
        </w:rPr>
        <w:t>2</w:t>
      </w:r>
      <w:r w:rsidR="004B2E67" w:rsidRPr="00093F1F">
        <w:rPr>
          <w:rFonts w:ascii="Times New Roman" w:hAnsi="Times New Roman"/>
          <w:sz w:val="24"/>
          <w:lang w:val="en-US"/>
        </w:rPr>
        <w:t xml:space="preserve">. </w:t>
      </w:r>
      <w:proofErr w:type="spellStart"/>
      <w:r w:rsidR="004B2E67" w:rsidRPr="00093F1F">
        <w:rPr>
          <w:rFonts w:ascii="Times New Roman" w:hAnsi="Times New Roman"/>
          <w:sz w:val="24"/>
          <w:lang w:val="en-US"/>
        </w:rPr>
        <w:t>Contoh</w:t>
      </w:r>
      <w:proofErr w:type="spellEnd"/>
      <w:r w:rsidR="004B2E67" w:rsidRPr="00093F1F">
        <w:rPr>
          <w:rFonts w:ascii="Times New Roman" w:hAnsi="Times New Roman"/>
          <w:sz w:val="24"/>
          <w:lang w:val="en-US"/>
        </w:rPr>
        <w:t xml:space="preserve"> </w:t>
      </w:r>
      <w:r w:rsidR="005424D4">
        <w:rPr>
          <w:rFonts w:ascii="Times New Roman" w:hAnsi="Times New Roman"/>
          <w:sz w:val="24"/>
        </w:rPr>
        <w:t>h</w:t>
      </w:r>
      <w:proofErr w:type="spellStart"/>
      <w:r w:rsidR="005424D4" w:rsidRPr="00093F1F">
        <w:rPr>
          <w:rFonts w:ascii="Times New Roman" w:hAnsi="Times New Roman"/>
          <w:sz w:val="24"/>
          <w:lang w:val="en-US"/>
        </w:rPr>
        <w:t>alaman</w:t>
      </w:r>
      <w:proofErr w:type="spellEnd"/>
      <w:r w:rsidR="005424D4" w:rsidRPr="00093F1F">
        <w:rPr>
          <w:rFonts w:ascii="Times New Roman" w:hAnsi="Times New Roman"/>
          <w:sz w:val="24"/>
          <w:lang w:val="en-US"/>
        </w:rPr>
        <w:t xml:space="preserve"> </w:t>
      </w:r>
      <w:r w:rsidR="005424D4">
        <w:rPr>
          <w:rFonts w:ascii="Times New Roman" w:hAnsi="Times New Roman"/>
          <w:sz w:val="24"/>
        </w:rPr>
        <w:t>p</w:t>
      </w:r>
      <w:proofErr w:type="spellStart"/>
      <w:r w:rsidR="005424D4" w:rsidRPr="00093F1F">
        <w:rPr>
          <w:rFonts w:ascii="Times New Roman" w:hAnsi="Times New Roman"/>
          <w:sz w:val="24"/>
          <w:lang w:val="en-US"/>
        </w:rPr>
        <w:t>engesahan</w:t>
      </w:r>
      <w:proofErr w:type="spellEnd"/>
      <w:r w:rsidR="005424D4" w:rsidRPr="00093F1F">
        <w:rPr>
          <w:rFonts w:ascii="Times New Roman" w:hAnsi="Times New Roman"/>
          <w:sz w:val="24"/>
          <w:lang w:val="en-US"/>
        </w:rPr>
        <w:t xml:space="preserve"> </w:t>
      </w:r>
      <w:r w:rsidR="005424D4">
        <w:rPr>
          <w:rFonts w:ascii="Times New Roman" w:hAnsi="Times New Roman"/>
          <w:sz w:val="24"/>
        </w:rPr>
        <w:t>p</w:t>
      </w:r>
      <w:r w:rsidR="005424D4" w:rsidRPr="00093F1F">
        <w:rPr>
          <w:rFonts w:ascii="Times New Roman" w:hAnsi="Times New Roman"/>
          <w:sz w:val="24"/>
        </w:rPr>
        <w:t xml:space="preserve">engusulan </w:t>
      </w:r>
      <w:r w:rsidR="005424D4">
        <w:rPr>
          <w:rFonts w:ascii="Times New Roman" w:hAnsi="Times New Roman"/>
          <w:sz w:val="24"/>
        </w:rPr>
        <w:t>r</w:t>
      </w:r>
      <w:r w:rsidR="005424D4" w:rsidRPr="00093F1F">
        <w:rPr>
          <w:rFonts w:ascii="Times New Roman" w:hAnsi="Times New Roman"/>
          <w:sz w:val="24"/>
        </w:rPr>
        <w:t xml:space="preserve">ekomendasi </w:t>
      </w:r>
      <w:r w:rsidR="005424D4">
        <w:rPr>
          <w:rFonts w:ascii="Times New Roman" w:hAnsi="Times New Roman"/>
          <w:sz w:val="24"/>
        </w:rPr>
        <w:t>u</w:t>
      </w:r>
      <w:r w:rsidR="005424D4" w:rsidRPr="00093F1F">
        <w:rPr>
          <w:rFonts w:ascii="Times New Roman" w:hAnsi="Times New Roman"/>
          <w:sz w:val="24"/>
        </w:rPr>
        <w:t>jian</w:t>
      </w:r>
    </w:p>
    <w:p w14:paraId="68DBF574" w14:textId="77777777" w:rsidR="004B2E67" w:rsidRPr="00621942" w:rsidRDefault="004B2E67" w:rsidP="004B2E67">
      <w:pPr>
        <w:spacing w:line="360" w:lineRule="auto"/>
        <w:ind w:hanging="763"/>
        <w:jc w:val="center"/>
        <w:rPr>
          <w:rFonts w:ascii="Times New Roman" w:hAnsi="Times New Roman"/>
          <w:b/>
          <w:sz w:val="24"/>
          <w:szCs w:val="24"/>
        </w:rPr>
      </w:pPr>
      <w:r w:rsidRPr="00621942">
        <w:rPr>
          <w:rFonts w:ascii="Times New Roman" w:hAnsi="Times New Roman"/>
          <w:b/>
          <w:sz w:val="24"/>
          <w:szCs w:val="24"/>
        </w:rPr>
        <w:t>PENGESAHAN</w:t>
      </w:r>
    </w:p>
    <w:p w14:paraId="59645D59" w14:textId="77777777" w:rsidR="004B2E67" w:rsidRPr="00621942" w:rsidRDefault="004B2E67" w:rsidP="004B2E67">
      <w:pPr>
        <w:widowControl w:val="0"/>
        <w:autoSpaceDE w:val="0"/>
        <w:autoSpaceDN w:val="0"/>
        <w:adjustRightInd w:val="0"/>
        <w:spacing w:after="120" w:line="360" w:lineRule="auto"/>
        <w:ind w:right="730"/>
        <w:jc w:val="both"/>
        <w:rPr>
          <w:rFonts w:ascii="Times New Roman" w:hAnsi="Times New Roman"/>
          <w:color w:val="000000"/>
          <w:sz w:val="24"/>
          <w:szCs w:val="24"/>
          <w:lang w:val="en-US"/>
        </w:rPr>
      </w:pPr>
      <w:r w:rsidRPr="00621942">
        <w:rPr>
          <w:rFonts w:ascii="Times New Roman" w:hAnsi="Times New Roman"/>
          <w:sz w:val="24"/>
          <w:szCs w:val="24"/>
          <w:lang w:val="en-US"/>
        </w:rPr>
        <w:t>SKRIPSI INI TELAH DISETUJUI DAN DISAHKAN OLEH PEMBIMBING DAN DIKETAHUI OLEH DEKAN, KETUA JURUSAN DAN DIAJUKAN UNTUK MEMENUHI PERSYARATAN UJIAN SARJANA FAKULTAS PERTANIAN UNIVERSITAS PATTIMURA AMBON.</w:t>
      </w:r>
    </w:p>
    <w:p w14:paraId="7A5E02FC" w14:textId="77777777" w:rsidR="004B2E67" w:rsidRPr="00621942" w:rsidRDefault="004B2E67" w:rsidP="004B2E67">
      <w:pPr>
        <w:tabs>
          <w:tab w:val="left" w:pos="2880"/>
          <w:tab w:val="left" w:pos="2970"/>
        </w:tabs>
        <w:spacing w:after="120" w:line="240" w:lineRule="auto"/>
        <w:ind w:left="567"/>
        <w:rPr>
          <w:rFonts w:ascii="Times New Roman" w:hAnsi="Times New Roman"/>
          <w:color w:val="000000"/>
          <w:sz w:val="24"/>
          <w:szCs w:val="24"/>
          <w:lang w:val="en-US"/>
        </w:rPr>
      </w:pPr>
      <w:r w:rsidRPr="00621942">
        <w:rPr>
          <w:rFonts w:ascii="Times New Roman" w:hAnsi="Times New Roman"/>
          <w:color w:val="000000"/>
          <w:sz w:val="24"/>
          <w:szCs w:val="24"/>
          <w:lang w:val="en-US"/>
        </w:rPr>
        <w:t>NAMA MAHASISWA</w:t>
      </w:r>
      <w:r w:rsidRPr="00621942">
        <w:rPr>
          <w:rFonts w:ascii="Times New Roman" w:hAnsi="Times New Roman"/>
          <w:color w:val="000000"/>
          <w:sz w:val="24"/>
          <w:szCs w:val="24"/>
          <w:lang w:val="en-US"/>
        </w:rPr>
        <w:tab/>
        <w:t>:</w:t>
      </w:r>
      <w:r w:rsidRPr="00621942">
        <w:rPr>
          <w:rFonts w:ascii="Times New Roman" w:hAnsi="Times New Roman"/>
          <w:color w:val="000000"/>
          <w:sz w:val="24"/>
          <w:szCs w:val="24"/>
          <w:lang w:val="en-US"/>
        </w:rPr>
        <w:tab/>
        <w:t>RIL SIADIN</w:t>
      </w:r>
    </w:p>
    <w:p w14:paraId="03A56DB8" w14:textId="77777777" w:rsidR="004B2E67" w:rsidRPr="00621942" w:rsidRDefault="004B2E67" w:rsidP="004B2E67">
      <w:pPr>
        <w:tabs>
          <w:tab w:val="left" w:pos="2880"/>
          <w:tab w:val="left" w:pos="2970"/>
        </w:tabs>
        <w:spacing w:after="120" w:line="240" w:lineRule="auto"/>
        <w:ind w:left="567"/>
        <w:rPr>
          <w:rFonts w:ascii="Times New Roman" w:hAnsi="Times New Roman"/>
          <w:color w:val="000000"/>
          <w:sz w:val="24"/>
          <w:szCs w:val="24"/>
          <w:lang w:val="en-US"/>
        </w:rPr>
      </w:pPr>
      <w:r w:rsidRPr="00621942">
        <w:rPr>
          <w:rFonts w:ascii="Times New Roman" w:hAnsi="Times New Roman"/>
          <w:color w:val="000000"/>
          <w:sz w:val="24"/>
          <w:szCs w:val="24"/>
          <w:lang w:val="en-US"/>
        </w:rPr>
        <w:t>NIM</w:t>
      </w:r>
      <w:r w:rsidRPr="00621942">
        <w:rPr>
          <w:rFonts w:ascii="Times New Roman" w:hAnsi="Times New Roman"/>
          <w:color w:val="000000"/>
          <w:sz w:val="24"/>
          <w:szCs w:val="24"/>
          <w:lang w:val="en-US"/>
        </w:rPr>
        <w:tab/>
        <w:t>:</w:t>
      </w:r>
      <w:r w:rsidRPr="00621942">
        <w:rPr>
          <w:rFonts w:ascii="Times New Roman" w:hAnsi="Times New Roman"/>
          <w:color w:val="000000"/>
          <w:sz w:val="24"/>
          <w:szCs w:val="24"/>
          <w:lang w:val="en-US"/>
        </w:rPr>
        <w:tab/>
        <w:t>2017-57-021</w:t>
      </w:r>
    </w:p>
    <w:p w14:paraId="7C6EDC2B" w14:textId="77777777" w:rsidR="004B2E67" w:rsidRPr="00621942" w:rsidRDefault="004B2E67" w:rsidP="004B2E67">
      <w:pPr>
        <w:tabs>
          <w:tab w:val="left" w:pos="2552"/>
        </w:tabs>
        <w:spacing w:after="0" w:line="240" w:lineRule="auto"/>
        <w:ind w:right="730"/>
        <w:rPr>
          <w:rFonts w:ascii="Times New Roman" w:hAnsi="Times New Roman"/>
          <w:sz w:val="24"/>
          <w:szCs w:val="24"/>
          <w:lang w:val="en-US"/>
        </w:rPr>
      </w:pPr>
    </w:p>
    <w:p w14:paraId="440163E5" w14:textId="77777777" w:rsidR="004B2E67" w:rsidRPr="00621942" w:rsidRDefault="004B2E67" w:rsidP="004B2E67">
      <w:pPr>
        <w:tabs>
          <w:tab w:val="left" w:pos="2552"/>
        </w:tabs>
        <w:spacing w:after="0" w:line="240" w:lineRule="auto"/>
        <w:ind w:right="730"/>
        <w:rPr>
          <w:rFonts w:ascii="Times New Roman" w:hAnsi="Times New Roman"/>
          <w:sz w:val="24"/>
          <w:szCs w:val="24"/>
          <w:lang w:val="en-US"/>
        </w:rPr>
      </w:pPr>
    </w:p>
    <w:p w14:paraId="04620EDA" w14:textId="77777777" w:rsidR="004B2E67" w:rsidRPr="00621942" w:rsidRDefault="004B2E67" w:rsidP="004B2E67">
      <w:pPr>
        <w:tabs>
          <w:tab w:val="left" w:pos="2552"/>
        </w:tabs>
        <w:spacing w:after="0" w:line="240" w:lineRule="auto"/>
        <w:ind w:right="730"/>
        <w:rPr>
          <w:rFonts w:ascii="Times New Roman" w:hAnsi="Times New Roman"/>
          <w:sz w:val="24"/>
          <w:szCs w:val="24"/>
          <w:lang w:val="en-US"/>
        </w:rPr>
      </w:pPr>
    </w:p>
    <w:p w14:paraId="40E07FB0" w14:textId="77777777" w:rsidR="004B2E67" w:rsidRPr="00621942" w:rsidRDefault="004B2E67" w:rsidP="004B2E67">
      <w:pPr>
        <w:tabs>
          <w:tab w:val="left" w:pos="1985"/>
        </w:tabs>
        <w:spacing w:after="0" w:line="240" w:lineRule="auto"/>
        <w:ind w:right="730"/>
        <w:rPr>
          <w:rFonts w:ascii="Times New Roman" w:hAnsi="Times New Roman"/>
          <w:color w:val="000000"/>
          <w:sz w:val="24"/>
          <w:szCs w:val="24"/>
          <w:lang w:val="en-US"/>
        </w:rPr>
      </w:pPr>
    </w:p>
    <w:p w14:paraId="7F8F4924" w14:textId="77777777" w:rsidR="004B2E67" w:rsidRPr="00621942" w:rsidRDefault="004B2E67" w:rsidP="004B2E67">
      <w:pPr>
        <w:tabs>
          <w:tab w:val="center" w:pos="1980"/>
          <w:tab w:val="center" w:pos="6120"/>
        </w:tabs>
        <w:spacing w:after="0" w:line="240" w:lineRule="auto"/>
        <w:rPr>
          <w:rFonts w:ascii="Times New Roman" w:hAnsi="Times New Roman"/>
          <w:b/>
          <w:bCs/>
          <w:color w:val="000000"/>
          <w:sz w:val="24"/>
          <w:szCs w:val="24"/>
          <w:lang w:val="en-US"/>
        </w:rPr>
      </w:pPr>
      <w:r w:rsidRPr="00621942">
        <w:rPr>
          <w:rFonts w:ascii="Times New Roman" w:hAnsi="Times New Roman"/>
          <w:b/>
          <w:bCs/>
          <w:color w:val="000000"/>
          <w:sz w:val="24"/>
          <w:szCs w:val="24"/>
          <w:lang w:val="en-US"/>
        </w:rPr>
        <w:tab/>
        <w:t>PEMBIMBING I</w:t>
      </w:r>
      <w:r w:rsidRPr="00621942">
        <w:rPr>
          <w:rFonts w:ascii="Times New Roman" w:hAnsi="Times New Roman"/>
          <w:b/>
          <w:bCs/>
          <w:color w:val="000000"/>
          <w:sz w:val="24"/>
          <w:szCs w:val="24"/>
          <w:lang w:val="en-US"/>
        </w:rPr>
        <w:tab/>
        <w:t>PEMBIMBING II</w:t>
      </w:r>
    </w:p>
    <w:p w14:paraId="36F5F1D9"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144BF0C5"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40606E5D"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4E76B37C" w14:textId="77777777" w:rsidR="004B2E67" w:rsidRPr="00621942" w:rsidRDefault="004B2E67" w:rsidP="004B2E67">
      <w:pPr>
        <w:tabs>
          <w:tab w:val="center" w:pos="1980"/>
          <w:tab w:val="center" w:pos="6120"/>
        </w:tabs>
        <w:spacing w:after="0" w:line="240" w:lineRule="auto"/>
        <w:rPr>
          <w:rFonts w:ascii="Times New Roman" w:hAnsi="Times New Roman"/>
          <w:color w:val="000000"/>
          <w:sz w:val="24"/>
          <w:szCs w:val="24"/>
          <w:lang w:val="en-US"/>
        </w:rPr>
      </w:pPr>
      <w:r w:rsidRPr="00621942">
        <w:rPr>
          <w:rFonts w:ascii="Times New Roman" w:hAnsi="Times New Roman"/>
          <w:color w:val="000000"/>
          <w:sz w:val="24"/>
          <w:szCs w:val="24"/>
          <w:lang w:val="en-US"/>
        </w:rPr>
        <w:tab/>
      </w:r>
      <w:r w:rsidRPr="00621942">
        <w:rPr>
          <w:rFonts w:ascii="Times New Roman" w:hAnsi="Times New Roman"/>
          <w:color w:val="000000"/>
          <w:sz w:val="24"/>
          <w:szCs w:val="24"/>
          <w:u w:val="single"/>
          <w:lang w:val="en-US"/>
        </w:rPr>
        <w:t xml:space="preserve">Ir. R. BREEMER, </w:t>
      </w:r>
      <w:proofErr w:type="spellStart"/>
      <w:r w:rsidRPr="00621942">
        <w:rPr>
          <w:rFonts w:ascii="Times New Roman" w:hAnsi="Times New Roman"/>
          <w:color w:val="000000"/>
          <w:sz w:val="24"/>
          <w:szCs w:val="24"/>
          <w:u w:val="single"/>
          <w:lang w:val="en-US"/>
        </w:rPr>
        <w:t>M.Si</w:t>
      </w:r>
      <w:proofErr w:type="spellEnd"/>
      <w:r w:rsidRPr="00621942">
        <w:rPr>
          <w:rFonts w:ascii="Times New Roman" w:hAnsi="Times New Roman"/>
          <w:color w:val="000000"/>
          <w:sz w:val="24"/>
          <w:szCs w:val="24"/>
          <w:u w:val="single"/>
          <w:lang w:val="en-US"/>
        </w:rPr>
        <w:t>.</w:t>
      </w:r>
      <w:r w:rsidRPr="00621942">
        <w:rPr>
          <w:rFonts w:ascii="Times New Roman" w:hAnsi="Times New Roman"/>
          <w:color w:val="000000"/>
          <w:sz w:val="24"/>
          <w:szCs w:val="24"/>
          <w:lang w:val="en-US"/>
        </w:rPr>
        <w:tab/>
      </w:r>
      <w:r w:rsidRPr="00621942">
        <w:rPr>
          <w:rFonts w:ascii="Times New Roman" w:hAnsi="Times New Roman"/>
          <w:color w:val="000000"/>
          <w:sz w:val="24"/>
          <w:szCs w:val="24"/>
          <w:u w:val="single"/>
          <w:lang w:val="en-US"/>
        </w:rPr>
        <w:t>Dr. F.J. POLNAYA, SP., MP.</w:t>
      </w:r>
    </w:p>
    <w:p w14:paraId="3AD083C0" w14:textId="77777777" w:rsidR="004B2E67" w:rsidRPr="00621942" w:rsidRDefault="004B2E67" w:rsidP="004B2E67">
      <w:pPr>
        <w:tabs>
          <w:tab w:val="center" w:pos="1980"/>
          <w:tab w:val="center" w:pos="6120"/>
        </w:tabs>
        <w:spacing w:after="0" w:line="240" w:lineRule="auto"/>
        <w:rPr>
          <w:rFonts w:ascii="Times New Roman" w:hAnsi="Times New Roman"/>
          <w:color w:val="000000"/>
          <w:sz w:val="24"/>
          <w:szCs w:val="24"/>
          <w:lang w:val="en-US"/>
        </w:rPr>
      </w:pPr>
      <w:r w:rsidRPr="00621942">
        <w:rPr>
          <w:rFonts w:ascii="Times New Roman" w:hAnsi="Times New Roman"/>
          <w:color w:val="000000"/>
          <w:sz w:val="24"/>
          <w:szCs w:val="24"/>
          <w:lang w:val="en-US"/>
        </w:rPr>
        <w:tab/>
        <w:t xml:space="preserve">NIP: </w:t>
      </w:r>
      <w:r w:rsidRPr="00621942">
        <w:rPr>
          <w:rFonts w:ascii="Times New Roman" w:hAnsi="Times New Roman"/>
          <w:sz w:val="24"/>
          <w:szCs w:val="24"/>
        </w:rPr>
        <w:t>196207051988032001</w:t>
      </w:r>
      <w:r w:rsidRPr="00621942">
        <w:rPr>
          <w:rFonts w:ascii="Times New Roman" w:hAnsi="Times New Roman"/>
          <w:color w:val="000000"/>
          <w:sz w:val="24"/>
          <w:szCs w:val="24"/>
          <w:lang w:val="en-US"/>
        </w:rPr>
        <w:tab/>
      </w:r>
      <w:proofErr w:type="gramStart"/>
      <w:r w:rsidRPr="00621942">
        <w:rPr>
          <w:rFonts w:ascii="Times New Roman" w:hAnsi="Times New Roman"/>
          <w:color w:val="000000"/>
          <w:sz w:val="24"/>
          <w:szCs w:val="24"/>
          <w:lang w:val="en-US"/>
        </w:rPr>
        <w:t>NIP</w:t>
      </w:r>
      <w:proofErr w:type="gramEnd"/>
      <w:r w:rsidRPr="00621942">
        <w:rPr>
          <w:rFonts w:ascii="Times New Roman" w:hAnsi="Times New Roman"/>
          <w:color w:val="000000"/>
          <w:sz w:val="24"/>
          <w:szCs w:val="24"/>
          <w:lang w:val="en-US"/>
        </w:rPr>
        <w:t xml:space="preserve">: </w:t>
      </w:r>
      <w:r w:rsidRPr="00621942">
        <w:rPr>
          <w:rFonts w:ascii="Times New Roman" w:hAnsi="Times New Roman"/>
          <w:sz w:val="24"/>
          <w:szCs w:val="24"/>
        </w:rPr>
        <w:t>197501282001121001</w:t>
      </w:r>
    </w:p>
    <w:p w14:paraId="6C5B1F36"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7EC938E0"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0897D6B3"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4414451A" w14:textId="77777777" w:rsidR="004B2E67" w:rsidRPr="00621942" w:rsidRDefault="004B2E67" w:rsidP="004B2E67">
      <w:pPr>
        <w:tabs>
          <w:tab w:val="center" w:pos="1980"/>
          <w:tab w:val="center" w:pos="6120"/>
        </w:tabs>
        <w:spacing w:after="0" w:line="240" w:lineRule="auto"/>
        <w:jc w:val="center"/>
        <w:rPr>
          <w:rFonts w:ascii="Times New Roman" w:hAnsi="Times New Roman"/>
          <w:color w:val="000000"/>
          <w:sz w:val="24"/>
          <w:szCs w:val="24"/>
          <w:lang w:val="en-US"/>
        </w:rPr>
      </w:pPr>
    </w:p>
    <w:p w14:paraId="58ABD980" w14:textId="77777777" w:rsidR="004B2E67" w:rsidRPr="00621942" w:rsidRDefault="004B2E67" w:rsidP="004B2E67">
      <w:pPr>
        <w:tabs>
          <w:tab w:val="center" w:pos="1980"/>
          <w:tab w:val="center" w:pos="6120"/>
        </w:tabs>
        <w:spacing w:after="0" w:line="240" w:lineRule="auto"/>
        <w:rPr>
          <w:rFonts w:ascii="Times New Roman" w:hAnsi="Times New Roman"/>
          <w:sz w:val="24"/>
          <w:szCs w:val="24"/>
          <w:lang w:val="en-US"/>
        </w:rPr>
      </w:pPr>
      <w:r w:rsidRPr="00621942">
        <w:rPr>
          <w:rFonts w:ascii="Times New Roman" w:hAnsi="Times New Roman"/>
          <w:color w:val="000000"/>
          <w:sz w:val="24"/>
          <w:szCs w:val="24"/>
          <w:lang w:val="en-US"/>
        </w:rPr>
        <w:tab/>
        <w:t xml:space="preserve">MENGESAHKAN, </w:t>
      </w:r>
      <w:r w:rsidRPr="00621942">
        <w:rPr>
          <w:rFonts w:ascii="Times New Roman" w:hAnsi="Times New Roman"/>
          <w:color w:val="000000"/>
          <w:sz w:val="24"/>
          <w:szCs w:val="24"/>
          <w:lang w:val="en-US"/>
        </w:rPr>
        <w:tab/>
      </w:r>
      <w:r w:rsidRPr="00621942">
        <w:rPr>
          <w:rFonts w:ascii="Times New Roman" w:hAnsi="Times New Roman"/>
          <w:sz w:val="24"/>
          <w:szCs w:val="24"/>
          <w:lang w:val="en-US"/>
        </w:rPr>
        <w:t>MENGETAHUI,</w:t>
      </w:r>
    </w:p>
    <w:p w14:paraId="53C3E249" w14:textId="77777777" w:rsidR="004B2E67" w:rsidRPr="00621942" w:rsidRDefault="004B2E67" w:rsidP="004B2E67">
      <w:pPr>
        <w:tabs>
          <w:tab w:val="center" w:pos="1980"/>
          <w:tab w:val="center" w:pos="6120"/>
        </w:tabs>
        <w:spacing w:after="0" w:line="240" w:lineRule="auto"/>
        <w:rPr>
          <w:rFonts w:ascii="Times New Roman" w:hAnsi="Times New Roman"/>
          <w:sz w:val="24"/>
          <w:szCs w:val="24"/>
        </w:rPr>
      </w:pPr>
      <w:r w:rsidRPr="00621942">
        <w:rPr>
          <w:rFonts w:ascii="Times New Roman" w:hAnsi="Times New Roman"/>
          <w:sz w:val="24"/>
          <w:szCs w:val="24"/>
          <w:lang w:val="en-US"/>
        </w:rPr>
        <w:tab/>
      </w:r>
      <w:r w:rsidRPr="00621942">
        <w:rPr>
          <w:rFonts w:ascii="Times New Roman" w:hAnsi="Times New Roman"/>
          <w:b/>
          <w:bCs/>
          <w:sz w:val="24"/>
          <w:szCs w:val="24"/>
          <w:lang w:val="en-US"/>
        </w:rPr>
        <w:t>DEKAN</w:t>
      </w:r>
      <w:r w:rsidRPr="00621942">
        <w:rPr>
          <w:rFonts w:ascii="Times New Roman" w:hAnsi="Times New Roman"/>
          <w:sz w:val="24"/>
          <w:szCs w:val="24"/>
          <w:lang w:val="en-US"/>
        </w:rPr>
        <w:tab/>
      </w:r>
      <w:r w:rsidRPr="00621942">
        <w:rPr>
          <w:rFonts w:ascii="Times New Roman" w:hAnsi="Times New Roman"/>
          <w:b/>
          <w:bCs/>
          <w:sz w:val="24"/>
          <w:szCs w:val="24"/>
          <w:lang w:val="en-US"/>
        </w:rPr>
        <w:t xml:space="preserve">KETUA </w:t>
      </w:r>
      <w:r w:rsidRPr="00621942">
        <w:rPr>
          <w:rFonts w:ascii="Times New Roman" w:hAnsi="Times New Roman"/>
          <w:b/>
          <w:bCs/>
          <w:sz w:val="24"/>
          <w:szCs w:val="24"/>
        </w:rPr>
        <w:t>JURUSAN</w:t>
      </w:r>
    </w:p>
    <w:p w14:paraId="1CCCDBBF" w14:textId="77777777" w:rsidR="004B2E67" w:rsidRPr="00621942" w:rsidRDefault="004B2E67" w:rsidP="004B2E67">
      <w:pPr>
        <w:tabs>
          <w:tab w:val="center" w:pos="1980"/>
          <w:tab w:val="center" w:pos="6120"/>
        </w:tabs>
        <w:spacing w:after="0" w:line="240" w:lineRule="auto"/>
        <w:jc w:val="center"/>
        <w:rPr>
          <w:rFonts w:ascii="Times New Roman" w:hAnsi="Times New Roman"/>
          <w:sz w:val="24"/>
          <w:szCs w:val="24"/>
          <w:lang w:val="en-US"/>
        </w:rPr>
      </w:pPr>
    </w:p>
    <w:p w14:paraId="7A16DDF7" w14:textId="77777777" w:rsidR="004B2E67" w:rsidRPr="00621942" w:rsidRDefault="004B2E67" w:rsidP="004B2E67">
      <w:pPr>
        <w:tabs>
          <w:tab w:val="center" w:pos="1980"/>
          <w:tab w:val="center" w:pos="6120"/>
        </w:tabs>
        <w:spacing w:after="0" w:line="240" w:lineRule="auto"/>
        <w:jc w:val="center"/>
        <w:rPr>
          <w:rFonts w:ascii="Times New Roman" w:hAnsi="Times New Roman"/>
          <w:sz w:val="24"/>
          <w:szCs w:val="24"/>
          <w:lang w:val="en-US"/>
        </w:rPr>
      </w:pPr>
    </w:p>
    <w:p w14:paraId="5A4E33AE" w14:textId="77777777" w:rsidR="004B2E67" w:rsidRPr="00621942" w:rsidRDefault="004B2E67" w:rsidP="004B2E67">
      <w:pPr>
        <w:tabs>
          <w:tab w:val="center" w:pos="1980"/>
          <w:tab w:val="center" w:pos="6120"/>
        </w:tabs>
        <w:spacing w:after="0" w:line="240" w:lineRule="auto"/>
        <w:jc w:val="center"/>
        <w:rPr>
          <w:rFonts w:ascii="Times New Roman" w:hAnsi="Times New Roman"/>
          <w:sz w:val="24"/>
          <w:szCs w:val="24"/>
          <w:lang w:val="en-US"/>
        </w:rPr>
      </w:pPr>
    </w:p>
    <w:p w14:paraId="05218A3C" w14:textId="77777777" w:rsidR="004B2E67" w:rsidRPr="00621942" w:rsidRDefault="004B2E67" w:rsidP="004B2E67">
      <w:pPr>
        <w:tabs>
          <w:tab w:val="center" w:pos="1980"/>
          <w:tab w:val="center" w:pos="6120"/>
        </w:tabs>
        <w:spacing w:after="0" w:line="240" w:lineRule="auto"/>
        <w:rPr>
          <w:rFonts w:ascii="Times New Roman" w:hAnsi="Times New Roman"/>
          <w:sz w:val="24"/>
          <w:szCs w:val="24"/>
          <w:u w:val="single"/>
          <w:lang w:val="en-US"/>
        </w:rPr>
      </w:pPr>
      <w:r w:rsidRPr="00621942">
        <w:rPr>
          <w:rFonts w:ascii="Times New Roman" w:hAnsi="Times New Roman"/>
          <w:sz w:val="24"/>
          <w:szCs w:val="24"/>
          <w:lang w:val="en-US"/>
        </w:rPr>
        <w:tab/>
      </w:r>
      <w:r w:rsidRPr="00621942">
        <w:rPr>
          <w:rFonts w:ascii="Times New Roman" w:hAnsi="Times New Roman"/>
          <w:sz w:val="24"/>
          <w:szCs w:val="24"/>
          <w:u w:val="single"/>
          <w:lang w:val="en-US"/>
        </w:rPr>
        <w:t>Prof. Dr. Ir. J. M. MATINAHORU</w:t>
      </w:r>
      <w:r w:rsidRPr="00621942">
        <w:rPr>
          <w:rFonts w:ascii="Times New Roman" w:hAnsi="Times New Roman"/>
          <w:sz w:val="24"/>
          <w:szCs w:val="24"/>
          <w:lang w:val="en-US"/>
        </w:rPr>
        <w:tab/>
      </w:r>
      <w:r w:rsidRPr="00621942">
        <w:rPr>
          <w:rFonts w:ascii="Times New Roman" w:hAnsi="Times New Roman"/>
          <w:sz w:val="24"/>
          <w:szCs w:val="24"/>
          <w:u w:val="single"/>
          <w:lang w:val="en-US"/>
        </w:rPr>
        <w:t xml:space="preserve">Dr. Ir. M. MAILOA, </w:t>
      </w:r>
      <w:proofErr w:type="spellStart"/>
      <w:r w:rsidRPr="00621942">
        <w:rPr>
          <w:rFonts w:ascii="Times New Roman" w:hAnsi="Times New Roman"/>
          <w:sz w:val="24"/>
          <w:szCs w:val="24"/>
          <w:u w:val="single"/>
          <w:lang w:val="en-US"/>
        </w:rPr>
        <w:t>M.Si</w:t>
      </w:r>
      <w:proofErr w:type="spellEnd"/>
      <w:r w:rsidRPr="00621942">
        <w:rPr>
          <w:rFonts w:ascii="Times New Roman" w:hAnsi="Times New Roman"/>
          <w:sz w:val="24"/>
          <w:szCs w:val="24"/>
          <w:u w:val="single"/>
          <w:lang w:val="en-US"/>
        </w:rPr>
        <w:t>.</w:t>
      </w:r>
    </w:p>
    <w:p w14:paraId="72C0C21C" w14:textId="77777777" w:rsidR="004B2E67" w:rsidRPr="00621942" w:rsidRDefault="004B2E67" w:rsidP="004B2E67">
      <w:pPr>
        <w:tabs>
          <w:tab w:val="center" w:pos="1980"/>
          <w:tab w:val="center" w:pos="6120"/>
        </w:tabs>
        <w:spacing w:after="0" w:line="240" w:lineRule="auto"/>
        <w:rPr>
          <w:rFonts w:ascii="Times New Roman" w:hAnsi="Times New Roman"/>
          <w:sz w:val="24"/>
          <w:szCs w:val="24"/>
          <w:lang w:val="en-US"/>
        </w:rPr>
      </w:pPr>
      <w:r w:rsidRPr="00621942">
        <w:rPr>
          <w:rFonts w:ascii="Times New Roman" w:hAnsi="Times New Roman"/>
          <w:sz w:val="24"/>
          <w:szCs w:val="24"/>
          <w:lang w:val="en-US"/>
        </w:rPr>
        <w:tab/>
        <w:t>NIP: 196006061986031004</w:t>
      </w:r>
      <w:r w:rsidRPr="00621942">
        <w:rPr>
          <w:rFonts w:ascii="Times New Roman" w:hAnsi="Times New Roman"/>
          <w:sz w:val="24"/>
          <w:szCs w:val="24"/>
          <w:lang w:val="en-US"/>
        </w:rPr>
        <w:tab/>
      </w:r>
      <w:proofErr w:type="gramStart"/>
      <w:r w:rsidRPr="00621942">
        <w:rPr>
          <w:rFonts w:ascii="Times New Roman" w:hAnsi="Times New Roman"/>
          <w:sz w:val="24"/>
          <w:szCs w:val="24"/>
          <w:lang w:val="en-US"/>
        </w:rPr>
        <w:t>NIP</w:t>
      </w:r>
      <w:proofErr w:type="gramEnd"/>
      <w:r w:rsidRPr="00621942">
        <w:rPr>
          <w:rFonts w:ascii="Times New Roman" w:hAnsi="Times New Roman"/>
          <w:sz w:val="24"/>
          <w:szCs w:val="24"/>
          <w:lang w:val="en-US"/>
        </w:rPr>
        <w:t>: 196405241992032003</w:t>
      </w:r>
    </w:p>
    <w:p w14:paraId="67E3B3B7" w14:textId="77777777" w:rsidR="005823E5" w:rsidRPr="00893D07" w:rsidRDefault="005823E5" w:rsidP="00E813D1">
      <w:pPr>
        <w:spacing w:after="0" w:line="360" w:lineRule="auto"/>
        <w:jc w:val="both"/>
        <w:rPr>
          <w:rFonts w:ascii="Times New Roman" w:hAnsi="Times New Roman"/>
          <w:lang w:val="en-US"/>
        </w:rPr>
      </w:pPr>
    </w:p>
    <w:sectPr w:rsidR="005823E5" w:rsidRPr="00893D07" w:rsidSect="009F103A">
      <w:pgSz w:w="11907" w:h="16840" w:code="9"/>
      <w:pgMar w:top="2268" w:right="1559" w:bottom="1701" w:left="2126" w:header="141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5548" w14:textId="77777777" w:rsidR="000F6DB0" w:rsidRDefault="000F6DB0" w:rsidP="00813698">
      <w:pPr>
        <w:spacing w:after="0" w:line="240" w:lineRule="auto"/>
      </w:pPr>
      <w:r>
        <w:separator/>
      </w:r>
    </w:p>
  </w:endnote>
  <w:endnote w:type="continuationSeparator" w:id="0">
    <w:p w14:paraId="13C1C85B" w14:textId="77777777" w:rsidR="000F6DB0" w:rsidRDefault="000F6DB0" w:rsidP="0081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4B1D" w14:textId="77777777" w:rsidR="000F6DB0" w:rsidRDefault="000F6DB0" w:rsidP="00813698">
      <w:pPr>
        <w:spacing w:after="0" w:line="240" w:lineRule="auto"/>
      </w:pPr>
      <w:r>
        <w:separator/>
      </w:r>
    </w:p>
  </w:footnote>
  <w:footnote w:type="continuationSeparator" w:id="0">
    <w:p w14:paraId="476C542B" w14:textId="77777777" w:rsidR="000F6DB0" w:rsidRDefault="000F6DB0" w:rsidP="0081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93D3" w14:textId="77777777" w:rsidR="00813698" w:rsidRPr="00093F1F" w:rsidRDefault="00813698">
    <w:pPr>
      <w:pStyle w:val="Header"/>
      <w:jc w:val="right"/>
      <w:rPr>
        <w:rFonts w:ascii="Times New Roman" w:hAnsi="Times New Roman"/>
        <w:sz w:val="24"/>
        <w:szCs w:val="24"/>
      </w:rPr>
    </w:pPr>
    <w:r w:rsidRPr="00093F1F">
      <w:rPr>
        <w:rFonts w:ascii="Times New Roman" w:hAnsi="Times New Roman"/>
        <w:sz w:val="24"/>
        <w:szCs w:val="24"/>
      </w:rPr>
      <w:fldChar w:fldCharType="begin"/>
    </w:r>
    <w:r w:rsidRPr="00093F1F">
      <w:rPr>
        <w:rFonts w:ascii="Times New Roman" w:hAnsi="Times New Roman"/>
        <w:sz w:val="24"/>
        <w:szCs w:val="24"/>
      </w:rPr>
      <w:instrText xml:space="preserve"> PAGE   \* MERGEFORMAT </w:instrText>
    </w:r>
    <w:r w:rsidRPr="00093F1F">
      <w:rPr>
        <w:rFonts w:ascii="Times New Roman" w:hAnsi="Times New Roman"/>
        <w:sz w:val="24"/>
        <w:szCs w:val="24"/>
      </w:rPr>
      <w:fldChar w:fldCharType="separate"/>
    </w:r>
    <w:r w:rsidR="00EE318E">
      <w:rPr>
        <w:rFonts w:ascii="Times New Roman" w:hAnsi="Times New Roman"/>
        <w:noProof/>
        <w:sz w:val="24"/>
        <w:szCs w:val="24"/>
      </w:rPr>
      <w:t>71</w:t>
    </w:r>
    <w:r w:rsidRPr="00093F1F">
      <w:rPr>
        <w:rFonts w:ascii="Times New Roman" w:hAnsi="Times New Roman"/>
        <w:noProof/>
        <w:sz w:val="24"/>
        <w:szCs w:val="24"/>
      </w:rPr>
      <w:fldChar w:fldCharType="end"/>
    </w:r>
  </w:p>
  <w:p w14:paraId="2843EF4E" w14:textId="77777777" w:rsidR="00813698" w:rsidRPr="00813698" w:rsidRDefault="00813698">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53BC" w14:textId="77777777" w:rsidR="00813698" w:rsidRPr="00813698" w:rsidRDefault="00813698">
    <w:pPr>
      <w:pStyle w:val="Header"/>
      <w:jc w:val="right"/>
      <w:rPr>
        <w:rFonts w:ascii="Times New Roman" w:hAnsi="Times New Roman"/>
      </w:rPr>
    </w:pPr>
  </w:p>
  <w:p w14:paraId="7ADB23D7" w14:textId="77777777" w:rsidR="00813698" w:rsidRPr="00813698" w:rsidRDefault="00813698">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1"/>
        <w:szCs w:val="21"/>
        <w:u w:val="none"/>
      </w:rPr>
    </w:lvl>
    <w:lvl w:ilvl="1">
      <w:start w:val="1"/>
      <w:numFmt w:val="decimal"/>
      <w:lvlText w:val="1.%1."/>
      <w:lvlJc w:val="left"/>
      <w:rPr>
        <w:b w:val="0"/>
        <w:bCs w:val="0"/>
        <w:i w:val="0"/>
        <w:iCs w:val="0"/>
        <w:smallCaps w:val="0"/>
        <w:strike w:val="0"/>
        <w:color w:val="000000"/>
        <w:spacing w:val="0"/>
        <w:w w:val="100"/>
        <w:position w:val="0"/>
        <w:sz w:val="21"/>
        <w:szCs w:val="21"/>
        <w:u w:val="none"/>
      </w:rPr>
    </w:lvl>
    <w:lvl w:ilvl="2">
      <w:start w:val="1"/>
      <w:numFmt w:val="decimal"/>
      <w:lvlText w:val="1.%1."/>
      <w:lvlJc w:val="left"/>
      <w:rPr>
        <w:b w:val="0"/>
        <w:bCs w:val="0"/>
        <w:i w:val="0"/>
        <w:iCs w:val="0"/>
        <w:smallCaps w:val="0"/>
        <w:strike w:val="0"/>
        <w:color w:val="000000"/>
        <w:spacing w:val="0"/>
        <w:w w:val="100"/>
        <w:position w:val="0"/>
        <w:sz w:val="21"/>
        <w:szCs w:val="21"/>
        <w:u w:val="none"/>
      </w:rPr>
    </w:lvl>
    <w:lvl w:ilvl="3">
      <w:start w:val="1"/>
      <w:numFmt w:val="decimal"/>
      <w:lvlText w:val="1.%1."/>
      <w:lvlJc w:val="left"/>
      <w:rPr>
        <w:b w:val="0"/>
        <w:bCs w:val="0"/>
        <w:i w:val="0"/>
        <w:iCs w:val="0"/>
        <w:smallCaps w:val="0"/>
        <w:strike w:val="0"/>
        <w:color w:val="000000"/>
        <w:spacing w:val="0"/>
        <w:w w:val="100"/>
        <w:position w:val="0"/>
        <w:sz w:val="21"/>
        <w:szCs w:val="21"/>
        <w:u w:val="none"/>
      </w:rPr>
    </w:lvl>
    <w:lvl w:ilvl="4">
      <w:start w:val="1"/>
      <w:numFmt w:val="decimal"/>
      <w:lvlText w:val="1.%1."/>
      <w:lvlJc w:val="left"/>
      <w:rPr>
        <w:b w:val="0"/>
        <w:bCs w:val="0"/>
        <w:i w:val="0"/>
        <w:iCs w:val="0"/>
        <w:smallCaps w:val="0"/>
        <w:strike w:val="0"/>
        <w:color w:val="000000"/>
        <w:spacing w:val="0"/>
        <w:w w:val="100"/>
        <w:position w:val="0"/>
        <w:sz w:val="21"/>
        <w:szCs w:val="21"/>
        <w:u w:val="none"/>
      </w:rPr>
    </w:lvl>
    <w:lvl w:ilvl="5">
      <w:start w:val="1"/>
      <w:numFmt w:val="decimal"/>
      <w:lvlText w:val="1.%1."/>
      <w:lvlJc w:val="left"/>
      <w:rPr>
        <w:b w:val="0"/>
        <w:bCs w:val="0"/>
        <w:i w:val="0"/>
        <w:iCs w:val="0"/>
        <w:smallCaps w:val="0"/>
        <w:strike w:val="0"/>
        <w:color w:val="000000"/>
        <w:spacing w:val="0"/>
        <w:w w:val="100"/>
        <w:position w:val="0"/>
        <w:sz w:val="21"/>
        <w:szCs w:val="21"/>
        <w:u w:val="none"/>
      </w:rPr>
    </w:lvl>
    <w:lvl w:ilvl="6">
      <w:start w:val="1"/>
      <w:numFmt w:val="decimal"/>
      <w:lvlText w:val="1.%1."/>
      <w:lvlJc w:val="left"/>
      <w:rPr>
        <w:b w:val="0"/>
        <w:bCs w:val="0"/>
        <w:i w:val="0"/>
        <w:iCs w:val="0"/>
        <w:smallCaps w:val="0"/>
        <w:strike w:val="0"/>
        <w:color w:val="000000"/>
        <w:spacing w:val="0"/>
        <w:w w:val="100"/>
        <w:position w:val="0"/>
        <w:sz w:val="21"/>
        <w:szCs w:val="21"/>
        <w:u w:val="none"/>
      </w:rPr>
    </w:lvl>
    <w:lvl w:ilvl="7">
      <w:start w:val="1"/>
      <w:numFmt w:val="decimal"/>
      <w:lvlText w:val="1.%1."/>
      <w:lvlJc w:val="left"/>
      <w:rPr>
        <w:b w:val="0"/>
        <w:bCs w:val="0"/>
        <w:i w:val="0"/>
        <w:iCs w:val="0"/>
        <w:smallCaps w:val="0"/>
        <w:strike w:val="0"/>
        <w:color w:val="000000"/>
        <w:spacing w:val="0"/>
        <w:w w:val="100"/>
        <w:position w:val="0"/>
        <w:sz w:val="21"/>
        <w:szCs w:val="21"/>
        <w:u w:val="none"/>
      </w:rPr>
    </w:lvl>
    <w:lvl w:ilvl="8">
      <w:start w:val="1"/>
      <w:numFmt w:val="decimal"/>
      <w:lvlText w:val="1.%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4902E19"/>
    <w:multiLevelType w:val="hybridMultilevel"/>
    <w:tmpl w:val="B0CE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2544A"/>
    <w:multiLevelType w:val="hybridMultilevel"/>
    <w:tmpl w:val="3C609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2115B8"/>
    <w:multiLevelType w:val="hybridMultilevel"/>
    <w:tmpl w:val="E5DA6842"/>
    <w:lvl w:ilvl="0" w:tplc="B0C4E17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2184B"/>
    <w:multiLevelType w:val="hybridMultilevel"/>
    <w:tmpl w:val="B122F3A6"/>
    <w:lvl w:ilvl="0" w:tplc="85A48B7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123BB"/>
    <w:multiLevelType w:val="hybridMultilevel"/>
    <w:tmpl w:val="C89C8F9E"/>
    <w:lvl w:ilvl="0" w:tplc="01BCF63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A5881"/>
    <w:multiLevelType w:val="multilevel"/>
    <w:tmpl w:val="28F8FFFC"/>
    <w:lvl w:ilvl="0">
      <w:start w:val="4"/>
      <w:numFmt w:val="decimal"/>
      <w:lvlText w:val="%1."/>
      <w:lvlJc w:val="left"/>
      <w:pPr>
        <w:ind w:left="360" w:hanging="360"/>
      </w:pPr>
      <w:rPr>
        <w:rFonts w:ascii="Calibri" w:hAnsi="Calibri" w:cs="Times New Roman" w:hint="default"/>
        <w:sz w:val="19"/>
      </w:rPr>
    </w:lvl>
    <w:lvl w:ilvl="1">
      <w:start w:val="1"/>
      <w:numFmt w:val="decimal"/>
      <w:lvlText w:val="%1.%2."/>
      <w:lvlJc w:val="left"/>
      <w:pPr>
        <w:ind w:left="1636" w:hanging="360"/>
      </w:pPr>
      <w:rPr>
        <w:rFonts w:ascii="Calibri" w:hAnsi="Calibri" w:cs="Times New Roman" w:hint="default"/>
        <w:sz w:val="19"/>
      </w:rPr>
    </w:lvl>
    <w:lvl w:ilvl="2">
      <w:start w:val="1"/>
      <w:numFmt w:val="decimal"/>
      <w:lvlText w:val="%1.%2.%3."/>
      <w:lvlJc w:val="left"/>
      <w:pPr>
        <w:ind w:left="3272" w:hanging="720"/>
      </w:pPr>
      <w:rPr>
        <w:rFonts w:ascii="Calibri" w:hAnsi="Calibri" w:cs="Times New Roman" w:hint="default"/>
        <w:sz w:val="19"/>
      </w:rPr>
    </w:lvl>
    <w:lvl w:ilvl="3">
      <w:start w:val="1"/>
      <w:numFmt w:val="decimal"/>
      <w:lvlText w:val="%1.%2.%3.%4."/>
      <w:lvlJc w:val="left"/>
      <w:pPr>
        <w:ind w:left="4548" w:hanging="720"/>
      </w:pPr>
      <w:rPr>
        <w:rFonts w:ascii="Calibri" w:hAnsi="Calibri" w:cs="Times New Roman" w:hint="default"/>
        <w:sz w:val="19"/>
      </w:rPr>
    </w:lvl>
    <w:lvl w:ilvl="4">
      <w:start w:val="1"/>
      <w:numFmt w:val="decimal"/>
      <w:lvlText w:val="%1.%2.%3.%4.%5."/>
      <w:lvlJc w:val="left"/>
      <w:pPr>
        <w:ind w:left="6184" w:hanging="1080"/>
      </w:pPr>
      <w:rPr>
        <w:rFonts w:ascii="Calibri" w:hAnsi="Calibri" w:cs="Times New Roman" w:hint="default"/>
        <w:sz w:val="19"/>
      </w:rPr>
    </w:lvl>
    <w:lvl w:ilvl="5">
      <w:start w:val="1"/>
      <w:numFmt w:val="decimal"/>
      <w:lvlText w:val="%1.%2.%3.%4.%5.%6."/>
      <w:lvlJc w:val="left"/>
      <w:pPr>
        <w:ind w:left="7460" w:hanging="1080"/>
      </w:pPr>
      <w:rPr>
        <w:rFonts w:ascii="Calibri" w:hAnsi="Calibri" w:cs="Times New Roman" w:hint="default"/>
        <w:sz w:val="19"/>
      </w:rPr>
    </w:lvl>
    <w:lvl w:ilvl="6">
      <w:start w:val="1"/>
      <w:numFmt w:val="decimal"/>
      <w:lvlText w:val="%1.%2.%3.%4.%5.%6.%7."/>
      <w:lvlJc w:val="left"/>
      <w:pPr>
        <w:ind w:left="9096" w:hanging="1440"/>
      </w:pPr>
      <w:rPr>
        <w:rFonts w:ascii="Calibri" w:hAnsi="Calibri" w:cs="Times New Roman" w:hint="default"/>
        <w:sz w:val="19"/>
      </w:rPr>
    </w:lvl>
    <w:lvl w:ilvl="7">
      <w:start w:val="1"/>
      <w:numFmt w:val="decimal"/>
      <w:lvlText w:val="%1.%2.%3.%4.%5.%6.%7.%8."/>
      <w:lvlJc w:val="left"/>
      <w:pPr>
        <w:ind w:left="10372" w:hanging="1440"/>
      </w:pPr>
      <w:rPr>
        <w:rFonts w:ascii="Calibri" w:hAnsi="Calibri" w:cs="Times New Roman" w:hint="default"/>
        <w:sz w:val="19"/>
      </w:rPr>
    </w:lvl>
    <w:lvl w:ilvl="8">
      <w:start w:val="1"/>
      <w:numFmt w:val="decimal"/>
      <w:lvlText w:val="%1.%2.%3.%4.%5.%6.%7.%8.%9."/>
      <w:lvlJc w:val="left"/>
      <w:pPr>
        <w:ind w:left="12008" w:hanging="1800"/>
      </w:pPr>
      <w:rPr>
        <w:rFonts w:ascii="Calibri" w:hAnsi="Calibri" w:cs="Times New Roman" w:hint="default"/>
        <w:sz w:val="19"/>
      </w:rPr>
    </w:lvl>
  </w:abstractNum>
  <w:abstractNum w:abstractNumId="7" w15:restartNumberingAfterBreak="0">
    <w:nsid w:val="4643447D"/>
    <w:multiLevelType w:val="hybridMultilevel"/>
    <w:tmpl w:val="85884BD0"/>
    <w:lvl w:ilvl="0" w:tplc="01BCF63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D0AF0"/>
    <w:multiLevelType w:val="hybridMultilevel"/>
    <w:tmpl w:val="C89C8F9E"/>
    <w:lvl w:ilvl="0" w:tplc="01BCF63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6C34BE"/>
    <w:multiLevelType w:val="hybridMultilevel"/>
    <w:tmpl w:val="3C609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2222E0"/>
    <w:multiLevelType w:val="hybridMultilevel"/>
    <w:tmpl w:val="BFC468DC"/>
    <w:lvl w:ilvl="0" w:tplc="01BCF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20233"/>
    <w:multiLevelType w:val="hybridMultilevel"/>
    <w:tmpl w:val="FB964DDA"/>
    <w:lvl w:ilvl="0" w:tplc="01BCF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900F0"/>
    <w:multiLevelType w:val="hybridMultilevel"/>
    <w:tmpl w:val="3C609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A0513E8"/>
    <w:multiLevelType w:val="hybridMultilevel"/>
    <w:tmpl w:val="CC72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20FCF"/>
    <w:multiLevelType w:val="hybridMultilevel"/>
    <w:tmpl w:val="C99CFBEE"/>
    <w:lvl w:ilvl="0" w:tplc="54383FE0">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46C1BD7"/>
    <w:multiLevelType w:val="hybridMultilevel"/>
    <w:tmpl w:val="985EF0C8"/>
    <w:lvl w:ilvl="0" w:tplc="01BCF63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0679658">
    <w:abstractNumId w:val="9"/>
  </w:num>
  <w:num w:numId="2" w16cid:durableId="175387882">
    <w:abstractNumId w:val="2"/>
  </w:num>
  <w:num w:numId="3" w16cid:durableId="1098064894">
    <w:abstractNumId w:val="12"/>
  </w:num>
  <w:num w:numId="4" w16cid:durableId="281501421">
    <w:abstractNumId w:val="3"/>
  </w:num>
  <w:num w:numId="5" w16cid:durableId="20203739">
    <w:abstractNumId w:val="15"/>
  </w:num>
  <w:num w:numId="6" w16cid:durableId="760682805">
    <w:abstractNumId w:val="0"/>
  </w:num>
  <w:num w:numId="7" w16cid:durableId="971714585">
    <w:abstractNumId w:val="10"/>
  </w:num>
  <w:num w:numId="8" w16cid:durableId="1830168176">
    <w:abstractNumId w:val="5"/>
  </w:num>
  <w:num w:numId="9" w16cid:durableId="1512916068">
    <w:abstractNumId w:val="7"/>
  </w:num>
  <w:num w:numId="10" w16cid:durableId="1615477059">
    <w:abstractNumId w:val="11"/>
  </w:num>
  <w:num w:numId="11" w16cid:durableId="231696080">
    <w:abstractNumId w:val="8"/>
  </w:num>
  <w:num w:numId="12" w16cid:durableId="61224808">
    <w:abstractNumId w:val="6"/>
  </w:num>
  <w:num w:numId="13" w16cid:durableId="1048333430">
    <w:abstractNumId w:val="14"/>
  </w:num>
  <w:num w:numId="14" w16cid:durableId="192496803">
    <w:abstractNumId w:val="4"/>
  </w:num>
  <w:num w:numId="15" w16cid:durableId="1819104957">
    <w:abstractNumId w:val="1"/>
  </w:num>
  <w:num w:numId="16" w16cid:durableId="1648977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NjEwNzc2NjIzNDJV0lEKTi0uzszPAykwqQUA7y/CECwAAAA="/>
  </w:docVars>
  <w:rsids>
    <w:rsidRoot w:val="00F01DE6"/>
    <w:rsid w:val="000001BE"/>
    <w:rsid w:val="0000060C"/>
    <w:rsid w:val="00000DA2"/>
    <w:rsid w:val="00000FA3"/>
    <w:rsid w:val="00001436"/>
    <w:rsid w:val="0000157D"/>
    <w:rsid w:val="00001657"/>
    <w:rsid w:val="00001782"/>
    <w:rsid w:val="00001F18"/>
    <w:rsid w:val="000022F0"/>
    <w:rsid w:val="0000294C"/>
    <w:rsid w:val="00004655"/>
    <w:rsid w:val="0000521E"/>
    <w:rsid w:val="00005C4C"/>
    <w:rsid w:val="00005D5E"/>
    <w:rsid w:val="0000646D"/>
    <w:rsid w:val="00006610"/>
    <w:rsid w:val="000069C6"/>
    <w:rsid w:val="00006D45"/>
    <w:rsid w:val="00006F4B"/>
    <w:rsid w:val="00007843"/>
    <w:rsid w:val="00010385"/>
    <w:rsid w:val="00010A2D"/>
    <w:rsid w:val="00011446"/>
    <w:rsid w:val="00011F0B"/>
    <w:rsid w:val="000127D6"/>
    <w:rsid w:val="00013290"/>
    <w:rsid w:val="00013407"/>
    <w:rsid w:val="0001357A"/>
    <w:rsid w:val="0001385A"/>
    <w:rsid w:val="00013F3F"/>
    <w:rsid w:val="0001415A"/>
    <w:rsid w:val="0001454F"/>
    <w:rsid w:val="00014A98"/>
    <w:rsid w:val="000150B8"/>
    <w:rsid w:val="0001571A"/>
    <w:rsid w:val="0001583A"/>
    <w:rsid w:val="0001636F"/>
    <w:rsid w:val="000169C1"/>
    <w:rsid w:val="00016B02"/>
    <w:rsid w:val="000170FB"/>
    <w:rsid w:val="0001796C"/>
    <w:rsid w:val="00017B7A"/>
    <w:rsid w:val="00017F14"/>
    <w:rsid w:val="00017FE0"/>
    <w:rsid w:val="000202CF"/>
    <w:rsid w:val="00020833"/>
    <w:rsid w:val="00021DA4"/>
    <w:rsid w:val="00021F55"/>
    <w:rsid w:val="0002204C"/>
    <w:rsid w:val="00022698"/>
    <w:rsid w:val="00023B27"/>
    <w:rsid w:val="0002438F"/>
    <w:rsid w:val="00024763"/>
    <w:rsid w:val="00025322"/>
    <w:rsid w:val="0002557D"/>
    <w:rsid w:val="00025B44"/>
    <w:rsid w:val="00026A1D"/>
    <w:rsid w:val="00026FAF"/>
    <w:rsid w:val="00030245"/>
    <w:rsid w:val="0003030C"/>
    <w:rsid w:val="0003147D"/>
    <w:rsid w:val="00031B44"/>
    <w:rsid w:val="000320F1"/>
    <w:rsid w:val="000322EC"/>
    <w:rsid w:val="000324F2"/>
    <w:rsid w:val="00032811"/>
    <w:rsid w:val="00032DF6"/>
    <w:rsid w:val="000343E3"/>
    <w:rsid w:val="000344C4"/>
    <w:rsid w:val="000354AD"/>
    <w:rsid w:val="0003561B"/>
    <w:rsid w:val="00035B3C"/>
    <w:rsid w:val="0003666F"/>
    <w:rsid w:val="00037254"/>
    <w:rsid w:val="0003776E"/>
    <w:rsid w:val="00040044"/>
    <w:rsid w:val="000406BF"/>
    <w:rsid w:val="00040841"/>
    <w:rsid w:val="000408A5"/>
    <w:rsid w:val="00040E72"/>
    <w:rsid w:val="0004196A"/>
    <w:rsid w:val="00042093"/>
    <w:rsid w:val="00042549"/>
    <w:rsid w:val="00042709"/>
    <w:rsid w:val="000429D2"/>
    <w:rsid w:val="00042CE1"/>
    <w:rsid w:val="00043C11"/>
    <w:rsid w:val="00044DC7"/>
    <w:rsid w:val="00046C9C"/>
    <w:rsid w:val="00046F1F"/>
    <w:rsid w:val="00050018"/>
    <w:rsid w:val="000516FA"/>
    <w:rsid w:val="000519B8"/>
    <w:rsid w:val="00051D92"/>
    <w:rsid w:val="00052032"/>
    <w:rsid w:val="0005293A"/>
    <w:rsid w:val="000535CF"/>
    <w:rsid w:val="00053A30"/>
    <w:rsid w:val="00053F55"/>
    <w:rsid w:val="00054C1C"/>
    <w:rsid w:val="00054D16"/>
    <w:rsid w:val="00054FD8"/>
    <w:rsid w:val="00055B30"/>
    <w:rsid w:val="00056915"/>
    <w:rsid w:val="00056E5C"/>
    <w:rsid w:val="00057040"/>
    <w:rsid w:val="000575D8"/>
    <w:rsid w:val="00057658"/>
    <w:rsid w:val="000579CD"/>
    <w:rsid w:val="0006047F"/>
    <w:rsid w:val="00060C8C"/>
    <w:rsid w:val="000612B0"/>
    <w:rsid w:val="000614CB"/>
    <w:rsid w:val="000627D7"/>
    <w:rsid w:val="00062A48"/>
    <w:rsid w:val="00062BAF"/>
    <w:rsid w:val="00063C03"/>
    <w:rsid w:val="00063DBB"/>
    <w:rsid w:val="00065EF2"/>
    <w:rsid w:val="00065F86"/>
    <w:rsid w:val="00066138"/>
    <w:rsid w:val="000678AA"/>
    <w:rsid w:val="00070421"/>
    <w:rsid w:val="00070D10"/>
    <w:rsid w:val="00071291"/>
    <w:rsid w:val="00071443"/>
    <w:rsid w:val="000717E3"/>
    <w:rsid w:val="0007235F"/>
    <w:rsid w:val="00072AEC"/>
    <w:rsid w:val="00072B4C"/>
    <w:rsid w:val="000737C4"/>
    <w:rsid w:val="00073C2A"/>
    <w:rsid w:val="00074CCF"/>
    <w:rsid w:val="0007504F"/>
    <w:rsid w:val="000755E1"/>
    <w:rsid w:val="0007788E"/>
    <w:rsid w:val="00077A7C"/>
    <w:rsid w:val="00077F5C"/>
    <w:rsid w:val="00077F8B"/>
    <w:rsid w:val="000805D0"/>
    <w:rsid w:val="000805EE"/>
    <w:rsid w:val="0008082C"/>
    <w:rsid w:val="00081628"/>
    <w:rsid w:val="00081730"/>
    <w:rsid w:val="00081EFD"/>
    <w:rsid w:val="00082014"/>
    <w:rsid w:val="000822C8"/>
    <w:rsid w:val="00082BB8"/>
    <w:rsid w:val="00082F83"/>
    <w:rsid w:val="00083104"/>
    <w:rsid w:val="000835BD"/>
    <w:rsid w:val="00084133"/>
    <w:rsid w:val="00084545"/>
    <w:rsid w:val="00085E7A"/>
    <w:rsid w:val="000862A3"/>
    <w:rsid w:val="000868F4"/>
    <w:rsid w:val="000878F0"/>
    <w:rsid w:val="00090217"/>
    <w:rsid w:val="0009031F"/>
    <w:rsid w:val="00090B5E"/>
    <w:rsid w:val="00090D48"/>
    <w:rsid w:val="000911E1"/>
    <w:rsid w:val="000931F2"/>
    <w:rsid w:val="00093F1F"/>
    <w:rsid w:val="00094369"/>
    <w:rsid w:val="00095B9F"/>
    <w:rsid w:val="00095EF1"/>
    <w:rsid w:val="000961FC"/>
    <w:rsid w:val="0009620C"/>
    <w:rsid w:val="00096A43"/>
    <w:rsid w:val="00096AB2"/>
    <w:rsid w:val="00097813"/>
    <w:rsid w:val="00097BC6"/>
    <w:rsid w:val="000A0C2C"/>
    <w:rsid w:val="000A0E2B"/>
    <w:rsid w:val="000A165E"/>
    <w:rsid w:val="000A1FA0"/>
    <w:rsid w:val="000A1FF3"/>
    <w:rsid w:val="000A297E"/>
    <w:rsid w:val="000A3608"/>
    <w:rsid w:val="000A458F"/>
    <w:rsid w:val="000A45E5"/>
    <w:rsid w:val="000A4922"/>
    <w:rsid w:val="000A4A7E"/>
    <w:rsid w:val="000A4C92"/>
    <w:rsid w:val="000A526C"/>
    <w:rsid w:val="000A5B36"/>
    <w:rsid w:val="000A5E8C"/>
    <w:rsid w:val="000A5FF3"/>
    <w:rsid w:val="000A7C01"/>
    <w:rsid w:val="000B049A"/>
    <w:rsid w:val="000B1305"/>
    <w:rsid w:val="000B131E"/>
    <w:rsid w:val="000B1634"/>
    <w:rsid w:val="000B1BAC"/>
    <w:rsid w:val="000B2507"/>
    <w:rsid w:val="000B371C"/>
    <w:rsid w:val="000B390A"/>
    <w:rsid w:val="000B4172"/>
    <w:rsid w:val="000B4A65"/>
    <w:rsid w:val="000B56C1"/>
    <w:rsid w:val="000B5EDA"/>
    <w:rsid w:val="000B62EE"/>
    <w:rsid w:val="000B641E"/>
    <w:rsid w:val="000B7D98"/>
    <w:rsid w:val="000C07C8"/>
    <w:rsid w:val="000C0825"/>
    <w:rsid w:val="000C095E"/>
    <w:rsid w:val="000C0B02"/>
    <w:rsid w:val="000C1572"/>
    <w:rsid w:val="000C1A93"/>
    <w:rsid w:val="000C1DDC"/>
    <w:rsid w:val="000C2676"/>
    <w:rsid w:val="000C2828"/>
    <w:rsid w:val="000C382B"/>
    <w:rsid w:val="000C3996"/>
    <w:rsid w:val="000C49F5"/>
    <w:rsid w:val="000C4DC0"/>
    <w:rsid w:val="000C5604"/>
    <w:rsid w:val="000C59E1"/>
    <w:rsid w:val="000C6C8C"/>
    <w:rsid w:val="000C7076"/>
    <w:rsid w:val="000C70F7"/>
    <w:rsid w:val="000C7545"/>
    <w:rsid w:val="000C7BD5"/>
    <w:rsid w:val="000D0D21"/>
    <w:rsid w:val="000D17B3"/>
    <w:rsid w:val="000D1BF6"/>
    <w:rsid w:val="000D1D08"/>
    <w:rsid w:val="000D1FE6"/>
    <w:rsid w:val="000D2467"/>
    <w:rsid w:val="000D2817"/>
    <w:rsid w:val="000D2A38"/>
    <w:rsid w:val="000D2DAE"/>
    <w:rsid w:val="000D3536"/>
    <w:rsid w:val="000D4567"/>
    <w:rsid w:val="000D49F8"/>
    <w:rsid w:val="000D5DF4"/>
    <w:rsid w:val="000D6870"/>
    <w:rsid w:val="000D688C"/>
    <w:rsid w:val="000D6DF9"/>
    <w:rsid w:val="000D7303"/>
    <w:rsid w:val="000D76A8"/>
    <w:rsid w:val="000D7AB8"/>
    <w:rsid w:val="000D7B03"/>
    <w:rsid w:val="000E0840"/>
    <w:rsid w:val="000E160A"/>
    <w:rsid w:val="000E1793"/>
    <w:rsid w:val="000E1BBA"/>
    <w:rsid w:val="000E22CC"/>
    <w:rsid w:val="000E345A"/>
    <w:rsid w:val="000E3C67"/>
    <w:rsid w:val="000E4B5B"/>
    <w:rsid w:val="000E4D4C"/>
    <w:rsid w:val="000E51F8"/>
    <w:rsid w:val="000E5A7B"/>
    <w:rsid w:val="000E5CA1"/>
    <w:rsid w:val="000E5FD8"/>
    <w:rsid w:val="000E6519"/>
    <w:rsid w:val="000E661E"/>
    <w:rsid w:val="000E6DBB"/>
    <w:rsid w:val="000E7C90"/>
    <w:rsid w:val="000F10C7"/>
    <w:rsid w:val="000F185F"/>
    <w:rsid w:val="000F2214"/>
    <w:rsid w:val="000F257A"/>
    <w:rsid w:val="000F2F00"/>
    <w:rsid w:val="000F324D"/>
    <w:rsid w:val="000F344B"/>
    <w:rsid w:val="000F441D"/>
    <w:rsid w:val="000F44C9"/>
    <w:rsid w:val="000F4A94"/>
    <w:rsid w:val="000F58BC"/>
    <w:rsid w:val="000F5CFD"/>
    <w:rsid w:val="000F61B6"/>
    <w:rsid w:val="000F657D"/>
    <w:rsid w:val="000F6DB0"/>
    <w:rsid w:val="0010104B"/>
    <w:rsid w:val="00101121"/>
    <w:rsid w:val="00101356"/>
    <w:rsid w:val="001015BA"/>
    <w:rsid w:val="001015E5"/>
    <w:rsid w:val="001017DE"/>
    <w:rsid w:val="00102248"/>
    <w:rsid w:val="00102A2F"/>
    <w:rsid w:val="00102DC3"/>
    <w:rsid w:val="00103181"/>
    <w:rsid w:val="0010352E"/>
    <w:rsid w:val="00103AD6"/>
    <w:rsid w:val="00104620"/>
    <w:rsid w:val="00104847"/>
    <w:rsid w:val="00104DFD"/>
    <w:rsid w:val="001050AC"/>
    <w:rsid w:val="00105101"/>
    <w:rsid w:val="00105856"/>
    <w:rsid w:val="00105AB5"/>
    <w:rsid w:val="00106E9E"/>
    <w:rsid w:val="00107119"/>
    <w:rsid w:val="00107A97"/>
    <w:rsid w:val="00107F5E"/>
    <w:rsid w:val="00107FD3"/>
    <w:rsid w:val="0011072C"/>
    <w:rsid w:val="00110AD5"/>
    <w:rsid w:val="00111421"/>
    <w:rsid w:val="001116B1"/>
    <w:rsid w:val="00112E4A"/>
    <w:rsid w:val="00112E98"/>
    <w:rsid w:val="001132FE"/>
    <w:rsid w:val="001133BD"/>
    <w:rsid w:val="00113507"/>
    <w:rsid w:val="00113D13"/>
    <w:rsid w:val="001146AA"/>
    <w:rsid w:val="0011549F"/>
    <w:rsid w:val="00115CDD"/>
    <w:rsid w:val="00116E3E"/>
    <w:rsid w:val="00117072"/>
    <w:rsid w:val="0011740F"/>
    <w:rsid w:val="0011750C"/>
    <w:rsid w:val="001200D5"/>
    <w:rsid w:val="001204F9"/>
    <w:rsid w:val="0012095F"/>
    <w:rsid w:val="00120E04"/>
    <w:rsid w:val="00121065"/>
    <w:rsid w:val="001217BD"/>
    <w:rsid w:val="00121B3C"/>
    <w:rsid w:val="00121EEB"/>
    <w:rsid w:val="00122187"/>
    <w:rsid w:val="00122549"/>
    <w:rsid w:val="00123A65"/>
    <w:rsid w:val="0012492C"/>
    <w:rsid w:val="00124CA0"/>
    <w:rsid w:val="00124CDD"/>
    <w:rsid w:val="00124D8D"/>
    <w:rsid w:val="001250AE"/>
    <w:rsid w:val="001252A2"/>
    <w:rsid w:val="00125A53"/>
    <w:rsid w:val="001261ED"/>
    <w:rsid w:val="0012759F"/>
    <w:rsid w:val="00127738"/>
    <w:rsid w:val="0013057F"/>
    <w:rsid w:val="00130F5D"/>
    <w:rsid w:val="0013190E"/>
    <w:rsid w:val="00131E0E"/>
    <w:rsid w:val="001329BD"/>
    <w:rsid w:val="00133A7E"/>
    <w:rsid w:val="0013457F"/>
    <w:rsid w:val="001347C4"/>
    <w:rsid w:val="00134AC9"/>
    <w:rsid w:val="001357E8"/>
    <w:rsid w:val="00137312"/>
    <w:rsid w:val="00137B28"/>
    <w:rsid w:val="00137EFE"/>
    <w:rsid w:val="00140291"/>
    <w:rsid w:val="001406F0"/>
    <w:rsid w:val="0014116F"/>
    <w:rsid w:val="00141693"/>
    <w:rsid w:val="00141A2F"/>
    <w:rsid w:val="00141CFA"/>
    <w:rsid w:val="00142064"/>
    <w:rsid w:val="00143A9F"/>
    <w:rsid w:val="00143F65"/>
    <w:rsid w:val="00144617"/>
    <w:rsid w:val="00144EFC"/>
    <w:rsid w:val="00145363"/>
    <w:rsid w:val="001456D3"/>
    <w:rsid w:val="00145F18"/>
    <w:rsid w:val="00146FEF"/>
    <w:rsid w:val="00147780"/>
    <w:rsid w:val="00147A37"/>
    <w:rsid w:val="00150E5D"/>
    <w:rsid w:val="00154812"/>
    <w:rsid w:val="00155285"/>
    <w:rsid w:val="00155A06"/>
    <w:rsid w:val="00155C8C"/>
    <w:rsid w:val="00156B2F"/>
    <w:rsid w:val="001572E1"/>
    <w:rsid w:val="00161391"/>
    <w:rsid w:val="001614A3"/>
    <w:rsid w:val="001616DB"/>
    <w:rsid w:val="001622C3"/>
    <w:rsid w:val="001626B6"/>
    <w:rsid w:val="00162C86"/>
    <w:rsid w:val="00163513"/>
    <w:rsid w:val="001637B8"/>
    <w:rsid w:val="00163B21"/>
    <w:rsid w:val="00164D28"/>
    <w:rsid w:val="0016505D"/>
    <w:rsid w:val="001650B0"/>
    <w:rsid w:val="001660F0"/>
    <w:rsid w:val="0016651F"/>
    <w:rsid w:val="001667C7"/>
    <w:rsid w:val="00166BFF"/>
    <w:rsid w:val="00166D69"/>
    <w:rsid w:val="00167C43"/>
    <w:rsid w:val="00167F1E"/>
    <w:rsid w:val="001713A6"/>
    <w:rsid w:val="001717EF"/>
    <w:rsid w:val="001724F6"/>
    <w:rsid w:val="001724FA"/>
    <w:rsid w:val="00172547"/>
    <w:rsid w:val="00172B50"/>
    <w:rsid w:val="001735E0"/>
    <w:rsid w:val="00175073"/>
    <w:rsid w:val="0017537E"/>
    <w:rsid w:val="00175456"/>
    <w:rsid w:val="00175BDC"/>
    <w:rsid w:val="0017663A"/>
    <w:rsid w:val="00176E9A"/>
    <w:rsid w:val="001770E9"/>
    <w:rsid w:val="0018004F"/>
    <w:rsid w:val="00180410"/>
    <w:rsid w:val="00180621"/>
    <w:rsid w:val="001806A9"/>
    <w:rsid w:val="00180D29"/>
    <w:rsid w:val="00180D82"/>
    <w:rsid w:val="0018134F"/>
    <w:rsid w:val="00181DD6"/>
    <w:rsid w:val="00181F2D"/>
    <w:rsid w:val="0018290A"/>
    <w:rsid w:val="00183EA8"/>
    <w:rsid w:val="0018422A"/>
    <w:rsid w:val="00184287"/>
    <w:rsid w:val="001846C1"/>
    <w:rsid w:val="00184F09"/>
    <w:rsid w:val="0018599B"/>
    <w:rsid w:val="001864E7"/>
    <w:rsid w:val="0018720F"/>
    <w:rsid w:val="00187560"/>
    <w:rsid w:val="001876BB"/>
    <w:rsid w:val="00187993"/>
    <w:rsid w:val="0019036D"/>
    <w:rsid w:val="00191060"/>
    <w:rsid w:val="00191092"/>
    <w:rsid w:val="00191293"/>
    <w:rsid w:val="001914CC"/>
    <w:rsid w:val="00191A16"/>
    <w:rsid w:val="001922CD"/>
    <w:rsid w:val="00192FC7"/>
    <w:rsid w:val="001931A8"/>
    <w:rsid w:val="00193251"/>
    <w:rsid w:val="00193B59"/>
    <w:rsid w:val="0019519C"/>
    <w:rsid w:val="00195B22"/>
    <w:rsid w:val="00196B8E"/>
    <w:rsid w:val="001976FB"/>
    <w:rsid w:val="00197AF4"/>
    <w:rsid w:val="001A0510"/>
    <w:rsid w:val="001A053B"/>
    <w:rsid w:val="001A05F2"/>
    <w:rsid w:val="001A07F1"/>
    <w:rsid w:val="001A0EB2"/>
    <w:rsid w:val="001A1730"/>
    <w:rsid w:val="001A34C7"/>
    <w:rsid w:val="001A37D3"/>
    <w:rsid w:val="001A38F8"/>
    <w:rsid w:val="001A43ED"/>
    <w:rsid w:val="001A5167"/>
    <w:rsid w:val="001A55B4"/>
    <w:rsid w:val="001A5693"/>
    <w:rsid w:val="001A56F7"/>
    <w:rsid w:val="001A609A"/>
    <w:rsid w:val="001A60E5"/>
    <w:rsid w:val="001A64F1"/>
    <w:rsid w:val="001A6C89"/>
    <w:rsid w:val="001A6D73"/>
    <w:rsid w:val="001A725F"/>
    <w:rsid w:val="001A7768"/>
    <w:rsid w:val="001A7BB4"/>
    <w:rsid w:val="001B17E1"/>
    <w:rsid w:val="001B1CC3"/>
    <w:rsid w:val="001B27E3"/>
    <w:rsid w:val="001B2842"/>
    <w:rsid w:val="001B2852"/>
    <w:rsid w:val="001B2BB8"/>
    <w:rsid w:val="001B3D5B"/>
    <w:rsid w:val="001B4857"/>
    <w:rsid w:val="001B48FC"/>
    <w:rsid w:val="001B4C31"/>
    <w:rsid w:val="001B51DB"/>
    <w:rsid w:val="001B5272"/>
    <w:rsid w:val="001B54EE"/>
    <w:rsid w:val="001B61B1"/>
    <w:rsid w:val="001B6A71"/>
    <w:rsid w:val="001B6FE3"/>
    <w:rsid w:val="001B71CF"/>
    <w:rsid w:val="001C09C9"/>
    <w:rsid w:val="001C0DB5"/>
    <w:rsid w:val="001C111B"/>
    <w:rsid w:val="001C246E"/>
    <w:rsid w:val="001C2DB0"/>
    <w:rsid w:val="001C3202"/>
    <w:rsid w:val="001C3411"/>
    <w:rsid w:val="001C3A59"/>
    <w:rsid w:val="001C3EAE"/>
    <w:rsid w:val="001C3FDF"/>
    <w:rsid w:val="001C4189"/>
    <w:rsid w:val="001C47BD"/>
    <w:rsid w:val="001C4F18"/>
    <w:rsid w:val="001C5786"/>
    <w:rsid w:val="001C5D21"/>
    <w:rsid w:val="001C5ED8"/>
    <w:rsid w:val="001C64BF"/>
    <w:rsid w:val="001C67E6"/>
    <w:rsid w:val="001C72F9"/>
    <w:rsid w:val="001C7C1E"/>
    <w:rsid w:val="001C7C72"/>
    <w:rsid w:val="001D18CA"/>
    <w:rsid w:val="001D2313"/>
    <w:rsid w:val="001D24FE"/>
    <w:rsid w:val="001D2710"/>
    <w:rsid w:val="001D274B"/>
    <w:rsid w:val="001D2C94"/>
    <w:rsid w:val="001D39CD"/>
    <w:rsid w:val="001D48D8"/>
    <w:rsid w:val="001D4BAA"/>
    <w:rsid w:val="001D6288"/>
    <w:rsid w:val="001D62F1"/>
    <w:rsid w:val="001D695E"/>
    <w:rsid w:val="001D70BC"/>
    <w:rsid w:val="001D719D"/>
    <w:rsid w:val="001D7A10"/>
    <w:rsid w:val="001E0D07"/>
    <w:rsid w:val="001E0E98"/>
    <w:rsid w:val="001E1071"/>
    <w:rsid w:val="001E1583"/>
    <w:rsid w:val="001E1A78"/>
    <w:rsid w:val="001E2381"/>
    <w:rsid w:val="001E2688"/>
    <w:rsid w:val="001E26A6"/>
    <w:rsid w:val="001E2B2C"/>
    <w:rsid w:val="001E2B52"/>
    <w:rsid w:val="001E35D9"/>
    <w:rsid w:val="001E3F6E"/>
    <w:rsid w:val="001E40EF"/>
    <w:rsid w:val="001E5FCA"/>
    <w:rsid w:val="001E6B33"/>
    <w:rsid w:val="001E78AE"/>
    <w:rsid w:val="001E7A0D"/>
    <w:rsid w:val="001F0010"/>
    <w:rsid w:val="001F0923"/>
    <w:rsid w:val="001F0DF6"/>
    <w:rsid w:val="001F1118"/>
    <w:rsid w:val="001F1306"/>
    <w:rsid w:val="001F1408"/>
    <w:rsid w:val="001F1546"/>
    <w:rsid w:val="001F1B46"/>
    <w:rsid w:val="001F1D7E"/>
    <w:rsid w:val="001F2B73"/>
    <w:rsid w:val="001F2FC7"/>
    <w:rsid w:val="001F334A"/>
    <w:rsid w:val="001F3777"/>
    <w:rsid w:val="001F37A4"/>
    <w:rsid w:val="001F41CA"/>
    <w:rsid w:val="001F4A93"/>
    <w:rsid w:val="001F54C8"/>
    <w:rsid w:val="001F5F8E"/>
    <w:rsid w:val="001F64DB"/>
    <w:rsid w:val="001F6B4D"/>
    <w:rsid w:val="001F7013"/>
    <w:rsid w:val="001F711B"/>
    <w:rsid w:val="001F72BF"/>
    <w:rsid w:val="001F7312"/>
    <w:rsid w:val="001F7775"/>
    <w:rsid w:val="002000B4"/>
    <w:rsid w:val="002000CD"/>
    <w:rsid w:val="002002F4"/>
    <w:rsid w:val="0020039A"/>
    <w:rsid w:val="0020073E"/>
    <w:rsid w:val="002014D9"/>
    <w:rsid w:val="00201DA3"/>
    <w:rsid w:val="00201EF4"/>
    <w:rsid w:val="00202392"/>
    <w:rsid w:val="00202F87"/>
    <w:rsid w:val="00203077"/>
    <w:rsid w:val="0020334B"/>
    <w:rsid w:val="00203DAF"/>
    <w:rsid w:val="00203FAC"/>
    <w:rsid w:val="00204373"/>
    <w:rsid w:val="00204B5F"/>
    <w:rsid w:val="00204C78"/>
    <w:rsid w:val="0020572C"/>
    <w:rsid w:val="00205ED2"/>
    <w:rsid w:val="002076CD"/>
    <w:rsid w:val="00207746"/>
    <w:rsid w:val="00207BF0"/>
    <w:rsid w:val="00210165"/>
    <w:rsid w:val="002107C7"/>
    <w:rsid w:val="00211373"/>
    <w:rsid w:val="00211FA5"/>
    <w:rsid w:val="00211FA9"/>
    <w:rsid w:val="00213695"/>
    <w:rsid w:val="002136F2"/>
    <w:rsid w:val="00213D66"/>
    <w:rsid w:val="00213E06"/>
    <w:rsid w:val="002143A5"/>
    <w:rsid w:val="00214B34"/>
    <w:rsid w:val="00214F3B"/>
    <w:rsid w:val="00215D0C"/>
    <w:rsid w:val="00216084"/>
    <w:rsid w:val="00217508"/>
    <w:rsid w:val="00217921"/>
    <w:rsid w:val="00217AE4"/>
    <w:rsid w:val="00217EE2"/>
    <w:rsid w:val="00220F81"/>
    <w:rsid w:val="00221054"/>
    <w:rsid w:val="00221116"/>
    <w:rsid w:val="00221281"/>
    <w:rsid w:val="002216E0"/>
    <w:rsid w:val="00221813"/>
    <w:rsid w:val="002218E3"/>
    <w:rsid w:val="00221BFE"/>
    <w:rsid w:val="002220E9"/>
    <w:rsid w:val="002221C8"/>
    <w:rsid w:val="0022220C"/>
    <w:rsid w:val="00223060"/>
    <w:rsid w:val="00223787"/>
    <w:rsid w:val="00223B10"/>
    <w:rsid w:val="002243A3"/>
    <w:rsid w:val="00224B70"/>
    <w:rsid w:val="002269A5"/>
    <w:rsid w:val="00226A7E"/>
    <w:rsid w:val="00226F74"/>
    <w:rsid w:val="00227583"/>
    <w:rsid w:val="002278F0"/>
    <w:rsid w:val="0023026E"/>
    <w:rsid w:val="00230362"/>
    <w:rsid w:val="0023116A"/>
    <w:rsid w:val="002312C4"/>
    <w:rsid w:val="0023170D"/>
    <w:rsid w:val="0023179A"/>
    <w:rsid w:val="00232838"/>
    <w:rsid w:val="00233014"/>
    <w:rsid w:val="002341DE"/>
    <w:rsid w:val="0023430D"/>
    <w:rsid w:val="00234AF7"/>
    <w:rsid w:val="00235070"/>
    <w:rsid w:val="0023710E"/>
    <w:rsid w:val="0023744B"/>
    <w:rsid w:val="002377C2"/>
    <w:rsid w:val="00237939"/>
    <w:rsid w:val="00240538"/>
    <w:rsid w:val="00240F48"/>
    <w:rsid w:val="00241920"/>
    <w:rsid w:val="0024196B"/>
    <w:rsid w:val="00241BBB"/>
    <w:rsid w:val="0024259D"/>
    <w:rsid w:val="00242CE9"/>
    <w:rsid w:val="00242DB0"/>
    <w:rsid w:val="0024341D"/>
    <w:rsid w:val="00243495"/>
    <w:rsid w:val="00243DB7"/>
    <w:rsid w:val="0024489B"/>
    <w:rsid w:val="00244E07"/>
    <w:rsid w:val="00245052"/>
    <w:rsid w:val="0024566A"/>
    <w:rsid w:val="002456A3"/>
    <w:rsid w:val="00245864"/>
    <w:rsid w:val="00245AA0"/>
    <w:rsid w:val="00245F34"/>
    <w:rsid w:val="0024671C"/>
    <w:rsid w:val="0024671D"/>
    <w:rsid w:val="00247B4A"/>
    <w:rsid w:val="0025036A"/>
    <w:rsid w:val="00250710"/>
    <w:rsid w:val="00250871"/>
    <w:rsid w:val="00252026"/>
    <w:rsid w:val="00252307"/>
    <w:rsid w:val="00253040"/>
    <w:rsid w:val="00254A2A"/>
    <w:rsid w:val="00254CF1"/>
    <w:rsid w:val="00254DBA"/>
    <w:rsid w:val="002554FB"/>
    <w:rsid w:val="00256982"/>
    <w:rsid w:val="00256DB6"/>
    <w:rsid w:val="00257885"/>
    <w:rsid w:val="002602EF"/>
    <w:rsid w:val="00260407"/>
    <w:rsid w:val="0026096F"/>
    <w:rsid w:val="002611C0"/>
    <w:rsid w:val="0026150E"/>
    <w:rsid w:val="00261513"/>
    <w:rsid w:val="002615C8"/>
    <w:rsid w:val="0026195A"/>
    <w:rsid w:val="00261C1C"/>
    <w:rsid w:val="0026216C"/>
    <w:rsid w:val="00262D44"/>
    <w:rsid w:val="002630EB"/>
    <w:rsid w:val="002632B8"/>
    <w:rsid w:val="0026361E"/>
    <w:rsid w:val="00263A24"/>
    <w:rsid w:val="00263BF8"/>
    <w:rsid w:val="002643ED"/>
    <w:rsid w:val="0026650E"/>
    <w:rsid w:val="00266FEE"/>
    <w:rsid w:val="002675F8"/>
    <w:rsid w:val="00270306"/>
    <w:rsid w:val="00270BA0"/>
    <w:rsid w:val="0027145A"/>
    <w:rsid w:val="00271516"/>
    <w:rsid w:val="00271904"/>
    <w:rsid w:val="00271CF2"/>
    <w:rsid w:val="002720AF"/>
    <w:rsid w:val="00272679"/>
    <w:rsid w:val="00273BCA"/>
    <w:rsid w:val="002746BD"/>
    <w:rsid w:val="00274CC8"/>
    <w:rsid w:val="0027606E"/>
    <w:rsid w:val="00276BAF"/>
    <w:rsid w:val="00277903"/>
    <w:rsid w:val="00277DAC"/>
    <w:rsid w:val="002801BA"/>
    <w:rsid w:val="002804D0"/>
    <w:rsid w:val="0028109A"/>
    <w:rsid w:val="00281649"/>
    <w:rsid w:val="00281BA2"/>
    <w:rsid w:val="0028241F"/>
    <w:rsid w:val="00282A3A"/>
    <w:rsid w:val="00284520"/>
    <w:rsid w:val="00284789"/>
    <w:rsid w:val="0028521F"/>
    <w:rsid w:val="002864EC"/>
    <w:rsid w:val="00287A53"/>
    <w:rsid w:val="00287E3C"/>
    <w:rsid w:val="002902F7"/>
    <w:rsid w:val="00291813"/>
    <w:rsid w:val="0029189E"/>
    <w:rsid w:val="002925AC"/>
    <w:rsid w:val="00292606"/>
    <w:rsid w:val="002928E5"/>
    <w:rsid w:val="00292F7E"/>
    <w:rsid w:val="00293164"/>
    <w:rsid w:val="00293267"/>
    <w:rsid w:val="00293A96"/>
    <w:rsid w:val="00294968"/>
    <w:rsid w:val="0029693A"/>
    <w:rsid w:val="00297547"/>
    <w:rsid w:val="00297742"/>
    <w:rsid w:val="002A0318"/>
    <w:rsid w:val="002A08F7"/>
    <w:rsid w:val="002A0F14"/>
    <w:rsid w:val="002A1B3E"/>
    <w:rsid w:val="002A20CD"/>
    <w:rsid w:val="002A2F7B"/>
    <w:rsid w:val="002A2FDA"/>
    <w:rsid w:val="002A3974"/>
    <w:rsid w:val="002A4712"/>
    <w:rsid w:val="002A485D"/>
    <w:rsid w:val="002A4BB7"/>
    <w:rsid w:val="002A4F7E"/>
    <w:rsid w:val="002A626C"/>
    <w:rsid w:val="002A644B"/>
    <w:rsid w:val="002A667A"/>
    <w:rsid w:val="002A77C2"/>
    <w:rsid w:val="002A7C8C"/>
    <w:rsid w:val="002B0884"/>
    <w:rsid w:val="002B0BB2"/>
    <w:rsid w:val="002B0E09"/>
    <w:rsid w:val="002B1B50"/>
    <w:rsid w:val="002B3C41"/>
    <w:rsid w:val="002B3CE5"/>
    <w:rsid w:val="002B3D0C"/>
    <w:rsid w:val="002B3FD8"/>
    <w:rsid w:val="002B4A61"/>
    <w:rsid w:val="002B508A"/>
    <w:rsid w:val="002B603A"/>
    <w:rsid w:val="002B6662"/>
    <w:rsid w:val="002B6BF6"/>
    <w:rsid w:val="002B6EDD"/>
    <w:rsid w:val="002B735C"/>
    <w:rsid w:val="002B7FDB"/>
    <w:rsid w:val="002C198C"/>
    <w:rsid w:val="002C21FC"/>
    <w:rsid w:val="002C2DC6"/>
    <w:rsid w:val="002C3CCC"/>
    <w:rsid w:val="002C4540"/>
    <w:rsid w:val="002C4CEC"/>
    <w:rsid w:val="002C505A"/>
    <w:rsid w:val="002C5289"/>
    <w:rsid w:val="002C681E"/>
    <w:rsid w:val="002C70AA"/>
    <w:rsid w:val="002C7484"/>
    <w:rsid w:val="002C755D"/>
    <w:rsid w:val="002C795B"/>
    <w:rsid w:val="002D00B8"/>
    <w:rsid w:val="002D0235"/>
    <w:rsid w:val="002D0352"/>
    <w:rsid w:val="002D07BB"/>
    <w:rsid w:val="002D0D3F"/>
    <w:rsid w:val="002D1463"/>
    <w:rsid w:val="002D15D3"/>
    <w:rsid w:val="002D1609"/>
    <w:rsid w:val="002D1B56"/>
    <w:rsid w:val="002D1EDA"/>
    <w:rsid w:val="002D2428"/>
    <w:rsid w:val="002D256F"/>
    <w:rsid w:val="002D2CB0"/>
    <w:rsid w:val="002D2DEB"/>
    <w:rsid w:val="002D370A"/>
    <w:rsid w:val="002D3800"/>
    <w:rsid w:val="002D3E45"/>
    <w:rsid w:val="002D3E9E"/>
    <w:rsid w:val="002D4DF0"/>
    <w:rsid w:val="002D5AFC"/>
    <w:rsid w:val="002D6218"/>
    <w:rsid w:val="002D6B69"/>
    <w:rsid w:val="002D6EA2"/>
    <w:rsid w:val="002D6ECC"/>
    <w:rsid w:val="002D6EE5"/>
    <w:rsid w:val="002D78A2"/>
    <w:rsid w:val="002E00E9"/>
    <w:rsid w:val="002E1F71"/>
    <w:rsid w:val="002E2C9D"/>
    <w:rsid w:val="002E3491"/>
    <w:rsid w:val="002E4E63"/>
    <w:rsid w:val="002E52B9"/>
    <w:rsid w:val="002E57B0"/>
    <w:rsid w:val="002E60AE"/>
    <w:rsid w:val="002E75B5"/>
    <w:rsid w:val="002E7650"/>
    <w:rsid w:val="002E7C39"/>
    <w:rsid w:val="002E7C8A"/>
    <w:rsid w:val="002F08B2"/>
    <w:rsid w:val="002F150A"/>
    <w:rsid w:val="002F1E1A"/>
    <w:rsid w:val="002F23BE"/>
    <w:rsid w:val="002F2C29"/>
    <w:rsid w:val="002F2E28"/>
    <w:rsid w:val="002F2E45"/>
    <w:rsid w:val="002F3B34"/>
    <w:rsid w:val="002F3DF1"/>
    <w:rsid w:val="002F454A"/>
    <w:rsid w:val="002F469D"/>
    <w:rsid w:val="002F4DC6"/>
    <w:rsid w:val="002F568F"/>
    <w:rsid w:val="002F56AC"/>
    <w:rsid w:val="002F5F5C"/>
    <w:rsid w:val="002F658A"/>
    <w:rsid w:val="002F6CCF"/>
    <w:rsid w:val="002F7341"/>
    <w:rsid w:val="002F747D"/>
    <w:rsid w:val="00300E2F"/>
    <w:rsid w:val="003020E6"/>
    <w:rsid w:val="00302796"/>
    <w:rsid w:val="00303E50"/>
    <w:rsid w:val="0030497B"/>
    <w:rsid w:val="0030498B"/>
    <w:rsid w:val="00304D9D"/>
    <w:rsid w:val="00304F59"/>
    <w:rsid w:val="00304FC9"/>
    <w:rsid w:val="00305AFF"/>
    <w:rsid w:val="00306EEC"/>
    <w:rsid w:val="0031119D"/>
    <w:rsid w:val="0031135C"/>
    <w:rsid w:val="0031180A"/>
    <w:rsid w:val="00311893"/>
    <w:rsid w:val="003119B4"/>
    <w:rsid w:val="00311D6F"/>
    <w:rsid w:val="00312063"/>
    <w:rsid w:val="003123A4"/>
    <w:rsid w:val="00313811"/>
    <w:rsid w:val="0031388B"/>
    <w:rsid w:val="00314545"/>
    <w:rsid w:val="00314C5F"/>
    <w:rsid w:val="00314F28"/>
    <w:rsid w:val="003153D5"/>
    <w:rsid w:val="003155A5"/>
    <w:rsid w:val="00315F4F"/>
    <w:rsid w:val="003168D9"/>
    <w:rsid w:val="0031741F"/>
    <w:rsid w:val="00317CF7"/>
    <w:rsid w:val="00320F90"/>
    <w:rsid w:val="00320FFC"/>
    <w:rsid w:val="0032148A"/>
    <w:rsid w:val="003231B6"/>
    <w:rsid w:val="00323380"/>
    <w:rsid w:val="00323751"/>
    <w:rsid w:val="00323B91"/>
    <w:rsid w:val="00324153"/>
    <w:rsid w:val="0032431E"/>
    <w:rsid w:val="00324537"/>
    <w:rsid w:val="00324559"/>
    <w:rsid w:val="0032494A"/>
    <w:rsid w:val="00325331"/>
    <w:rsid w:val="003257ED"/>
    <w:rsid w:val="00326369"/>
    <w:rsid w:val="00327E15"/>
    <w:rsid w:val="00330687"/>
    <w:rsid w:val="0033220C"/>
    <w:rsid w:val="00332310"/>
    <w:rsid w:val="00332484"/>
    <w:rsid w:val="003325AE"/>
    <w:rsid w:val="003325D4"/>
    <w:rsid w:val="003326E9"/>
    <w:rsid w:val="00332C62"/>
    <w:rsid w:val="00332D0F"/>
    <w:rsid w:val="00332DAE"/>
    <w:rsid w:val="00332E98"/>
    <w:rsid w:val="00332F0B"/>
    <w:rsid w:val="0033395E"/>
    <w:rsid w:val="00333A06"/>
    <w:rsid w:val="00333A76"/>
    <w:rsid w:val="00333A8E"/>
    <w:rsid w:val="003341AC"/>
    <w:rsid w:val="0033464C"/>
    <w:rsid w:val="0033470B"/>
    <w:rsid w:val="00336A1E"/>
    <w:rsid w:val="00336B34"/>
    <w:rsid w:val="003370CF"/>
    <w:rsid w:val="00340A92"/>
    <w:rsid w:val="00340D43"/>
    <w:rsid w:val="00341878"/>
    <w:rsid w:val="00342ABC"/>
    <w:rsid w:val="00342AD1"/>
    <w:rsid w:val="00342E55"/>
    <w:rsid w:val="00343674"/>
    <w:rsid w:val="00343BE3"/>
    <w:rsid w:val="00343EE9"/>
    <w:rsid w:val="00343F0B"/>
    <w:rsid w:val="00344F5C"/>
    <w:rsid w:val="003452FE"/>
    <w:rsid w:val="0034557E"/>
    <w:rsid w:val="00345825"/>
    <w:rsid w:val="003458FC"/>
    <w:rsid w:val="00345BB1"/>
    <w:rsid w:val="00346B64"/>
    <w:rsid w:val="00346C91"/>
    <w:rsid w:val="00346E28"/>
    <w:rsid w:val="00347735"/>
    <w:rsid w:val="00347DDF"/>
    <w:rsid w:val="00350BC6"/>
    <w:rsid w:val="00351A86"/>
    <w:rsid w:val="00351A90"/>
    <w:rsid w:val="00351EA7"/>
    <w:rsid w:val="00352399"/>
    <w:rsid w:val="003528E8"/>
    <w:rsid w:val="00352E92"/>
    <w:rsid w:val="00353341"/>
    <w:rsid w:val="003536F4"/>
    <w:rsid w:val="00353A72"/>
    <w:rsid w:val="00354319"/>
    <w:rsid w:val="0035440A"/>
    <w:rsid w:val="0035491A"/>
    <w:rsid w:val="00355371"/>
    <w:rsid w:val="00355FA1"/>
    <w:rsid w:val="00356270"/>
    <w:rsid w:val="00357165"/>
    <w:rsid w:val="00357EC6"/>
    <w:rsid w:val="003600D5"/>
    <w:rsid w:val="00360563"/>
    <w:rsid w:val="0036061E"/>
    <w:rsid w:val="003606D7"/>
    <w:rsid w:val="0036093B"/>
    <w:rsid w:val="00361105"/>
    <w:rsid w:val="00361641"/>
    <w:rsid w:val="00362177"/>
    <w:rsid w:val="00362185"/>
    <w:rsid w:val="00362261"/>
    <w:rsid w:val="003632BB"/>
    <w:rsid w:val="00364BAC"/>
    <w:rsid w:val="00365295"/>
    <w:rsid w:val="003653C2"/>
    <w:rsid w:val="00367A71"/>
    <w:rsid w:val="00367BBB"/>
    <w:rsid w:val="0037005A"/>
    <w:rsid w:val="003702E2"/>
    <w:rsid w:val="00370511"/>
    <w:rsid w:val="0037108B"/>
    <w:rsid w:val="003716D7"/>
    <w:rsid w:val="003718FA"/>
    <w:rsid w:val="00371F80"/>
    <w:rsid w:val="0037217F"/>
    <w:rsid w:val="00372B0D"/>
    <w:rsid w:val="0037311E"/>
    <w:rsid w:val="003731D8"/>
    <w:rsid w:val="003735F1"/>
    <w:rsid w:val="003743A6"/>
    <w:rsid w:val="00374C06"/>
    <w:rsid w:val="00374D80"/>
    <w:rsid w:val="0037584B"/>
    <w:rsid w:val="0037593E"/>
    <w:rsid w:val="003759EA"/>
    <w:rsid w:val="003761E8"/>
    <w:rsid w:val="003778CA"/>
    <w:rsid w:val="003802E5"/>
    <w:rsid w:val="00380488"/>
    <w:rsid w:val="00380723"/>
    <w:rsid w:val="003807A3"/>
    <w:rsid w:val="00380DE8"/>
    <w:rsid w:val="00381278"/>
    <w:rsid w:val="00381412"/>
    <w:rsid w:val="003814B7"/>
    <w:rsid w:val="00381871"/>
    <w:rsid w:val="00381E9F"/>
    <w:rsid w:val="00383E4C"/>
    <w:rsid w:val="0038403C"/>
    <w:rsid w:val="00384143"/>
    <w:rsid w:val="003849C6"/>
    <w:rsid w:val="00385020"/>
    <w:rsid w:val="00386389"/>
    <w:rsid w:val="003865D0"/>
    <w:rsid w:val="00386A0A"/>
    <w:rsid w:val="003870C7"/>
    <w:rsid w:val="00387386"/>
    <w:rsid w:val="003873A4"/>
    <w:rsid w:val="0038781B"/>
    <w:rsid w:val="00387D39"/>
    <w:rsid w:val="00387EFE"/>
    <w:rsid w:val="00390A46"/>
    <w:rsid w:val="00390A8F"/>
    <w:rsid w:val="00390CE2"/>
    <w:rsid w:val="00391161"/>
    <w:rsid w:val="0039118E"/>
    <w:rsid w:val="00393A2A"/>
    <w:rsid w:val="003942C0"/>
    <w:rsid w:val="0039460E"/>
    <w:rsid w:val="00394E88"/>
    <w:rsid w:val="00395A8A"/>
    <w:rsid w:val="00396836"/>
    <w:rsid w:val="003970D6"/>
    <w:rsid w:val="00397C0A"/>
    <w:rsid w:val="003A0225"/>
    <w:rsid w:val="003A0B9F"/>
    <w:rsid w:val="003A0D09"/>
    <w:rsid w:val="003A152C"/>
    <w:rsid w:val="003A2856"/>
    <w:rsid w:val="003A4219"/>
    <w:rsid w:val="003A424E"/>
    <w:rsid w:val="003A537A"/>
    <w:rsid w:val="003A5A21"/>
    <w:rsid w:val="003A666F"/>
    <w:rsid w:val="003A67EB"/>
    <w:rsid w:val="003A682C"/>
    <w:rsid w:val="003A6FCE"/>
    <w:rsid w:val="003A70F7"/>
    <w:rsid w:val="003A7C6D"/>
    <w:rsid w:val="003A7DDB"/>
    <w:rsid w:val="003B02CC"/>
    <w:rsid w:val="003B03AC"/>
    <w:rsid w:val="003B099E"/>
    <w:rsid w:val="003B1564"/>
    <w:rsid w:val="003B30E6"/>
    <w:rsid w:val="003B32B8"/>
    <w:rsid w:val="003B3725"/>
    <w:rsid w:val="003B3F5F"/>
    <w:rsid w:val="003B47AD"/>
    <w:rsid w:val="003B482D"/>
    <w:rsid w:val="003B51C9"/>
    <w:rsid w:val="003B596C"/>
    <w:rsid w:val="003B629C"/>
    <w:rsid w:val="003B6341"/>
    <w:rsid w:val="003B6504"/>
    <w:rsid w:val="003B68FC"/>
    <w:rsid w:val="003B6B62"/>
    <w:rsid w:val="003B784C"/>
    <w:rsid w:val="003C0747"/>
    <w:rsid w:val="003C0A41"/>
    <w:rsid w:val="003C0A9F"/>
    <w:rsid w:val="003C19F9"/>
    <w:rsid w:val="003C1C03"/>
    <w:rsid w:val="003C1C6B"/>
    <w:rsid w:val="003C1DE3"/>
    <w:rsid w:val="003C2916"/>
    <w:rsid w:val="003C3077"/>
    <w:rsid w:val="003C3542"/>
    <w:rsid w:val="003C39F8"/>
    <w:rsid w:val="003C3C22"/>
    <w:rsid w:val="003C3C68"/>
    <w:rsid w:val="003C3FCE"/>
    <w:rsid w:val="003C4EE8"/>
    <w:rsid w:val="003C528B"/>
    <w:rsid w:val="003C540C"/>
    <w:rsid w:val="003C6816"/>
    <w:rsid w:val="003C7306"/>
    <w:rsid w:val="003C7A09"/>
    <w:rsid w:val="003C7CA1"/>
    <w:rsid w:val="003D1818"/>
    <w:rsid w:val="003D2316"/>
    <w:rsid w:val="003D2532"/>
    <w:rsid w:val="003D29EE"/>
    <w:rsid w:val="003D39DC"/>
    <w:rsid w:val="003D3C61"/>
    <w:rsid w:val="003D4343"/>
    <w:rsid w:val="003D468A"/>
    <w:rsid w:val="003D4CA6"/>
    <w:rsid w:val="003D4D01"/>
    <w:rsid w:val="003D5339"/>
    <w:rsid w:val="003D594D"/>
    <w:rsid w:val="003D5B9D"/>
    <w:rsid w:val="003D5EF3"/>
    <w:rsid w:val="003D649F"/>
    <w:rsid w:val="003D6E6F"/>
    <w:rsid w:val="003D714F"/>
    <w:rsid w:val="003D739D"/>
    <w:rsid w:val="003D75BD"/>
    <w:rsid w:val="003E0B3E"/>
    <w:rsid w:val="003E0C13"/>
    <w:rsid w:val="003E0E34"/>
    <w:rsid w:val="003E17DD"/>
    <w:rsid w:val="003E1A1D"/>
    <w:rsid w:val="003E1A4A"/>
    <w:rsid w:val="003E1AD1"/>
    <w:rsid w:val="003E3D70"/>
    <w:rsid w:val="003E3DA3"/>
    <w:rsid w:val="003E456C"/>
    <w:rsid w:val="003E496C"/>
    <w:rsid w:val="003E5434"/>
    <w:rsid w:val="003E58C2"/>
    <w:rsid w:val="003E59BD"/>
    <w:rsid w:val="003E5D95"/>
    <w:rsid w:val="003E5E8A"/>
    <w:rsid w:val="003E5EE6"/>
    <w:rsid w:val="003E6631"/>
    <w:rsid w:val="003E6743"/>
    <w:rsid w:val="003E6992"/>
    <w:rsid w:val="003F0715"/>
    <w:rsid w:val="003F190E"/>
    <w:rsid w:val="003F2EF1"/>
    <w:rsid w:val="003F3597"/>
    <w:rsid w:val="003F35E1"/>
    <w:rsid w:val="003F3A64"/>
    <w:rsid w:val="003F3B04"/>
    <w:rsid w:val="003F3E1B"/>
    <w:rsid w:val="003F4ACE"/>
    <w:rsid w:val="003F4DD0"/>
    <w:rsid w:val="003F4E31"/>
    <w:rsid w:val="003F5371"/>
    <w:rsid w:val="003F55EF"/>
    <w:rsid w:val="003F5B17"/>
    <w:rsid w:val="003F5C26"/>
    <w:rsid w:val="003F5FE1"/>
    <w:rsid w:val="003F6121"/>
    <w:rsid w:val="003F6AC6"/>
    <w:rsid w:val="003F7112"/>
    <w:rsid w:val="003F73BE"/>
    <w:rsid w:val="003F7BDD"/>
    <w:rsid w:val="003F7E87"/>
    <w:rsid w:val="00400934"/>
    <w:rsid w:val="00400C93"/>
    <w:rsid w:val="0040104B"/>
    <w:rsid w:val="004011CE"/>
    <w:rsid w:val="00401313"/>
    <w:rsid w:val="00401364"/>
    <w:rsid w:val="00401596"/>
    <w:rsid w:val="00402453"/>
    <w:rsid w:val="00402ED4"/>
    <w:rsid w:val="0040585F"/>
    <w:rsid w:val="00405E13"/>
    <w:rsid w:val="00405E2F"/>
    <w:rsid w:val="004063D8"/>
    <w:rsid w:val="0040684D"/>
    <w:rsid w:val="004074AB"/>
    <w:rsid w:val="00407740"/>
    <w:rsid w:val="00407B04"/>
    <w:rsid w:val="00410192"/>
    <w:rsid w:val="0041055F"/>
    <w:rsid w:val="0041091D"/>
    <w:rsid w:val="00412F63"/>
    <w:rsid w:val="00414027"/>
    <w:rsid w:val="004154E5"/>
    <w:rsid w:val="00415561"/>
    <w:rsid w:val="00415755"/>
    <w:rsid w:val="004161E2"/>
    <w:rsid w:val="004163AE"/>
    <w:rsid w:val="0041665A"/>
    <w:rsid w:val="004167CB"/>
    <w:rsid w:val="004173E6"/>
    <w:rsid w:val="00417944"/>
    <w:rsid w:val="0042232D"/>
    <w:rsid w:val="0042268A"/>
    <w:rsid w:val="004227C7"/>
    <w:rsid w:val="00423CC5"/>
    <w:rsid w:val="00424A04"/>
    <w:rsid w:val="00424BB2"/>
    <w:rsid w:val="00425DE2"/>
    <w:rsid w:val="0042614C"/>
    <w:rsid w:val="0042656B"/>
    <w:rsid w:val="00426D64"/>
    <w:rsid w:val="00427684"/>
    <w:rsid w:val="00427739"/>
    <w:rsid w:val="00430E77"/>
    <w:rsid w:val="00431D72"/>
    <w:rsid w:val="00431E61"/>
    <w:rsid w:val="00432EDB"/>
    <w:rsid w:val="004334CF"/>
    <w:rsid w:val="004334F3"/>
    <w:rsid w:val="0043394F"/>
    <w:rsid w:val="00436AD3"/>
    <w:rsid w:val="00436E73"/>
    <w:rsid w:val="004418A8"/>
    <w:rsid w:val="00441D94"/>
    <w:rsid w:val="00441EAA"/>
    <w:rsid w:val="00442444"/>
    <w:rsid w:val="004424D0"/>
    <w:rsid w:val="00442DEE"/>
    <w:rsid w:val="00443BAD"/>
    <w:rsid w:val="00443F07"/>
    <w:rsid w:val="0044404D"/>
    <w:rsid w:val="00444833"/>
    <w:rsid w:val="004450D3"/>
    <w:rsid w:val="004457BE"/>
    <w:rsid w:val="00445DDA"/>
    <w:rsid w:val="00445E0C"/>
    <w:rsid w:val="00446A68"/>
    <w:rsid w:val="00446ABE"/>
    <w:rsid w:val="00446AED"/>
    <w:rsid w:val="00446D25"/>
    <w:rsid w:val="00447655"/>
    <w:rsid w:val="00447873"/>
    <w:rsid w:val="00447B93"/>
    <w:rsid w:val="00450040"/>
    <w:rsid w:val="00450793"/>
    <w:rsid w:val="0045172B"/>
    <w:rsid w:val="00451730"/>
    <w:rsid w:val="00451CB6"/>
    <w:rsid w:val="004520E2"/>
    <w:rsid w:val="004521B4"/>
    <w:rsid w:val="0045238D"/>
    <w:rsid w:val="00452F37"/>
    <w:rsid w:val="004536FF"/>
    <w:rsid w:val="00453814"/>
    <w:rsid w:val="00453E5D"/>
    <w:rsid w:val="004542C5"/>
    <w:rsid w:val="004548C5"/>
    <w:rsid w:val="00454EEA"/>
    <w:rsid w:val="0045502C"/>
    <w:rsid w:val="00455A27"/>
    <w:rsid w:val="00457A9D"/>
    <w:rsid w:val="00457D34"/>
    <w:rsid w:val="00457F46"/>
    <w:rsid w:val="00460165"/>
    <w:rsid w:val="00460840"/>
    <w:rsid w:val="00460BC4"/>
    <w:rsid w:val="0046170F"/>
    <w:rsid w:val="00461BDB"/>
    <w:rsid w:val="00461C14"/>
    <w:rsid w:val="0046283C"/>
    <w:rsid w:val="00462D91"/>
    <w:rsid w:val="00462F34"/>
    <w:rsid w:val="00462FA8"/>
    <w:rsid w:val="0046380C"/>
    <w:rsid w:val="004639DE"/>
    <w:rsid w:val="00464BDE"/>
    <w:rsid w:val="00465DB4"/>
    <w:rsid w:val="004669F1"/>
    <w:rsid w:val="00467470"/>
    <w:rsid w:val="004674FE"/>
    <w:rsid w:val="0046773C"/>
    <w:rsid w:val="00467ADC"/>
    <w:rsid w:val="00467CCD"/>
    <w:rsid w:val="00470FDA"/>
    <w:rsid w:val="0047113F"/>
    <w:rsid w:val="00471C15"/>
    <w:rsid w:val="00471DBD"/>
    <w:rsid w:val="00471ECB"/>
    <w:rsid w:val="004726D2"/>
    <w:rsid w:val="00472BB8"/>
    <w:rsid w:val="00472C6A"/>
    <w:rsid w:val="00472CC7"/>
    <w:rsid w:val="00472ED6"/>
    <w:rsid w:val="00472FD9"/>
    <w:rsid w:val="004730D1"/>
    <w:rsid w:val="0047314B"/>
    <w:rsid w:val="00474263"/>
    <w:rsid w:val="00475431"/>
    <w:rsid w:val="00475F63"/>
    <w:rsid w:val="00476324"/>
    <w:rsid w:val="0047646E"/>
    <w:rsid w:val="00476A03"/>
    <w:rsid w:val="004770A8"/>
    <w:rsid w:val="004773E6"/>
    <w:rsid w:val="00477856"/>
    <w:rsid w:val="00480237"/>
    <w:rsid w:val="00480243"/>
    <w:rsid w:val="00480BE6"/>
    <w:rsid w:val="0048102E"/>
    <w:rsid w:val="00481CEA"/>
    <w:rsid w:val="00482129"/>
    <w:rsid w:val="00482B93"/>
    <w:rsid w:val="00483011"/>
    <w:rsid w:val="00483C4C"/>
    <w:rsid w:val="00483DE9"/>
    <w:rsid w:val="004840C5"/>
    <w:rsid w:val="00484655"/>
    <w:rsid w:val="004849D1"/>
    <w:rsid w:val="00484E78"/>
    <w:rsid w:val="00484F67"/>
    <w:rsid w:val="00484F93"/>
    <w:rsid w:val="0048510E"/>
    <w:rsid w:val="0048535B"/>
    <w:rsid w:val="004855B4"/>
    <w:rsid w:val="00485FB4"/>
    <w:rsid w:val="004861FB"/>
    <w:rsid w:val="0048642A"/>
    <w:rsid w:val="0048667B"/>
    <w:rsid w:val="00486AA4"/>
    <w:rsid w:val="00486B8A"/>
    <w:rsid w:val="00487859"/>
    <w:rsid w:val="00491A04"/>
    <w:rsid w:val="004925AE"/>
    <w:rsid w:val="004928BD"/>
    <w:rsid w:val="00493647"/>
    <w:rsid w:val="004937AC"/>
    <w:rsid w:val="00493800"/>
    <w:rsid w:val="00493827"/>
    <w:rsid w:val="004938E3"/>
    <w:rsid w:val="00493E7D"/>
    <w:rsid w:val="00494B5D"/>
    <w:rsid w:val="004951BC"/>
    <w:rsid w:val="004954C3"/>
    <w:rsid w:val="00495731"/>
    <w:rsid w:val="0049617B"/>
    <w:rsid w:val="004970E9"/>
    <w:rsid w:val="004973D0"/>
    <w:rsid w:val="00497FF1"/>
    <w:rsid w:val="004A03B1"/>
    <w:rsid w:val="004A09ED"/>
    <w:rsid w:val="004A0B87"/>
    <w:rsid w:val="004A10C2"/>
    <w:rsid w:val="004A1B0D"/>
    <w:rsid w:val="004A2066"/>
    <w:rsid w:val="004A2543"/>
    <w:rsid w:val="004A28B3"/>
    <w:rsid w:val="004A299A"/>
    <w:rsid w:val="004A2FB0"/>
    <w:rsid w:val="004A3F47"/>
    <w:rsid w:val="004A439F"/>
    <w:rsid w:val="004A5F5A"/>
    <w:rsid w:val="004A605B"/>
    <w:rsid w:val="004A62B1"/>
    <w:rsid w:val="004A62F4"/>
    <w:rsid w:val="004A64F4"/>
    <w:rsid w:val="004A692E"/>
    <w:rsid w:val="004A6B01"/>
    <w:rsid w:val="004A6E53"/>
    <w:rsid w:val="004A6F28"/>
    <w:rsid w:val="004A7650"/>
    <w:rsid w:val="004A7823"/>
    <w:rsid w:val="004A7868"/>
    <w:rsid w:val="004B010B"/>
    <w:rsid w:val="004B054E"/>
    <w:rsid w:val="004B0951"/>
    <w:rsid w:val="004B11D6"/>
    <w:rsid w:val="004B175F"/>
    <w:rsid w:val="004B19E3"/>
    <w:rsid w:val="004B222C"/>
    <w:rsid w:val="004B2CB6"/>
    <w:rsid w:val="004B2E67"/>
    <w:rsid w:val="004B30F8"/>
    <w:rsid w:val="004B3DE7"/>
    <w:rsid w:val="004B41FC"/>
    <w:rsid w:val="004B4CED"/>
    <w:rsid w:val="004B5938"/>
    <w:rsid w:val="004B59EC"/>
    <w:rsid w:val="004B5B4C"/>
    <w:rsid w:val="004B5E92"/>
    <w:rsid w:val="004B6623"/>
    <w:rsid w:val="004B6950"/>
    <w:rsid w:val="004B69CC"/>
    <w:rsid w:val="004B6D6D"/>
    <w:rsid w:val="004B724C"/>
    <w:rsid w:val="004B74C8"/>
    <w:rsid w:val="004B7A5E"/>
    <w:rsid w:val="004B7E36"/>
    <w:rsid w:val="004C00D6"/>
    <w:rsid w:val="004C023F"/>
    <w:rsid w:val="004C050A"/>
    <w:rsid w:val="004C0BFB"/>
    <w:rsid w:val="004C15BB"/>
    <w:rsid w:val="004C1974"/>
    <w:rsid w:val="004C19DD"/>
    <w:rsid w:val="004C1A9D"/>
    <w:rsid w:val="004C1B46"/>
    <w:rsid w:val="004C1F2F"/>
    <w:rsid w:val="004C362E"/>
    <w:rsid w:val="004C4834"/>
    <w:rsid w:val="004C5513"/>
    <w:rsid w:val="004C5A0E"/>
    <w:rsid w:val="004C5FCB"/>
    <w:rsid w:val="004C6221"/>
    <w:rsid w:val="004C6C3E"/>
    <w:rsid w:val="004C71A3"/>
    <w:rsid w:val="004C76C4"/>
    <w:rsid w:val="004C7B6B"/>
    <w:rsid w:val="004C7EB2"/>
    <w:rsid w:val="004D09BD"/>
    <w:rsid w:val="004D0E93"/>
    <w:rsid w:val="004D17D9"/>
    <w:rsid w:val="004D2197"/>
    <w:rsid w:val="004D230D"/>
    <w:rsid w:val="004D263D"/>
    <w:rsid w:val="004D2CC4"/>
    <w:rsid w:val="004D2F70"/>
    <w:rsid w:val="004D36B8"/>
    <w:rsid w:val="004D36C2"/>
    <w:rsid w:val="004D37F8"/>
    <w:rsid w:val="004D57C5"/>
    <w:rsid w:val="004D681D"/>
    <w:rsid w:val="004D6C5C"/>
    <w:rsid w:val="004D7054"/>
    <w:rsid w:val="004E0080"/>
    <w:rsid w:val="004E0A5C"/>
    <w:rsid w:val="004E1196"/>
    <w:rsid w:val="004E14D8"/>
    <w:rsid w:val="004E2114"/>
    <w:rsid w:val="004E2247"/>
    <w:rsid w:val="004E234D"/>
    <w:rsid w:val="004E309C"/>
    <w:rsid w:val="004E3CCC"/>
    <w:rsid w:val="004E420D"/>
    <w:rsid w:val="004E4C2F"/>
    <w:rsid w:val="004E4C71"/>
    <w:rsid w:val="004E5D88"/>
    <w:rsid w:val="004E72F7"/>
    <w:rsid w:val="004E7A5B"/>
    <w:rsid w:val="004E7A79"/>
    <w:rsid w:val="004E7D72"/>
    <w:rsid w:val="004F15F8"/>
    <w:rsid w:val="004F2574"/>
    <w:rsid w:val="004F272D"/>
    <w:rsid w:val="004F27C4"/>
    <w:rsid w:val="004F2AF7"/>
    <w:rsid w:val="004F3EDD"/>
    <w:rsid w:val="004F42D3"/>
    <w:rsid w:val="004F5F43"/>
    <w:rsid w:val="004F617E"/>
    <w:rsid w:val="004F6567"/>
    <w:rsid w:val="004F708A"/>
    <w:rsid w:val="004F7CAC"/>
    <w:rsid w:val="00500089"/>
    <w:rsid w:val="0050059E"/>
    <w:rsid w:val="00500ECC"/>
    <w:rsid w:val="005019D0"/>
    <w:rsid w:val="00501B8D"/>
    <w:rsid w:val="00502DA0"/>
    <w:rsid w:val="00503BA7"/>
    <w:rsid w:val="00503EE5"/>
    <w:rsid w:val="00504BBF"/>
    <w:rsid w:val="00504FC1"/>
    <w:rsid w:val="005062E7"/>
    <w:rsid w:val="00507843"/>
    <w:rsid w:val="005078BA"/>
    <w:rsid w:val="00510322"/>
    <w:rsid w:val="00511365"/>
    <w:rsid w:val="005119BC"/>
    <w:rsid w:val="00511D20"/>
    <w:rsid w:val="00512607"/>
    <w:rsid w:val="00512EBB"/>
    <w:rsid w:val="00513EF1"/>
    <w:rsid w:val="00514CC2"/>
    <w:rsid w:val="00515840"/>
    <w:rsid w:val="00515CB4"/>
    <w:rsid w:val="00516376"/>
    <w:rsid w:val="00516792"/>
    <w:rsid w:val="005178B9"/>
    <w:rsid w:val="00517AF4"/>
    <w:rsid w:val="00517CA4"/>
    <w:rsid w:val="00517FFD"/>
    <w:rsid w:val="0052018B"/>
    <w:rsid w:val="005212C3"/>
    <w:rsid w:val="00522142"/>
    <w:rsid w:val="005227D0"/>
    <w:rsid w:val="00522F69"/>
    <w:rsid w:val="005234FF"/>
    <w:rsid w:val="00523580"/>
    <w:rsid w:val="00523BA7"/>
    <w:rsid w:val="00523F7C"/>
    <w:rsid w:val="00523FB3"/>
    <w:rsid w:val="00524272"/>
    <w:rsid w:val="00524921"/>
    <w:rsid w:val="00524BC4"/>
    <w:rsid w:val="00524C18"/>
    <w:rsid w:val="005252A8"/>
    <w:rsid w:val="00525333"/>
    <w:rsid w:val="00525515"/>
    <w:rsid w:val="0052585F"/>
    <w:rsid w:val="005259D4"/>
    <w:rsid w:val="00526C05"/>
    <w:rsid w:val="00526D49"/>
    <w:rsid w:val="00527D60"/>
    <w:rsid w:val="00527E94"/>
    <w:rsid w:val="00527FAC"/>
    <w:rsid w:val="0053036B"/>
    <w:rsid w:val="00530814"/>
    <w:rsid w:val="0053123E"/>
    <w:rsid w:val="0053152E"/>
    <w:rsid w:val="0053160A"/>
    <w:rsid w:val="00531672"/>
    <w:rsid w:val="00531699"/>
    <w:rsid w:val="00531821"/>
    <w:rsid w:val="00531BB9"/>
    <w:rsid w:val="00532CAC"/>
    <w:rsid w:val="00533487"/>
    <w:rsid w:val="0053461C"/>
    <w:rsid w:val="0053515E"/>
    <w:rsid w:val="005352EF"/>
    <w:rsid w:val="00535876"/>
    <w:rsid w:val="00535AB1"/>
    <w:rsid w:val="00535E95"/>
    <w:rsid w:val="005360D0"/>
    <w:rsid w:val="00536541"/>
    <w:rsid w:val="0053667A"/>
    <w:rsid w:val="00536ABB"/>
    <w:rsid w:val="0053765F"/>
    <w:rsid w:val="00537BBF"/>
    <w:rsid w:val="005402E9"/>
    <w:rsid w:val="00540740"/>
    <w:rsid w:val="005413B6"/>
    <w:rsid w:val="005419AA"/>
    <w:rsid w:val="00541C3D"/>
    <w:rsid w:val="005424D4"/>
    <w:rsid w:val="00542912"/>
    <w:rsid w:val="005436E2"/>
    <w:rsid w:val="0054394B"/>
    <w:rsid w:val="00543E8D"/>
    <w:rsid w:val="005443E8"/>
    <w:rsid w:val="00544FAF"/>
    <w:rsid w:val="005454B0"/>
    <w:rsid w:val="005455B5"/>
    <w:rsid w:val="00545665"/>
    <w:rsid w:val="0054599E"/>
    <w:rsid w:val="005461C5"/>
    <w:rsid w:val="00547082"/>
    <w:rsid w:val="005471E4"/>
    <w:rsid w:val="00547232"/>
    <w:rsid w:val="00550312"/>
    <w:rsid w:val="005506E2"/>
    <w:rsid w:val="00550F86"/>
    <w:rsid w:val="00551245"/>
    <w:rsid w:val="00552047"/>
    <w:rsid w:val="00552595"/>
    <w:rsid w:val="005526EF"/>
    <w:rsid w:val="005529BF"/>
    <w:rsid w:val="00553635"/>
    <w:rsid w:val="00553ACC"/>
    <w:rsid w:val="00554892"/>
    <w:rsid w:val="0055567A"/>
    <w:rsid w:val="0055578A"/>
    <w:rsid w:val="00556107"/>
    <w:rsid w:val="00556158"/>
    <w:rsid w:val="0055637F"/>
    <w:rsid w:val="00556479"/>
    <w:rsid w:val="0055656E"/>
    <w:rsid w:val="005565CE"/>
    <w:rsid w:val="00556699"/>
    <w:rsid w:val="00556E6B"/>
    <w:rsid w:val="00556F91"/>
    <w:rsid w:val="005571F5"/>
    <w:rsid w:val="005573EE"/>
    <w:rsid w:val="0056133D"/>
    <w:rsid w:val="005614A1"/>
    <w:rsid w:val="005614E7"/>
    <w:rsid w:val="005615AF"/>
    <w:rsid w:val="0056188F"/>
    <w:rsid w:val="005619F6"/>
    <w:rsid w:val="00562360"/>
    <w:rsid w:val="00562864"/>
    <w:rsid w:val="00563390"/>
    <w:rsid w:val="00563C33"/>
    <w:rsid w:val="005645DD"/>
    <w:rsid w:val="00564990"/>
    <w:rsid w:val="00565CC0"/>
    <w:rsid w:val="00566354"/>
    <w:rsid w:val="005667DC"/>
    <w:rsid w:val="00567789"/>
    <w:rsid w:val="005701BE"/>
    <w:rsid w:val="005704CE"/>
    <w:rsid w:val="0057060C"/>
    <w:rsid w:val="00570CDE"/>
    <w:rsid w:val="00570E08"/>
    <w:rsid w:val="00571417"/>
    <w:rsid w:val="005723A6"/>
    <w:rsid w:val="00572B8E"/>
    <w:rsid w:val="00572EC1"/>
    <w:rsid w:val="00573559"/>
    <w:rsid w:val="0057397D"/>
    <w:rsid w:val="00573AF3"/>
    <w:rsid w:val="00573D2E"/>
    <w:rsid w:val="005743B4"/>
    <w:rsid w:val="00574569"/>
    <w:rsid w:val="0057545D"/>
    <w:rsid w:val="00577C8C"/>
    <w:rsid w:val="00577EC4"/>
    <w:rsid w:val="0058061B"/>
    <w:rsid w:val="00581360"/>
    <w:rsid w:val="0058220C"/>
    <w:rsid w:val="005823E5"/>
    <w:rsid w:val="005833A4"/>
    <w:rsid w:val="00583761"/>
    <w:rsid w:val="00584A24"/>
    <w:rsid w:val="00584E88"/>
    <w:rsid w:val="00585751"/>
    <w:rsid w:val="005858DB"/>
    <w:rsid w:val="00585E11"/>
    <w:rsid w:val="00585E4B"/>
    <w:rsid w:val="00586A5A"/>
    <w:rsid w:val="00586ACC"/>
    <w:rsid w:val="00586C60"/>
    <w:rsid w:val="0058792F"/>
    <w:rsid w:val="0059009A"/>
    <w:rsid w:val="00590578"/>
    <w:rsid w:val="00591598"/>
    <w:rsid w:val="005916A3"/>
    <w:rsid w:val="0059173F"/>
    <w:rsid w:val="00591953"/>
    <w:rsid w:val="005921B9"/>
    <w:rsid w:val="00592829"/>
    <w:rsid w:val="00592A06"/>
    <w:rsid w:val="005938C7"/>
    <w:rsid w:val="00593932"/>
    <w:rsid w:val="00593DEC"/>
    <w:rsid w:val="0059402D"/>
    <w:rsid w:val="00594709"/>
    <w:rsid w:val="00595487"/>
    <w:rsid w:val="0059551B"/>
    <w:rsid w:val="00595E53"/>
    <w:rsid w:val="00596F2C"/>
    <w:rsid w:val="0059717F"/>
    <w:rsid w:val="00597899"/>
    <w:rsid w:val="005979E8"/>
    <w:rsid w:val="005A052A"/>
    <w:rsid w:val="005A06A3"/>
    <w:rsid w:val="005A091C"/>
    <w:rsid w:val="005A0CAC"/>
    <w:rsid w:val="005A1539"/>
    <w:rsid w:val="005A1BE0"/>
    <w:rsid w:val="005A21CE"/>
    <w:rsid w:val="005A28F7"/>
    <w:rsid w:val="005A2A4D"/>
    <w:rsid w:val="005A3F27"/>
    <w:rsid w:val="005A3F39"/>
    <w:rsid w:val="005A4178"/>
    <w:rsid w:val="005A47C6"/>
    <w:rsid w:val="005A543D"/>
    <w:rsid w:val="005A5B48"/>
    <w:rsid w:val="005A7536"/>
    <w:rsid w:val="005A7621"/>
    <w:rsid w:val="005A786B"/>
    <w:rsid w:val="005A7919"/>
    <w:rsid w:val="005A79E2"/>
    <w:rsid w:val="005B10FE"/>
    <w:rsid w:val="005B2242"/>
    <w:rsid w:val="005B22A8"/>
    <w:rsid w:val="005B3DC5"/>
    <w:rsid w:val="005B40C9"/>
    <w:rsid w:val="005B4995"/>
    <w:rsid w:val="005B49C8"/>
    <w:rsid w:val="005B544C"/>
    <w:rsid w:val="005B5649"/>
    <w:rsid w:val="005B621F"/>
    <w:rsid w:val="005B6284"/>
    <w:rsid w:val="005B6396"/>
    <w:rsid w:val="005B6533"/>
    <w:rsid w:val="005B6FE2"/>
    <w:rsid w:val="005B71AA"/>
    <w:rsid w:val="005C0249"/>
    <w:rsid w:val="005C23BD"/>
    <w:rsid w:val="005C3009"/>
    <w:rsid w:val="005C3114"/>
    <w:rsid w:val="005C352C"/>
    <w:rsid w:val="005C352E"/>
    <w:rsid w:val="005C4374"/>
    <w:rsid w:val="005C53F5"/>
    <w:rsid w:val="005C57C5"/>
    <w:rsid w:val="005C58DB"/>
    <w:rsid w:val="005C63B1"/>
    <w:rsid w:val="005C6BC5"/>
    <w:rsid w:val="005C7075"/>
    <w:rsid w:val="005C73BA"/>
    <w:rsid w:val="005C7C8F"/>
    <w:rsid w:val="005C7CBD"/>
    <w:rsid w:val="005D0242"/>
    <w:rsid w:val="005D02E7"/>
    <w:rsid w:val="005D0B23"/>
    <w:rsid w:val="005D10FF"/>
    <w:rsid w:val="005D1C1C"/>
    <w:rsid w:val="005D1D1D"/>
    <w:rsid w:val="005D35B8"/>
    <w:rsid w:val="005D4030"/>
    <w:rsid w:val="005D40A3"/>
    <w:rsid w:val="005D43BB"/>
    <w:rsid w:val="005D485F"/>
    <w:rsid w:val="005D4E83"/>
    <w:rsid w:val="005D5104"/>
    <w:rsid w:val="005D5E69"/>
    <w:rsid w:val="005D641D"/>
    <w:rsid w:val="005D6696"/>
    <w:rsid w:val="005D6EF6"/>
    <w:rsid w:val="005D757E"/>
    <w:rsid w:val="005D7677"/>
    <w:rsid w:val="005D7B4D"/>
    <w:rsid w:val="005D7EE9"/>
    <w:rsid w:val="005E051B"/>
    <w:rsid w:val="005E0706"/>
    <w:rsid w:val="005E18D0"/>
    <w:rsid w:val="005E297C"/>
    <w:rsid w:val="005E2AE2"/>
    <w:rsid w:val="005E33F8"/>
    <w:rsid w:val="005E457F"/>
    <w:rsid w:val="005E4657"/>
    <w:rsid w:val="005E47D7"/>
    <w:rsid w:val="005E5948"/>
    <w:rsid w:val="005E5AFA"/>
    <w:rsid w:val="005E5E5E"/>
    <w:rsid w:val="005E6800"/>
    <w:rsid w:val="005E6B9B"/>
    <w:rsid w:val="005F000C"/>
    <w:rsid w:val="005F0156"/>
    <w:rsid w:val="005F0224"/>
    <w:rsid w:val="005F046C"/>
    <w:rsid w:val="005F053F"/>
    <w:rsid w:val="005F0B7E"/>
    <w:rsid w:val="005F0CA7"/>
    <w:rsid w:val="005F0D3A"/>
    <w:rsid w:val="005F2148"/>
    <w:rsid w:val="005F2307"/>
    <w:rsid w:val="005F2D07"/>
    <w:rsid w:val="005F38C8"/>
    <w:rsid w:val="005F3AB9"/>
    <w:rsid w:val="005F40C6"/>
    <w:rsid w:val="005F4198"/>
    <w:rsid w:val="005F442E"/>
    <w:rsid w:val="005F48BC"/>
    <w:rsid w:val="005F5DF9"/>
    <w:rsid w:val="005F6FF8"/>
    <w:rsid w:val="005F707D"/>
    <w:rsid w:val="005F7EAB"/>
    <w:rsid w:val="00601210"/>
    <w:rsid w:val="00602133"/>
    <w:rsid w:val="00602F77"/>
    <w:rsid w:val="00603182"/>
    <w:rsid w:val="006037A7"/>
    <w:rsid w:val="006039F4"/>
    <w:rsid w:val="00603BF9"/>
    <w:rsid w:val="00603E88"/>
    <w:rsid w:val="006040B3"/>
    <w:rsid w:val="006044FF"/>
    <w:rsid w:val="00604B0E"/>
    <w:rsid w:val="00604BB2"/>
    <w:rsid w:val="00605541"/>
    <w:rsid w:val="006057BD"/>
    <w:rsid w:val="00605DAA"/>
    <w:rsid w:val="0060614E"/>
    <w:rsid w:val="00606628"/>
    <w:rsid w:val="00606943"/>
    <w:rsid w:val="006075A3"/>
    <w:rsid w:val="00610185"/>
    <w:rsid w:val="0061021D"/>
    <w:rsid w:val="00610700"/>
    <w:rsid w:val="00610FE0"/>
    <w:rsid w:val="00611132"/>
    <w:rsid w:val="0061131B"/>
    <w:rsid w:val="00611FE3"/>
    <w:rsid w:val="0061236E"/>
    <w:rsid w:val="0061260B"/>
    <w:rsid w:val="00612F85"/>
    <w:rsid w:val="0061318E"/>
    <w:rsid w:val="00613488"/>
    <w:rsid w:val="006135CF"/>
    <w:rsid w:val="0061420E"/>
    <w:rsid w:val="00614502"/>
    <w:rsid w:val="0061471A"/>
    <w:rsid w:val="006149C8"/>
    <w:rsid w:val="006149E2"/>
    <w:rsid w:val="00614AF4"/>
    <w:rsid w:val="0061518F"/>
    <w:rsid w:val="00615508"/>
    <w:rsid w:val="00615638"/>
    <w:rsid w:val="00615AB9"/>
    <w:rsid w:val="00616A34"/>
    <w:rsid w:val="00616ACB"/>
    <w:rsid w:val="006172B4"/>
    <w:rsid w:val="00617310"/>
    <w:rsid w:val="0061758C"/>
    <w:rsid w:val="00617729"/>
    <w:rsid w:val="00620277"/>
    <w:rsid w:val="00620294"/>
    <w:rsid w:val="00620314"/>
    <w:rsid w:val="0062058A"/>
    <w:rsid w:val="0062121E"/>
    <w:rsid w:val="00621942"/>
    <w:rsid w:val="00621F58"/>
    <w:rsid w:val="0062204D"/>
    <w:rsid w:val="00622989"/>
    <w:rsid w:val="00624063"/>
    <w:rsid w:val="0062525A"/>
    <w:rsid w:val="00625560"/>
    <w:rsid w:val="00625AED"/>
    <w:rsid w:val="006266B0"/>
    <w:rsid w:val="00627537"/>
    <w:rsid w:val="006276D6"/>
    <w:rsid w:val="006304A4"/>
    <w:rsid w:val="006306D8"/>
    <w:rsid w:val="00630B0C"/>
    <w:rsid w:val="00630B79"/>
    <w:rsid w:val="006310B0"/>
    <w:rsid w:val="00631580"/>
    <w:rsid w:val="006318A0"/>
    <w:rsid w:val="00631912"/>
    <w:rsid w:val="00631CBE"/>
    <w:rsid w:val="00631D1F"/>
    <w:rsid w:val="00632A6C"/>
    <w:rsid w:val="00632ABE"/>
    <w:rsid w:val="00632CCE"/>
    <w:rsid w:val="00633E16"/>
    <w:rsid w:val="00634880"/>
    <w:rsid w:val="00636149"/>
    <w:rsid w:val="00636E21"/>
    <w:rsid w:val="00640358"/>
    <w:rsid w:val="00640B49"/>
    <w:rsid w:val="00640DAA"/>
    <w:rsid w:val="00641315"/>
    <w:rsid w:val="0064163B"/>
    <w:rsid w:val="0064187E"/>
    <w:rsid w:val="00641B94"/>
    <w:rsid w:val="00642636"/>
    <w:rsid w:val="00642A2E"/>
    <w:rsid w:val="00642AA0"/>
    <w:rsid w:val="00642BB7"/>
    <w:rsid w:val="00643826"/>
    <w:rsid w:val="00643EE9"/>
    <w:rsid w:val="00643F67"/>
    <w:rsid w:val="0064495A"/>
    <w:rsid w:val="00645009"/>
    <w:rsid w:val="00646345"/>
    <w:rsid w:val="00646535"/>
    <w:rsid w:val="00646841"/>
    <w:rsid w:val="00647E48"/>
    <w:rsid w:val="006504C0"/>
    <w:rsid w:val="006506C5"/>
    <w:rsid w:val="00650D36"/>
    <w:rsid w:val="00651093"/>
    <w:rsid w:val="0065124A"/>
    <w:rsid w:val="00651894"/>
    <w:rsid w:val="006518C2"/>
    <w:rsid w:val="006518DA"/>
    <w:rsid w:val="00652CBF"/>
    <w:rsid w:val="00652EE4"/>
    <w:rsid w:val="006539CE"/>
    <w:rsid w:val="006543BC"/>
    <w:rsid w:val="006547F4"/>
    <w:rsid w:val="00654944"/>
    <w:rsid w:val="00655108"/>
    <w:rsid w:val="00655546"/>
    <w:rsid w:val="0065592C"/>
    <w:rsid w:val="00655A31"/>
    <w:rsid w:val="00656101"/>
    <w:rsid w:val="00656162"/>
    <w:rsid w:val="006565AB"/>
    <w:rsid w:val="006566CE"/>
    <w:rsid w:val="00656816"/>
    <w:rsid w:val="00657104"/>
    <w:rsid w:val="006571AF"/>
    <w:rsid w:val="006572FD"/>
    <w:rsid w:val="00657C26"/>
    <w:rsid w:val="0066086C"/>
    <w:rsid w:val="00661217"/>
    <w:rsid w:val="0066183F"/>
    <w:rsid w:val="00662186"/>
    <w:rsid w:val="0066246E"/>
    <w:rsid w:val="006626B2"/>
    <w:rsid w:val="006629E2"/>
    <w:rsid w:val="00663085"/>
    <w:rsid w:val="006649AF"/>
    <w:rsid w:val="006653FB"/>
    <w:rsid w:val="006659EF"/>
    <w:rsid w:val="00665B07"/>
    <w:rsid w:val="00665B89"/>
    <w:rsid w:val="00665C59"/>
    <w:rsid w:val="006663B9"/>
    <w:rsid w:val="00666472"/>
    <w:rsid w:val="006671D3"/>
    <w:rsid w:val="006674B2"/>
    <w:rsid w:val="00667684"/>
    <w:rsid w:val="00667805"/>
    <w:rsid w:val="00667816"/>
    <w:rsid w:val="00667CD9"/>
    <w:rsid w:val="00670094"/>
    <w:rsid w:val="006706DE"/>
    <w:rsid w:val="006706F9"/>
    <w:rsid w:val="0067098B"/>
    <w:rsid w:val="00670AF5"/>
    <w:rsid w:val="00670D9E"/>
    <w:rsid w:val="0067199F"/>
    <w:rsid w:val="00672235"/>
    <w:rsid w:val="0067270F"/>
    <w:rsid w:val="00673043"/>
    <w:rsid w:val="006740F6"/>
    <w:rsid w:val="00674290"/>
    <w:rsid w:val="0067440E"/>
    <w:rsid w:val="006746DC"/>
    <w:rsid w:val="00674B73"/>
    <w:rsid w:val="00674D2A"/>
    <w:rsid w:val="00674E27"/>
    <w:rsid w:val="006754B9"/>
    <w:rsid w:val="00676417"/>
    <w:rsid w:val="00676FBA"/>
    <w:rsid w:val="00677082"/>
    <w:rsid w:val="006771AA"/>
    <w:rsid w:val="00677CAD"/>
    <w:rsid w:val="006801AF"/>
    <w:rsid w:val="006807D6"/>
    <w:rsid w:val="006808BD"/>
    <w:rsid w:val="00680B56"/>
    <w:rsid w:val="0068134F"/>
    <w:rsid w:val="00682021"/>
    <w:rsid w:val="006827AB"/>
    <w:rsid w:val="00682CC4"/>
    <w:rsid w:val="00683475"/>
    <w:rsid w:val="00683935"/>
    <w:rsid w:val="006840D2"/>
    <w:rsid w:val="00684178"/>
    <w:rsid w:val="00684795"/>
    <w:rsid w:val="00684807"/>
    <w:rsid w:val="00684A46"/>
    <w:rsid w:val="00684A92"/>
    <w:rsid w:val="00684EE5"/>
    <w:rsid w:val="0068513A"/>
    <w:rsid w:val="006859CF"/>
    <w:rsid w:val="00685B08"/>
    <w:rsid w:val="00685C8F"/>
    <w:rsid w:val="0068616C"/>
    <w:rsid w:val="006864FB"/>
    <w:rsid w:val="00686BD7"/>
    <w:rsid w:val="006871F7"/>
    <w:rsid w:val="00687CAF"/>
    <w:rsid w:val="006900EB"/>
    <w:rsid w:val="00690216"/>
    <w:rsid w:val="00690395"/>
    <w:rsid w:val="006903B9"/>
    <w:rsid w:val="00690919"/>
    <w:rsid w:val="00690AB9"/>
    <w:rsid w:val="00691AFE"/>
    <w:rsid w:val="00691D0A"/>
    <w:rsid w:val="006920E8"/>
    <w:rsid w:val="006938A3"/>
    <w:rsid w:val="00694515"/>
    <w:rsid w:val="006957BF"/>
    <w:rsid w:val="0069599F"/>
    <w:rsid w:val="0069751A"/>
    <w:rsid w:val="00697851"/>
    <w:rsid w:val="006978B1"/>
    <w:rsid w:val="006A0204"/>
    <w:rsid w:val="006A0722"/>
    <w:rsid w:val="006A17A8"/>
    <w:rsid w:val="006A1DA9"/>
    <w:rsid w:val="006A1F60"/>
    <w:rsid w:val="006A2D52"/>
    <w:rsid w:val="006A2E25"/>
    <w:rsid w:val="006A3AD4"/>
    <w:rsid w:val="006A3C9E"/>
    <w:rsid w:val="006A3FAC"/>
    <w:rsid w:val="006A4406"/>
    <w:rsid w:val="006A491E"/>
    <w:rsid w:val="006A4A47"/>
    <w:rsid w:val="006A51DA"/>
    <w:rsid w:val="006A53C0"/>
    <w:rsid w:val="006A544E"/>
    <w:rsid w:val="006A5989"/>
    <w:rsid w:val="006A67A5"/>
    <w:rsid w:val="006A68C2"/>
    <w:rsid w:val="006B038D"/>
    <w:rsid w:val="006B195C"/>
    <w:rsid w:val="006B1BC3"/>
    <w:rsid w:val="006B1F10"/>
    <w:rsid w:val="006B33B8"/>
    <w:rsid w:val="006B3554"/>
    <w:rsid w:val="006B3666"/>
    <w:rsid w:val="006B420E"/>
    <w:rsid w:val="006B59B2"/>
    <w:rsid w:val="006B5D75"/>
    <w:rsid w:val="006B663F"/>
    <w:rsid w:val="006B6F1B"/>
    <w:rsid w:val="006C04B7"/>
    <w:rsid w:val="006C0AAF"/>
    <w:rsid w:val="006C1483"/>
    <w:rsid w:val="006C20E5"/>
    <w:rsid w:val="006C2AAC"/>
    <w:rsid w:val="006C2C69"/>
    <w:rsid w:val="006C2CF2"/>
    <w:rsid w:val="006C2D3C"/>
    <w:rsid w:val="006C37A3"/>
    <w:rsid w:val="006C3B16"/>
    <w:rsid w:val="006C3B90"/>
    <w:rsid w:val="006C41CA"/>
    <w:rsid w:val="006C4327"/>
    <w:rsid w:val="006C43C3"/>
    <w:rsid w:val="006C5247"/>
    <w:rsid w:val="006C5440"/>
    <w:rsid w:val="006C54A7"/>
    <w:rsid w:val="006C57C4"/>
    <w:rsid w:val="006C5DE9"/>
    <w:rsid w:val="006C64D2"/>
    <w:rsid w:val="006C65A8"/>
    <w:rsid w:val="006D118E"/>
    <w:rsid w:val="006D1270"/>
    <w:rsid w:val="006D1A65"/>
    <w:rsid w:val="006D1C0B"/>
    <w:rsid w:val="006D2409"/>
    <w:rsid w:val="006D2CB1"/>
    <w:rsid w:val="006D330B"/>
    <w:rsid w:val="006D3517"/>
    <w:rsid w:val="006D4E99"/>
    <w:rsid w:val="006D5DD9"/>
    <w:rsid w:val="006D5F25"/>
    <w:rsid w:val="006D6A44"/>
    <w:rsid w:val="006D6AA9"/>
    <w:rsid w:val="006D6FD3"/>
    <w:rsid w:val="006E050A"/>
    <w:rsid w:val="006E0C40"/>
    <w:rsid w:val="006E1861"/>
    <w:rsid w:val="006E1937"/>
    <w:rsid w:val="006E1AD0"/>
    <w:rsid w:val="006E1E3D"/>
    <w:rsid w:val="006E2139"/>
    <w:rsid w:val="006E2BE5"/>
    <w:rsid w:val="006E2F51"/>
    <w:rsid w:val="006E3A1C"/>
    <w:rsid w:val="006E4AFF"/>
    <w:rsid w:val="006E5B1E"/>
    <w:rsid w:val="006E7CB6"/>
    <w:rsid w:val="006F0271"/>
    <w:rsid w:val="006F089C"/>
    <w:rsid w:val="006F0D23"/>
    <w:rsid w:val="006F10E3"/>
    <w:rsid w:val="006F12EA"/>
    <w:rsid w:val="006F1967"/>
    <w:rsid w:val="006F1C23"/>
    <w:rsid w:val="006F1D23"/>
    <w:rsid w:val="006F23A5"/>
    <w:rsid w:val="006F2567"/>
    <w:rsid w:val="006F33E0"/>
    <w:rsid w:val="006F39FE"/>
    <w:rsid w:val="006F3D66"/>
    <w:rsid w:val="006F4BD4"/>
    <w:rsid w:val="006F5668"/>
    <w:rsid w:val="006F568A"/>
    <w:rsid w:val="006F5DA1"/>
    <w:rsid w:val="006F6514"/>
    <w:rsid w:val="006F6517"/>
    <w:rsid w:val="006F727E"/>
    <w:rsid w:val="00700A15"/>
    <w:rsid w:val="00700AC5"/>
    <w:rsid w:val="007014A6"/>
    <w:rsid w:val="00702254"/>
    <w:rsid w:val="007022D9"/>
    <w:rsid w:val="0070392B"/>
    <w:rsid w:val="0070467C"/>
    <w:rsid w:val="007049ED"/>
    <w:rsid w:val="00704B8C"/>
    <w:rsid w:val="00705AA5"/>
    <w:rsid w:val="00705D15"/>
    <w:rsid w:val="007061D2"/>
    <w:rsid w:val="0070643D"/>
    <w:rsid w:val="0070689C"/>
    <w:rsid w:val="00706CF5"/>
    <w:rsid w:val="00706E8F"/>
    <w:rsid w:val="00707216"/>
    <w:rsid w:val="00707C25"/>
    <w:rsid w:val="00707DD2"/>
    <w:rsid w:val="00707DDD"/>
    <w:rsid w:val="00707FC7"/>
    <w:rsid w:val="00707FF2"/>
    <w:rsid w:val="00710002"/>
    <w:rsid w:val="0071199A"/>
    <w:rsid w:val="00711B87"/>
    <w:rsid w:val="0071231A"/>
    <w:rsid w:val="00712507"/>
    <w:rsid w:val="0071254E"/>
    <w:rsid w:val="0071290A"/>
    <w:rsid w:val="00714441"/>
    <w:rsid w:val="00714725"/>
    <w:rsid w:val="00714D3B"/>
    <w:rsid w:val="00715B79"/>
    <w:rsid w:val="00716724"/>
    <w:rsid w:val="0071677D"/>
    <w:rsid w:val="00717048"/>
    <w:rsid w:val="00717051"/>
    <w:rsid w:val="00717E53"/>
    <w:rsid w:val="007203AB"/>
    <w:rsid w:val="0072064C"/>
    <w:rsid w:val="00720DFF"/>
    <w:rsid w:val="0072105D"/>
    <w:rsid w:val="00721A29"/>
    <w:rsid w:val="007220E6"/>
    <w:rsid w:val="00722F28"/>
    <w:rsid w:val="00723214"/>
    <w:rsid w:val="00723464"/>
    <w:rsid w:val="00723576"/>
    <w:rsid w:val="0072410A"/>
    <w:rsid w:val="00724226"/>
    <w:rsid w:val="00724DAE"/>
    <w:rsid w:val="00725561"/>
    <w:rsid w:val="00725E1B"/>
    <w:rsid w:val="0072681E"/>
    <w:rsid w:val="007269C2"/>
    <w:rsid w:val="00726D53"/>
    <w:rsid w:val="007272F4"/>
    <w:rsid w:val="00727A08"/>
    <w:rsid w:val="00727C89"/>
    <w:rsid w:val="00730734"/>
    <w:rsid w:val="00730B94"/>
    <w:rsid w:val="00730EFE"/>
    <w:rsid w:val="00731A14"/>
    <w:rsid w:val="00732201"/>
    <w:rsid w:val="00732205"/>
    <w:rsid w:val="00732253"/>
    <w:rsid w:val="00732741"/>
    <w:rsid w:val="007327CE"/>
    <w:rsid w:val="00732C41"/>
    <w:rsid w:val="00732C55"/>
    <w:rsid w:val="00733D51"/>
    <w:rsid w:val="00733D63"/>
    <w:rsid w:val="00733DC7"/>
    <w:rsid w:val="00733EC6"/>
    <w:rsid w:val="00734021"/>
    <w:rsid w:val="00734516"/>
    <w:rsid w:val="00734693"/>
    <w:rsid w:val="00734773"/>
    <w:rsid w:val="0073556F"/>
    <w:rsid w:val="007355A8"/>
    <w:rsid w:val="00737088"/>
    <w:rsid w:val="007370A0"/>
    <w:rsid w:val="007371D7"/>
    <w:rsid w:val="00737372"/>
    <w:rsid w:val="0073756E"/>
    <w:rsid w:val="00737C2B"/>
    <w:rsid w:val="00737F51"/>
    <w:rsid w:val="00740004"/>
    <w:rsid w:val="007400C6"/>
    <w:rsid w:val="0074076D"/>
    <w:rsid w:val="00741D01"/>
    <w:rsid w:val="00742146"/>
    <w:rsid w:val="0074233F"/>
    <w:rsid w:val="007427C0"/>
    <w:rsid w:val="0074372D"/>
    <w:rsid w:val="00744808"/>
    <w:rsid w:val="0074605B"/>
    <w:rsid w:val="007475F5"/>
    <w:rsid w:val="00747B2B"/>
    <w:rsid w:val="0075189B"/>
    <w:rsid w:val="0075363C"/>
    <w:rsid w:val="00753E76"/>
    <w:rsid w:val="00754453"/>
    <w:rsid w:val="0075448C"/>
    <w:rsid w:val="0075471F"/>
    <w:rsid w:val="00754B68"/>
    <w:rsid w:val="00754E1C"/>
    <w:rsid w:val="00754F44"/>
    <w:rsid w:val="007551E8"/>
    <w:rsid w:val="007554D6"/>
    <w:rsid w:val="00755619"/>
    <w:rsid w:val="007561C8"/>
    <w:rsid w:val="00756683"/>
    <w:rsid w:val="00756CAD"/>
    <w:rsid w:val="00757D2D"/>
    <w:rsid w:val="00760AC9"/>
    <w:rsid w:val="00760D11"/>
    <w:rsid w:val="00760F74"/>
    <w:rsid w:val="00762B6C"/>
    <w:rsid w:val="007637F3"/>
    <w:rsid w:val="00764EEC"/>
    <w:rsid w:val="007650A6"/>
    <w:rsid w:val="00765344"/>
    <w:rsid w:val="00765696"/>
    <w:rsid w:val="0076576B"/>
    <w:rsid w:val="007657BE"/>
    <w:rsid w:val="00766046"/>
    <w:rsid w:val="007663E9"/>
    <w:rsid w:val="007675CC"/>
    <w:rsid w:val="00767604"/>
    <w:rsid w:val="00767B4D"/>
    <w:rsid w:val="0077076C"/>
    <w:rsid w:val="00770CEE"/>
    <w:rsid w:val="0077188D"/>
    <w:rsid w:val="00771EFE"/>
    <w:rsid w:val="007725EA"/>
    <w:rsid w:val="00772A53"/>
    <w:rsid w:val="00772E6D"/>
    <w:rsid w:val="00773431"/>
    <w:rsid w:val="00773977"/>
    <w:rsid w:val="007748C5"/>
    <w:rsid w:val="00774926"/>
    <w:rsid w:val="0077546A"/>
    <w:rsid w:val="00775721"/>
    <w:rsid w:val="0077597D"/>
    <w:rsid w:val="00775BF4"/>
    <w:rsid w:val="00775CA7"/>
    <w:rsid w:val="00775D9C"/>
    <w:rsid w:val="00775E45"/>
    <w:rsid w:val="00776172"/>
    <w:rsid w:val="007764EF"/>
    <w:rsid w:val="007767A3"/>
    <w:rsid w:val="00776AF2"/>
    <w:rsid w:val="00776CFB"/>
    <w:rsid w:val="00777332"/>
    <w:rsid w:val="00777669"/>
    <w:rsid w:val="007777AF"/>
    <w:rsid w:val="0077789F"/>
    <w:rsid w:val="007779B3"/>
    <w:rsid w:val="00777A2F"/>
    <w:rsid w:val="00777E21"/>
    <w:rsid w:val="00780328"/>
    <w:rsid w:val="0078055C"/>
    <w:rsid w:val="0078084B"/>
    <w:rsid w:val="007816D8"/>
    <w:rsid w:val="00781E84"/>
    <w:rsid w:val="0078276C"/>
    <w:rsid w:val="00782A2E"/>
    <w:rsid w:val="00783CA5"/>
    <w:rsid w:val="007840B8"/>
    <w:rsid w:val="007840EF"/>
    <w:rsid w:val="0078591E"/>
    <w:rsid w:val="00786262"/>
    <w:rsid w:val="00786A48"/>
    <w:rsid w:val="00786C1E"/>
    <w:rsid w:val="00786DB9"/>
    <w:rsid w:val="00787151"/>
    <w:rsid w:val="00791289"/>
    <w:rsid w:val="00791359"/>
    <w:rsid w:val="007917C5"/>
    <w:rsid w:val="00792018"/>
    <w:rsid w:val="00792362"/>
    <w:rsid w:val="00792855"/>
    <w:rsid w:val="00792E65"/>
    <w:rsid w:val="00793694"/>
    <w:rsid w:val="00793EA3"/>
    <w:rsid w:val="00793F08"/>
    <w:rsid w:val="007945A2"/>
    <w:rsid w:val="00794D0A"/>
    <w:rsid w:val="0079679E"/>
    <w:rsid w:val="0079693E"/>
    <w:rsid w:val="00796DC4"/>
    <w:rsid w:val="007972FC"/>
    <w:rsid w:val="007A0098"/>
    <w:rsid w:val="007A05AA"/>
    <w:rsid w:val="007A116C"/>
    <w:rsid w:val="007A2116"/>
    <w:rsid w:val="007A211A"/>
    <w:rsid w:val="007A23DD"/>
    <w:rsid w:val="007A2593"/>
    <w:rsid w:val="007A3009"/>
    <w:rsid w:val="007A35D0"/>
    <w:rsid w:val="007A3B57"/>
    <w:rsid w:val="007A4BE0"/>
    <w:rsid w:val="007A50B9"/>
    <w:rsid w:val="007A50EA"/>
    <w:rsid w:val="007A597C"/>
    <w:rsid w:val="007A5D28"/>
    <w:rsid w:val="007A604D"/>
    <w:rsid w:val="007A6E30"/>
    <w:rsid w:val="007A7086"/>
    <w:rsid w:val="007A7094"/>
    <w:rsid w:val="007A709E"/>
    <w:rsid w:val="007A787B"/>
    <w:rsid w:val="007A7C68"/>
    <w:rsid w:val="007B0A65"/>
    <w:rsid w:val="007B13C9"/>
    <w:rsid w:val="007B1620"/>
    <w:rsid w:val="007B1944"/>
    <w:rsid w:val="007B1CBE"/>
    <w:rsid w:val="007B23C7"/>
    <w:rsid w:val="007B2599"/>
    <w:rsid w:val="007B2CF5"/>
    <w:rsid w:val="007B3871"/>
    <w:rsid w:val="007B4B2C"/>
    <w:rsid w:val="007B4BAD"/>
    <w:rsid w:val="007B4D8E"/>
    <w:rsid w:val="007B50CC"/>
    <w:rsid w:val="007B5EA8"/>
    <w:rsid w:val="007B6032"/>
    <w:rsid w:val="007B734A"/>
    <w:rsid w:val="007B780C"/>
    <w:rsid w:val="007B7D64"/>
    <w:rsid w:val="007C11B1"/>
    <w:rsid w:val="007C23D2"/>
    <w:rsid w:val="007C2465"/>
    <w:rsid w:val="007C2972"/>
    <w:rsid w:val="007C2A83"/>
    <w:rsid w:val="007C2B1F"/>
    <w:rsid w:val="007C2DA5"/>
    <w:rsid w:val="007C41B6"/>
    <w:rsid w:val="007C41F5"/>
    <w:rsid w:val="007C482A"/>
    <w:rsid w:val="007C4E45"/>
    <w:rsid w:val="007C4FD7"/>
    <w:rsid w:val="007C5480"/>
    <w:rsid w:val="007C5532"/>
    <w:rsid w:val="007C57EB"/>
    <w:rsid w:val="007C5FEF"/>
    <w:rsid w:val="007C62C1"/>
    <w:rsid w:val="007C76FE"/>
    <w:rsid w:val="007C79B9"/>
    <w:rsid w:val="007C7DCA"/>
    <w:rsid w:val="007D08BA"/>
    <w:rsid w:val="007D09CC"/>
    <w:rsid w:val="007D1585"/>
    <w:rsid w:val="007D1A8C"/>
    <w:rsid w:val="007D1EAA"/>
    <w:rsid w:val="007D2080"/>
    <w:rsid w:val="007D2411"/>
    <w:rsid w:val="007D2811"/>
    <w:rsid w:val="007D2A2C"/>
    <w:rsid w:val="007D3794"/>
    <w:rsid w:val="007D3977"/>
    <w:rsid w:val="007D3CCE"/>
    <w:rsid w:val="007D45B9"/>
    <w:rsid w:val="007D45E9"/>
    <w:rsid w:val="007D49A5"/>
    <w:rsid w:val="007D4E85"/>
    <w:rsid w:val="007D57EC"/>
    <w:rsid w:val="007D57FF"/>
    <w:rsid w:val="007D6672"/>
    <w:rsid w:val="007D6F9F"/>
    <w:rsid w:val="007E066E"/>
    <w:rsid w:val="007E0F71"/>
    <w:rsid w:val="007E10A6"/>
    <w:rsid w:val="007E1A4B"/>
    <w:rsid w:val="007E1F52"/>
    <w:rsid w:val="007E20D0"/>
    <w:rsid w:val="007E303D"/>
    <w:rsid w:val="007E3432"/>
    <w:rsid w:val="007E3C13"/>
    <w:rsid w:val="007E4AFA"/>
    <w:rsid w:val="007E524D"/>
    <w:rsid w:val="007E64C0"/>
    <w:rsid w:val="007E6B9A"/>
    <w:rsid w:val="007E702A"/>
    <w:rsid w:val="007F03A5"/>
    <w:rsid w:val="007F08B2"/>
    <w:rsid w:val="007F1135"/>
    <w:rsid w:val="007F129C"/>
    <w:rsid w:val="007F12E6"/>
    <w:rsid w:val="007F1FE6"/>
    <w:rsid w:val="007F2056"/>
    <w:rsid w:val="007F2509"/>
    <w:rsid w:val="007F277D"/>
    <w:rsid w:val="007F2A3A"/>
    <w:rsid w:val="007F3377"/>
    <w:rsid w:val="007F377E"/>
    <w:rsid w:val="007F3967"/>
    <w:rsid w:val="007F3D72"/>
    <w:rsid w:val="007F409D"/>
    <w:rsid w:val="007F4BAA"/>
    <w:rsid w:val="007F4DFD"/>
    <w:rsid w:val="007F543F"/>
    <w:rsid w:val="007F56D5"/>
    <w:rsid w:val="007F5C50"/>
    <w:rsid w:val="007F5DA9"/>
    <w:rsid w:val="007F67E0"/>
    <w:rsid w:val="007F681C"/>
    <w:rsid w:val="007F79DC"/>
    <w:rsid w:val="007F7AA2"/>
    <w:rsid w:val="007F7E2C"/>
    <w:rsid w:val="00800A03"/>
    <w:rsid w:val="00800BBD"/>
    <w:rsid w:val="008018C8"/>
    <w:rsid w:val="00801D2C"/>
    <w:rsid w:val="00802077"/>
    <w:rsid w:val="0080350A"/>
    <w:rsid w:val="00803F7A"/>
    <w:rsid w:val="00804A24"/>
    <w:rsid w:val="00805194"/>
    <w:rsid w:val="008053F9"/>
    <w:rsid w:val="00805A12"/>
    <w:rsid w:val="008062B6"/>
    <w:rsid w:val="00806413"/>
    <w:rsid w:val="008065A9"/>
    <w:rsid w:val="00806E77"/>
    <w:rsid w:val="008079A5"/>
    <w:rsid w:val="00807F63"/>
    <w:rsid w:val="008102DF"/>
    <w:rsid w:val="008107CE"/>
    <w:rsid w:val="00810CA2"/>
    <w:rsid w:val="00812A72"/>
    <w:rsid w:val="008132C6"/>
    <w:rsid w:val="008134D5"/>
    <w:rsid w:val="00813698"/>
    <w:rsid w:val="00813F83"/>
    <w:rsid w:val="00814243"/>
    <w:rsid w:val="008146EB"/>
    <w:rsid w:val="008157AA"/>
    <w:rsid w:val="00815AEE"/>
    <w:rsid w:val="00815C51"/>
    <w:rsid w:val="0081606C"/>
    <w:rsid w:val="008166FF"/>
    <w:rsid w:val="008173A3"/>
    <w:rsid w:val="0081769A"/>
    <w:rsid w:val="008178F4"/>
    <w:rsid w:val="00817911"/>
    <w:rsid w:val="00820094"/>
    <w:rsid w:val="008209D6"/>
    <w:rsid w:val="00820CAB"/>
    <w:rsid w:val="00820E43"/>
    <w:rsid w:val="00821268"/>
    <w:rsid w:val="00821B17"/>
    <w:rsid w:val="00822B09"/>
    <w:rsid w:val="008231BA"/>
    <w:rsid w:val="00823853"/>
    <w:rsid w:val="00823991"/>
    <w:rsid w:val="008242A0"/>
    <w:rsid w:val="008242E4"/>
    <w:rsid w:val="0082459A"/>
    <w:rsid w:val="00824B4C"/>
    <w:rsid w:val="00824B4D"/>
    <w:rsid w:val="008264BE"/>
    <w:rsid w:val="00827043"/>
    <w:rsid w:val="00827708"/>
    <w:rsid w:val="00827973"/>
    <w:rsid w:val="00827BE3"/>
    <w:rsid w:val="00830651"/>
    <w:rsid w:val="00830F00"/>
    <w:rsid w:val="00831E6D"/>
    <w:rsid w:val="00832455"/>
    <w:rsid w:val="008324E3"/>
    <w:rsid w:val="00832739"/>
    <w:rsid w:val="00832E0C"/>
    <w:rsid w:val="00834A0A"/>
    <w:rsid w:val="00834D60"/>
    <w:rsid w:val="00835BC1"/>
    <w:rsid w:val="00836064"/>
    <w:rsid w:val="00836177"/>
    <w:rsid w:val="008377B8"/>
    <w:rsid w:val="00837AC2"/>
    <w:rsid w:val="00837E68"/>
    <w:rsid w:val="00837F63"/>
    <w:rsid w:val="008400FE"/>
    <w:rsid w:val="00840EFC"/>
    <w:rsid w:val="008410DF"/>
    <w:rsid w:val="0084131A"/>
    <w:rsid w:val="008416FA"/>
    <w:rsid w:val="008427C1"/>
    <w:rsid w:val="00843991"/>
    <w:rsid w:val="008439DF"/>
    <w:rsid w:val="00845159"/>
    <w:rsid w:val="0084521D"/>
    <w:rsid w:val="008453E5"/>
    <w:rsid w:val="00845E7F"/>
    <w:rsid w:val="0084628C"/>
    <w:rsid w:val="00846A38"/>
    <w:rsid w:val="00846FA6"/>
    <w:rsid w:val="008470E9"/>
    <w:rsid w:val="00847811"/>
    <w:rsid w:val="00847928"/>
    <w:rsid w:val="00847D18"/>
    <w:rsid w:val="00850623"/>
    <w:rsid w:val="00851002"/>
    <w:rsid w:val="008512B1"/>
    <w:rsid w:val="00851623"/>
    <w:rsid w:val="00851965"/>
    <w:rsid w:val="00851B4F"/>
    <w:rsid w:val="00851DC2"/>
    <w:rsid w:val="008522BC"/>
    <w:rsid w:val="00852449"/>
    <w:rsid w:val="008525FE"/>
    <w:rsid w:val="00852AB4"/>
    <w:rsid w:val="00852BC2"/>
    <w:rsid w:val="0085382C"/>
    <w:rsid w:val="008538AB"/>
    <w:rsid w:val="0085409F"/>
    <w:rsid w:val="00854F36"/>
    <w:rsid w:val="0085538E"/>
    <w:rsid w:val="0085543C"/>
    <w:rsid w:val="00856938"/>
    <w:rsid w:val="008570D8"/>
    <w:rsid w:val="008576D1"/>
    <w:rsid w:val="00860101"/>
    <w:rsid w:val="008604D0"/>
    <w:rsid w:val="0086077E"/>
    <w:rsid w:val="008609D9"/>
    <w:rsid w:val="00860F5C"/>
    <w:rsid w:val="008610BC"/>
    <w:rsid w:val="008621A6"/>
    <w:rsid w:val="00862240"/>
    <w:rsid w:val="0086230F"/>
    <w:rsid w:val="00862A09"/>
    <w:rsid w:val="00862C54"/>
    <w:rsid w:val="00863252"/>
    <w:rsid w:val="0086346B"/>
    <w:rsid w:val="00863477"/>
    <w:rsid w:val="00863C76"/>
    <w:rsid w:val="00863FE6"/>
    <w:rsid w:val="008645F2"/>
    <w:rsid w:val="008649C7"/>
    <w:rsid w:val="00864DDC"/>
    <w:rsid w:val="00865269"/>
    <w:rsid w:val="00865BEC"/>
    <w:rsid w:val="008665CE"/>
    <w:rsid w:val="008666DA"/>
    <w:rsid w:val="00867341"/>
    <w:rsid w:val="0086744B"/>
    <w:rsid w:val="00867EEF"/>
    <w:rsid w:val="008703FC"/>
    <w:rsid w:val="00870CBD"/>
    <w:rsid w:val="00870D00"/>
    <w:rsid w:val="00870FDB"/>
    <w:rsid w:val="0087134E"/>
    <w:rsid w:val="00871725"/>
    <w:rsid w:val="00871DDE"/>
    <w:rsid w:val="00872E22"/>
    <w:rsid w:val="0087320B"/>
    <w:rsid w:val="00873529"/>
    <w:rsid w:val="008737FB"/>
    <w:rsid w:val="0087400B"/>
    <w:rsid w:val="0087461E"/>
    <w:rsid w:val="00874BCE"/>
    <w:rsid w:val="00874D2E"/>
    <w:rsid w:val="00874FD8"/>
    <w:rsid w:val="00874FFB"/>
    <w:rsid w:val="00875664"/>
    <w:rsid w:val="00875D50"/>
    <w:rsid w:val="00876469"/>
    <w:rsid w:val="00876710"/>
    <w:rsid w:val="00876B23"/>
    <w:rsid w:val="0088010C"/>
    <w:rsid w:val="0088043F"/>
    <w:rsid w:val="00880805"/>
    <w:rsid w:val="00880D33"/>
    <w:rsid w:val="008813DE"/>
    <w:rsid w:val="00881551"/>
    <w:rsid w:val="00881790"/>
    <w:rsid w:val="0088181C"/>
    <w:rsid w:val="00881CFA"/>
    <w:rsid w:val="0088205B"/>
    <w:rsid w:val="00882F86"/>
    <w:rsid w:val="008833A7"/>
    <w:rsid w:val="00883B45"/>
    <w:rsid w:val="008843C8"/>
    <w:rsid w:val="008844F5"/>
    <w:rsid w:val="0088527A"/>
    <w:rsid w:val="008858A2"/>
    <w:rsid w:val="00885AAE"/>
    <w:rsid w:val="0088608F"/>
    <w:rsid w:val="00886A6D"/>
    <w:rsid w:val="00886D79"/>
    <w:rsid w:val="0088766F"/>
    <w:rsid w:val="008903CF"/>
    <w:rsid w:val="0089058E"/>
    <w:rsid w:val="0089079C"/>
    <w:rsid w:val="00891718"/>
    <w:rsid w:val="0089185F"/>
    <w:rsid w:val="00891860"/>
    <w:rsid w:val="00893038"/>
    <w:rsid w:val="008931C5"/>
    <w:rsid w:val="008931CC"/>
    <w:rsid w:val="0089327B"/>
    <w:rsid w:val="008933A8"/>
    <w:rsid w:val="00893BD3"/>
    <w:rsid w:val="00893D07"/>
    <w:rsid w:val="00893EEA"/>
    <w:rsid w:val="00894D2A"/>
    <w:rsid w:val="00894E22"/>
    <w:rsid w:val="00895F2E"/>
    <w:rsid w:val="00897627"/>
    <w:rsid w:val="0089788B"/>
    <w:rsid w:val="00897DBC"/>
    <w:rsid w:val="008A0C2E"/>
    <w:rsid w:val="008A0E66"/>
    <w:rsid w:val="008A175D"/>
    <w:rsid w:val="008A1F60"/>
    <w:rsid w:val="008A24AC"/>
    <w:rsid w:val="008A2A89"/>
    <w:rsid w:val="008A2D18"/>
    <w:rsid w:val="008A2F06"/>
    <w:rsid w:val="008A32EB"/>
    <w:rsid w:val="008A37FA"/>
    <w:rsid w:val="008A3D5A"/>
    <w:rsid w:val="008A3F4E"/>
    <w:rsid w:val="008A517E"/>
    <w:rsid w:val="008A69E4"/>
    <w:rsid w:val="008A6B1D"/>
    <w:rsid w:val="008A70F7"/>
    <w:rsid w:val="008A734B"/>
    <w:rsid w:val="008A7FD6"/>
    <w:rsid w:val="008B006E"/>
    <w:rsid w:val="008B033B"/>
    <w:rsid w:val="008B0636"/>
    <w:rsid w:val="008B0EC6"/>
    <w:rsid w:val="008B13AD"/>
    <w:rsid w:val="008B18DF"/>
    <w:rsid w:val="008B1AA6"/>
    <w:rsid w:val="008B1DD1"/>
    <w:rsid w:val="008B2EE4"/>
    <w:rsid w:val="008B3754"/>
    <w:rsid w:val="008B389A"/>
    <w:rsid w:val="008B3904"/>
    <w:rsid w:val="008B3A61"/>
    <w:rsid w:val="008B3DB5"/>
    <w:rsid w:val="008B3FE2"/>
    <w:rsid w:val="008B443B"/>
    <w:rsid w:val="008B4EAD"/>
    <w:rsid w:val="008B4F0F"/>
    <w:rsid w:val="008B57D1"/>
    <w:rsid w:val="008B5EEC"/>
    <w:rsid w:val="008B6F00"/>
    <w:rsid w:val="008B7385"/>
    <w:rsid w:val="008B7923"/>
    <w:rsid w:val="008B7FEB"/>
    <w:rsid w:val="008C0E69"/>
    <w:rsid w:val="008C1663"/>
    <w:rsid w:val="008C2CAA"/>
    <w:rsid w:val="008C2EF0"/>
    <w:rsid w:val="008C2F13"/>
    <w:rsid w:val="008C38C8"/>
    <w:rsid w:val="008C3A43"/>
    <w:rsid w:val="008C3FDD"/>
    <w:rsid w:val="008C47A6"/>
    <w:rsid w:val="008C4BCE"/>
    <w:rsid w:val="008C53DA"/>
    <w:rsid w:val="008C5688"/>
    <w:rsid w:val="008C6735"/>
    <w:rsid w:val="008C6896"/>
    <w:rsid w:val="008C6DBF"/>
    <w:rsid w:val="008C7206"/>
    <w:rsid w:val="008C73D9"/>
    <w:rsid w:val="008C7EAB"/>
    <w:rsid w:val="008D0857"/>
    <w:rsid w:val="008D2A32"/>
    <w:rsid w:val="008D2CC2"/>
    <w:rsid w:val="008D2E19"/>
    <w:rsid w:val="008D3240"/>
    <w:rsid w:val="008D3721"/>
    <w:rsid w:val="008D3995"/>
    <w:rsid w:val="008D40AE"/>
    <w:rsid w:val="008D48D3"/>
    <w:rsid w:val="008D4AA7"/>
    <w:rsid w:val="008D60BB"/>
    <w:rsid w:val="008D64C6"/>
    <w:rsid w:val="008D7484"/>
    <w:rsid w:val="008D79A8"/>
    <w:rsid w:val="008D79AA"/>
    <w:rsid w:val="008D7EB8"/>
    <w:rsid w:val="008E006E"/>
    <w:rsid w:val="008E04F1"/>
    <w:rsid w:val="008E056E"/>
    <w:rsid w:val="008E0C0C"/>
    <w:rsid w:val="008E0C5A"/>
    <w:rsid w:val="008E0C97"/>
    <w:rsid w:val="008E0EBF"/>
    <w:rsid w:val="008E2062"/>
    <w:rsid w:val="008E2C34"/>
    <w:rsid w:val="008E380F"/>
    <w:rsid w:val="008E4291"/>
    <w:rsid w:val="008E44AF"/>
    <w:rsid w:val="008E667D"/>
    <w:rsid w:val="008E6FEA"/>
    <w:rsid w:val="008E799B"/>
    <w:rsid w:val="008E7CED"/>
    <w:rsid w:val="008F0043"/>
    <w:rsid w:val="008F0531"/>
    <w:rsid w:val="008F0685"/>
    <w:rsid w:val="008F0BD6"/>
    <w:rsid w:val="008F19FA"/>
    <w:rsid w:val="008F210E"/>
    <w:rsid w:val="008F2367"/>
    <w:rsid w:val="008F274C"/>
    <w:rsid w:val="008F2979"/>
    <w:rsid w:val="008F2998"/>
    <w:rsid w:val="008F3287"/>
    <w:rsid w:val="008F376A"/>
    <w:rsid w:val="008F3E67"/>
    <w:rsid w:val="008F47CB"/>
    <w:rsid w:val="008F5E6B"/>
    <w:rsid w:val="008F766A"/>
    <w:rsid w:val="008F78E7"/>
    <w:rsid w:val="008F7CF0"/>
    <w:rsid w:val="00900D20"/>
    <w:rsid w:val="0090118D"/>
    <w:rsid w:val="00901F2B"/>
    <w:rsid w:val="0090215F"/>
    <w:rsid w:val="00902384"/>
    <w:rsid w:val="0090276E"/>
    <w:rsid w:val="0090303A"/>
    <w:rsid w:val="00903558"/>
    <w:rsid w:val="00904365"/>
    <w:rsid w:val="00904753"/>
    <w:rsid w:val="00905526"/>
    <w:rsid w:val="00905541"/>
    <w:rsid w:val="00905CFD"/>
    <w:rsid w:val="00905EAD"/>
    <w:rsid w:val="009064C7"/>
    <w:rsid w:val="0090765E"/>
    <w:rsid w:val="00907B2F"/>
    <w:rsid w:val="0091083B"/>
    <w:rsid w:val="00910D9A"/>
    <w:rsid w:val="00911087"/>
    <w:rsid w:val="00911BE8"/>
    <w:rsid w:val="00912863"/>
    <w:rsid w:val="00912BB0"/>
    <w:rsid w:val="00912C9A"/>
    <w:rsid w:val="009131DE"/>
    <w:rsid w:val="00913331"/>
    <w:rsid w:val="009136F6"/>
    <w:rsid w:val="0091388E"/>
    <w:rsid w:val="009138C0"/>
    <w:rsid w:val="00913BC0"/>
    <w:rsid w:val="0091533B"/>
    <w:rsid w:val="00915649"/>
    <w:rsid w:val="00915BE5"/>
    <w:rsid w:val="00915EC5"/>
    <w:rsid w:val="00915F28"/>
    <w:rsid w:val="0091683D"/>
    <w:rsid w:val="00916CC1"/>
    <w:rsid w:val="00917099"/>
    <w:rsid w:val="00917112"/>
    <w:rsid w:val="00917A92"/>
    <w:rsid w:val="00920501"/>
    <w:rsid w:val="00920529"/>
    <w:rsid w:val="009205D7"/>
    <w:rsid w:val="00920C29"/>
    <w:rsid w:val="00920EB0"/>
    <w:rsid w:val="00921754"/>
    <w:rsid w:val="00921A1C"/>
    <w:rsid w:val="00922478"/>
    <w:rsid w:val="00922FCB"/>
    <w:rsid w:val="00923573"/>
    <w:rsid w:val="0092384B"/>
    <w:rsid w:val="00923A9D"/>
    <w:rsid w:val="00924B08"/>
    <w:rsid w:val="00924BC7"/>
    <w:rsid w:val="00924FE1"/>
    <w:rsid w:val="009256AB"/>
    <w:rsid w:val="009256C6"/>
    <w:rsid w:val="009258B2"/>
    <w:rsid w:val="0092679E"/>
    <w:rsid w:val="00926D9D"/>
    <w:rsid w:val="009276F8"/>
    <w:rsid w:val="009279AF"/>
    <w:rsid w:val="00930830"/>
    <w:rsid w:val="009308C7"/>
    <w:rsid w:val="009315F1"/>
    <w:rsid w:val="00931706"/>
    <w:rsid w:val="009323D8"/>
    <w:rsid w:val="00932524"/>
    <w:rsid w:val="00932B46"/>
    <w:rsid w:val="009331F2"/>
    <w:rsid w:val="009333E3"/>
    <w:rsid w:val="00933553"/>
    <w:rsid w:val="009336A7"/>
    <w:rsid w:val="009345B5"/>
    <w:rsid w:val="00935166"/>
    <w:rsid w:val="0093641C"/>
    <w:rsid w:val="00936740"/>
    <w:rsid w:val="0093718A"/>
    <w:rsid w:val="00937573"/>
    <w:rsid w:val="009407AD"/>
    <w:rsid w:val="0094148C"/>
    <w:rsid w:val="009417D6"/>
    <w:rsid w:val="0094224B"/>
    <w:rsid w:val="00942654"/>
    <w:rsid w:val="0094288D"/>
    <w:rsid w:val="00942968"/>
    <w:rsid w:val="00943A54"/>
    <w:rsid w:val="00943DAB"/>
    <w:rsid w:val="009440BB"/>
    <w:rsid w:val="00945109"/>
    <w:rsid w:val="009454DF"/>
    <w:rsid w:val="0094571A"/>
    <w:rsid w:val="0094610F"/>
    <w:rsid w:val="009461AF"/>
    <w:rsid w:val="0094669C"/>
    <w:rsid w:val="00947395"/>
    <w:rsid w:val="00947A28"/>
    <w:rsid w:val="00947C59"/>
    <w:rsid w:val="00947D12"/>
    <w:rsid w:val="009501F4"/>
    <w:rsid w:val="00950263"/>
    <w:rsid w:val="00950FBA"/>
    <w:rsid w:val="009511D2"/>
    <w:rsid w:val="009516E8"/>
    <w:rsid w:val="009522E5"/>
    <w:rsid w:val="00953457"/>
    <w:rsid w:val="00953C99"/>
    <w:rsid w:val="00953FD2"/>
    <w:rsid w:val="009540CE"/>
    <w:rsid w:val="00954DC9"/>
    <w:rsid w:val="00955057"/>
    <w:rsid w:val="009556F1"/>
    <w:rsid w:val="0095591F"/>
    <w:rsid w:val="0095596D"/>
    <w:rsid w:val="00956081"/>
    <w:rsid w:val="00956D3D"/>
    <w:rsid w:val="00957738"/>
    <w:rsid w:val="00957C66"/>
    <w:rsid w:val="00957CEC"/>
    <w:rsid w:val="00957D7B"/>
    <w:rsid w:val="00960D5E"/>
    <w:rsid w:val="00961539"/>
    <w:rsid w:val="0096176D"/>
    <w:rsid w:val="00961806"/>
    <w:rsid w:val="00961D6E"/>
    <w:rsid w:val="009625A4"/>
    <w:rsid w:val="00962BEA"/>
    <w:rsid w:val="0096301D"/>
    <w:rsid w:val="0096373B"/>
    <w:rsid w:val="0096418D"/>
    <w:rsid w:val="009647C2"/>
    <w:rsid w:val="00964D71"/>
    <w:rsid w:val="00964DC9"/>
    <w:rsid w:val="00965936"/>
    <w:rsid w:val="00965A1E"/>
    <w:rsid w:val="0096612C"/>
    <w:rsid w:val="00966178"/>
    <w:rsid w:val="009661AB"/>
    <w:rsid w:val="0096676E"/>
    <w:rsid w:val="0096696B"/>
    <w:rsid w:val="00966A50"/>
    <w:rsid w:val="00967305"/>
    <w:rsid w:val="00970794"/>
    <w:rsid w:val="009709F7"/>
    <w:rsid w:val="00970B0B"/>
    <w:rsid w:val="00971375"/>
    <w:rsid w:val="009716EE"/>
    <w:rsid w:val="00971906"/>
    <w:rsid w:val="00971C20"/>
    <w:rsid w:val="00972D90"/>
    <w:rsid w:val="0097349C"/>
    <w:rsid w:val="00974762"/>
    <w:rsid w:val="00974C9F"/>
    <w:rsid w:val="00974EA6"/>
    <w:rsid w:val="009752C3"/>
    <w:rsid w:val="009753D3"/>
    <w:rsid w:val="0097544D"/>
    <w:rsid w:val="009754DB"/>
    <w:rsid w:val="00975B29"/>
    <w:rsid w:val="00976042"/>
    <w:rsid w:val="00976884"/>
    <w:rsid w:val="00976D5F"/>
    <w:rsid w:val="009770D6"/>
    <w:rsid w:val="00977343"/>
    <w:rsid w:val="009773C1"/>
    <w:rsid w:val="009779FD"/>
    <w:rsid w:val="00977C03"/>
    <w:rsid w:val="00980864"/>
    <w:rsid w:val="009817DF"/>
    <w:rsid w:val="00982A2E"/>
    <w:rsid w:val="00983E0E"/>
    <w:rsid w:val="0098406E"/>
    <w:rsid w:val="00984356"/>
    <w:rsid w:val="00985483"/>
    <w:rsid w:val="00985542"/>
    <w:rsid w:val="0098598A"/>
    <w:rsid w:val="009869E4"/>
    <w:rsid w:val="00986A86"/>
    <w:rsid w:val="00986EA0"/>
    <w:rsid w:val="009876EF"/>
    <w:rsid w:val="0099002C"/>
    <w:rsid w:val="009902FF"/>
    <w:rsid w:val="00991344"/>
    <w:rsid w:val="009915AB"/>
    <w:rsid w:val="00991616"/>
    <w:rsid w:val="00991CE0"/>
    <w:rsid w:val="00993207"/>
    <w:rsid w:val="00993637"/>
    <w:rsid w:val="0099386A"/>
    <w:rsid w:val="00993D78"/>
    <w:rsid w:val="00994F70"/>
    <w:rsid w:val="00995E3D"/>
    <w:rsid w:val="00995FA8"/>
    <w:rsid w:val="00996C4B"/>
    <w:rsid w:val="00996D58"/>
    <w:rsid w:val="00997EA3"/>
    <w:rsid w:val="00997F58"/>
    <w:rsid w:val="009A120B"/>
    <w:rsid w:val="009A1EF2"/>
    <w:rsid w:val="009A3126"/>
    <w:rsid w:val="009A395E"/>
    <w:rsid w:val="009A45D0"/>
    <w:rsid w:val="009A45D8"/>
    <w:rsid w:val="009A468B"/>
    <w:rsid w:val="009A5246"/>
    <w:rsid w:val="009A5A7F"/>
    <w:rsid w:val="009A64B1"/>
    <w:rsid w:val="009A6781"/>
    <w:rsid w:val="009A680D"/>
    <w:rsid w:val="009A6A23"/>
    <w:rsid w:val="009A746A"/>
    <w:rsid w:val="009A788D"/>
    <w:rsid w:val="009A7B96"/>
    <w:rsid w:val="009A7D32"/>
    <w:rsid w:val="009A7E2C"/>
    <w:rsid w:val="009B000F"/>
    <w:rsid w:val="009B0136"/>
    <w:rsid w:val="009B04F3"/>
    <w:rsid w:val="009B1EB8"/>
    <w:rsid w:val="009B2025"/>
    <w:rsid w:val="009B2264"/>
    <w:rsid w:val="009B2EE3"/>
    <w:rsid w:val="009B3F1A"/>
    <w:rsid w:val="009B41BC"/>
    <w:rsid w:val="009B41E6"/>
    <w:rsid w:val="009B42E1"/>
    <w:rsid w:val="009B4BD0"/>
    <w:rsid w:val="009B4D8C"/>
    <w:rsid w:val="009B50F8"/>
    <w:rsid w:val="009B56A7"/>
    <w:rsid w:val="009B6BB4"/>
    <w:rsid w:val="009B6EC4"/>
    <w:rsid w:val="009B7399"/>
    <w:rsid w:val="009B7524"/>
    <w:rsid w:val="009B7FB2"/>
    <w:rsid w:val="009C00FB"/>
    <w:rsid w:val="009C02AE"/>
    <w:rsid w:val="009C073B"/>
    <w:rsid w:val="009C0AC8"/>
    <w:rsid w:val="009C0BBF"/>
    <w:rsid w:val="009C0FA3"/>
    <w:rsid w:val="009C15EF"/>
    <w:rsid w:val="009C18F7"/>
    <w:rsid w:val="009C3ACF"/>
    <w:rsid w:val="009C5904"/>
    <w:rsid w:val="009C7E1E"/>
    <w:rsid w:val="009D0723"/>
    <w:rsid w:val="009D0F2C"/>
    <w:rsid w:val="009D12F9"/>
    <w:rsid w:val="009D191F"/>
    <w:rsid w:val="009D1CDB"/>
    <w:rsid w:val="009D1E56"/>
    <w:rsid w:val="009D1FC9"/>
    <w:rsid w:val="009D2D56"/>
    <w:rsid w:val="009D2DD6"/>
    <w:rsid w:val="009D310D"/>
    <w:rsid w:val="009D3FF7"/>
    <w:rsid w:val="009D410A"/>
    <w:rsid w:val="009D4128"/>
    <w:rsid w:val="009D4B59"/>
    <w:rsid w:val="009D513A"/>
    <w:rsid w:val="009D62FE"/>
    <w:rsid w:val="009D6621"/>
    <w:rsid w:val="009D744A"/>
    <w:rsid w:val="009D786B"/>
    <w:rsid w:val="009D7DD2"/>
    <w:rsid w:val="009E0880"/>
    <w:rsid w:val="009E1C2B"/>
    <w:rsid w:val="009E2C51"/>
    <w:rsid w:val="009E2D95"/>
    <w:rsid w:val="009E360C"/>
    <w:rsid w:val="009E4386"/>
    <w:rsid w:val="009E4A4B"/>
    <w:rsid w:val="009E4FF1"/>
    <w:rsid w:val="009E5253"/>
    <w:rsid w:val="009E5615"/>
    <w:rsid w:val="009E5D17"/>
    <w:rsid w:val="009E5D35"/>
    <w:rsid w:val="009E5F96"/>
    <w:rsid w:val="009E65C6"/>
    <w:rsid w:val="009E681F"/>
    <w:rsid w:val="009E6A2C"/>
    <w:rsid w:val="009E6C0E"/>
    <w:rsid w:val="009E6C69"/>
    <w:rsid w:val="009E6F4D"/>
    <w:rsid w:val="009E733F"/>
    <w:rsid w:val="009E7B03"/>
    <w:rsid w:val="009E7FC3"/>
    <w:rsid w:val="009F05E3"/>
    <w:rsid w:val="009F0A3A"/>
    <w:rsid w:val="009F0B96"/>
    <w:rsid w:val="009F103A"/>
    <w:rsid w:val="009F105E"/>
    <w:rsid w:val="009F125F"/>
    <w:rsid w:val="009F1E8E"/>
    <w:rsid w:val="009F1F50"/>
    <w:rsid w:val="009F23EE"/>
    <w:rsid w:val="009F25EC"/>
    <w:rsid w:val="009F2B59"/>
    <w:rsid w:val="009F3A29"/>
    <w:rsid w:val="009F48FB"/>
    <w:rsid w:val="009F4DF4"/>
    <w:rsid w:val="009F5160"/>
    <w:rsid w:val="009F5BC6"/>
    <w:rsid w:val="009F69E1"/>
    <w:rsid w:val="009F78F1"/>
    <w:rsid w:val="009F7FD4"/>
    <w:rsid w:val="00A0011E"/>
    <w:rsid w:val="00A003D8"/>
    <w:rsid w:val="00A00836"/>
    <w:rsid w:val="00A00A1E"/>
    <w:rsid w:val="00A00FA8"/>
    <w:rsid w:val="00A011C5"/>
    <w:rsid w:val="00A02B01"/>
    <w:rsid w:val="00A02F85"/>
    <w:rsid w:val="00A03421"/>
    <w:rsid w:val="00A04131"/>
    <w:rsid w:val="00A046D9"/>
    <w:rsid w:val="00A04D1E"/>
    <w:rsid w:val="00A05812"/>
    <w:rsid w:val="00A05C7D"/>
    <w:rsid w:val="00A0644D"/>
    <w:rsid w:val="00A10395"/>
    <w:rsid w:val="00A10664"/>
    <w:rsid w:val="00A11590"/>
    <w:rsid w:val="00A11C0D"/>
    <w:rsid w:val="00A12D1E"/>
    <w:rsid w:val="00A12E92"/>
    <w:rsid w:val="00A1327A"/>
    <w:rsid w:val="00A136EF"/>
    <w:rsid w:val="00A1393F"/>
    <w:rsid w:val="00A13B28"/>
    <w:rsid w:val="00A140E0"/>
    <w:rsid w:val="00A14D2B"/>
    <w:rsid w:val="00A14FFB"/>
    <w:rsid w:val="00A151F6"/>
    <w:rsid w:val="00A155A7"/>
    <w:rsid w:val="00A15AB0"/>
    <w:rsid w:val="00A1705E"/>
    <w:rsid w:val="00A176CF"/>
    <w:rsid w:val="00A17B37"/>
    <w:rsid w:val="00A17F04"/>
    <w:rsid w:val="00A21310"/>
    <w:rsid w:val="00A219F6"/>
    <w:rsid w:val="00A221F9"/>
    <w:rsid w:val="00A24199"/>
    <w:rsid w:val="00A24403"/>
    <w:rsid w:val="00A24430"/>
    <w:rsid w:val="00A2526E"/>
    <w:rsid w:val="00A25A22"/>
    <w:rsid w:val="00A262A4"/>
    <w:rsid w:val="00A26FA0"/>
    <w:rsid w:val="00A3038F"/>
    <w:rsid w:val="00A309D2"/>
    <w:rsid w:val="00A30C36"/>
    <w:rsid w:val="00A30EC6"/>
    <w:rsid w:val="00A312DE"/>
    <w:rsid w:val="00A3193C"/>
    <w:rsid w:val="00A319CF"/>
    <w:rsid w:val="00A31BFA"/>
    <w:rsid w:val="00A32342"/>
    <w:rsid w:val="00A326B2"/>
    <w:rsid w:val="00A328A6"/>
    <w:rsid w:val="00A32D39"/>
    <w:rsid w:val="00A33684"/>
    <w:rsid w:val="00A34DF0"/>
    <w:rsid w:val="00A35A2C"/>
    <w:rsid w:val="00A35CCE"/>
    <w:rsid w:val="00A35D22"/>
    <w:rsid w:val="00A36F9F"/>
    <w:rsid w:val="00A40292"/>
    <w:rsid w:val="00A40F4B"/>
    <w:rsid w:val="00A41031"/>
    <w:rsid w:val="00A414B5"/>
    <w:rsid w:val="00A41727"/>
    <w:rsid w:val="00A42AAF"/>
    <w:rsid w:val="00A42FC7"/>
    <w:rsid w:val="00A430F1"/>
    <w:rsid w:val="00A4333A"/>
    <w:rsid w:val="00A4343D"/>
    <w:rsid w:val="00A43A88"/>
    <w:rsid w:val="00A43CF8"/>
    <w:rsid w:val="00A43F2E"/>
    <w:rsid w:val="00A441B9"/>
    <w:rsid w:val="00A457F6"/>
    <w:rsid w:val="00A4680C"/>
    <w:rsid w:val="00A47FC8"/>
    <w:rsid w:val="00A509A6"/>
    <w:rsid w:val="00A50EAF"/>
    <w:rsid w:val="00A51896"/>
    <w:rsid w:val="00A51B70"/>
    <w:rsid w:val="00A51DE8"/>
    <w:rsid w:val="00A51EBA"/>
    <w:rsid w:val="00A528B1"/>
    <w:rsid w:val="00A538FF"/>
    <w:rsid w:val="00A53EBF"/>
    <w:rsid w:val="00A543AE"/>
    <w:rsid w:val="00A550DB"/>
    <w:rsid w:val="00A563E6"/>
    <w:rsid w:val="00A571A6"/>
    <w:rsid w:val="00A60458"/>
    <w:rsid w:val="00A60A3A"/>
    <w:rsid w:val="00A62215"/>
    <w:rsid w:val="00A629CB"/>
    <w:rsid w:val="00A62F4B"/>
    <w:rsid w:val="00A62FF7"/>
    <w:rsid w:val="00A63696"/>
    <w:rsid w:val="00A637C2"/>
    <w:rsid w:val="00A63BB2"/>
    <w:rsid w:val="00A63E51"/>
    <w:rsid w:val="00A651E7"/>
    <w:rsid w:val="00A6585E"/>
    <w:rsid w:val="00A6597F"/>
    <w:rsid w:val="00A65A7F"/>
    <w:rsid w:val="00A65D21"/>
    <w:rsid w:val="00A67141"/>
    <w:rsid w:val="00A67C16"/>
    <w:rsid w:val="00A67D52"/>
    <w:rsid w:val="00A70966"/>
    <w:rsid w:val="00A71DC4"/>
    <w:rsid w:val="00A72C8C"/>
    <w:rsid w:val="00A72D9D"/>
    <w:rsid w:val="00A72FAA"/>
    <w:rsid w:val="00A73302"/>
    <w:rsid w:val="00A735FD"/>
    <w:rsid w:val="00A73A18"/>
    <w:rsid w:val="00A73AF6"/>
    <w:rsid w:val="00A73B80"/>
    <w:rsid w:val="00A73BC7"/>
    <w:rsid w:val="00A74468"/>
    <w:rsid w:val="00A74541"/>
    <w:rsid w:val="00A74555"/>
    <w:rsid w:val="00A7480B"/>
    <w:rsid w:val="00A74882"/>
    <w:rsid w:val="00A748B6"/>
    <w:rsid w:val="00A74A7B"/>
    <w:rsid w:val="00A769CD"/>
    <w:rsid w:val="00A76B54"/>
    <w:rsid w:val="00A814AC"/>
    <w:rsid w:val="00A81929"/>
    <w:rsid w:val="00A81BA4"/>
    <w:rsid w:val="00A82300"/>
    <w:rsid w:val="00A82A8F"/>
    <w:rsid w:val="00A82E30"/>
    <w:rsid w:val="00A83061"/>
    <w:rsid w:val="00A839EB"/>
    <w:rsid w:val="00A84124"/>
    <w:rsid w:val="00A85036"/>
    <w:rsid w:val="00A852DD"/>
    <w:rsid w:val="00A857C2"/>
    <w:rsid w:val="00A85E17"/>
    <w:rsid w:val="00A860DD"/>
    <w:rsid w:val="00A87424"/>
    <w:rsid w:val="00A87569"/>
    <w:rsid w:val="00A90092"/>
    <w:rsid w:val="00A90962"/>
    <w:rsid w:val="00A9102E"/>
    <w:rsid w:val="00A915CA"/>
    <w:rsid w:val="00A91958"/>
    <w:rsid w:val="00A919A9"/>
    <w:rsid w:val="00A92FE0"/>
    <w:rsid w:val="00A93BE2"/>
    <w:rsid w:val="00A93D20"/>
    <w:rsid w:val="00A94FAF"/>
    <w:rsid w:val="00A953C4"/>
    <w:rsid w:val="00A95A29"/>
    <w:rsid w:val="00A95E56"/>
    <w:rsid w:val="00A962D1"/>
    <w:rsid w:val="00A96513"/>
    <w:rsid w:val="00A96F9A"/>
    <w:rsid w:val="00A976B9"/>
    <w:rsid w:val="00A9783C"/>
    <w:rsid w:val="00A97D3C"/>
    <w:rsid w:val="00AA04EF"/>
    <w:rsid w:val="00AA06BF"/>
    <w:rsid w:val="00AA1313"/>
    <w:rsid w:val="00AA145E"/>
    <w:rsid w:val="00AA1994"/>
    <w:rsid w:val="00AA258C"/>
    <w:rsid w:val="00AA3E33"/>
    <w:rsid w:val="00AA3F30"/>
    <w:rsid w:val="00AA5FDA"/>
    <w:rsid w:val="00AA73B7"/>
    <w:rsid w:val="00AA7A47"/>
    <w:rsid w:val="00AB0317"/>
    <w:rsid w:val="00AB096F"/>
    <w:rsid w:val="00AB12C2"/>
    <w:rsid w:val="00AB161F"/>
    <w:rsid w:val="00AB1EAD"/>
    <w:rsid w:val="00AB2094"/>
    <w:rsid w:val="00AB283D"/>
    <w:rsid w:val="00AB2BE4"/>
    <w:rsid w:val="00AB3642"/>
    <w:rsid w:val="00AB447F"/>
    <w:rsid w:val="00AB4B86"/>
    <w:rsid w:val="00AB5BFB"/>
    <w:rsid w:val="00AB5C6A"/>
    <w:rsid w:val="00AB5C85"/>
    <w:rsid w:val="00AB65F2"/>
    <w:rsid w:val="00AB68C0"/>
    <w:rsid w:val="00AB6A64"/>
    <w:rsid w:val="00AB7074"/>
    <w:rsid w:val="00AB76EB"/>
    <w:rsid w:val="00AB7BF3"/>
    <w:rsid w:val="00AC0071"/>
    <w:rsid w:val="00AC08A7"/>
    <w:rsid w:val="00AC0BF1"/>
    <w:rsid w:val="00AC16E0"/>
    <w:rsid w:val="00AC1A4D"/>
    <w:rsid w:val="00AC2153"/>
    <w:rsid w:val="00AC3736"/>
    <w:rsid w:val="00AC3A5B"/>
    <w:rsid w:val="00AC5594"/>
    <w:rsid w:val="00AC56F5"/>
    <w:rsid w:val="00AC58B0"/>
    <w:rsid w:val="00AC7111"/>
    <w:rsid w:val="00AD003C"/>
    <w:rsid w:val="00AD0410"/>
    <w:rsid w:val="00AD0AD4"/>
    <w:rsid w:val="00AD0E15"/>
    <w:rsid w:val="00AD154B"/>
    <w:rsid w:val="00AD17BE"/>
    <w:rsid w:val="00AD2052"/>
    <w:rsid w:val="00AD3D92"/>
    <w:rsid w:val="00AD3EED"/>
    <w:rsid w:val="00AD412B"/>
    <w:rsid w:val="00AD4575"/>
    <w:rsid w:val="00AD54A7"/>
    <w:rsid w:val="00AD5B3A"/>
    <w:rsid w:val="00AD6045"/>
    <w:rsid w:val="00AD6470"/>
    <w:rsid w:val="00AD6615"/>
    <w:rsid w:val="00AD6F62"/>
    <w:rsid w:val="00AD707D"/>
    <w:rsid w:val="00AE0358"/>
    <w:rsid w:val="00AE0586"/>
    <w:rsid w:val="00AE0A68"/>
    <w:rsid w:val="00AE101D"/>
    <w:rsid w:val="00AE1281"/>
    <w:rsid w:val="00AE12D9"/>
    <w:rsid w:val="00AE14A0"/>
    <w:rsid w:val="00AE1718"/>
    <w:rsid w:val="00AE1CA6"/>
    <w:rsid w:val="00AE230A"/>
    <w:rsid w:val="00AE235D"/>
    <w:rsid w:val="00AE2607"/>
    <w:rsid w:val="00AE3246"/>
    <w:rsid w:val="00AE3DF9"/>
    <w:rsid w:val="00AE4603"/>
    <w:rsid w:val="00AE4A15"/>
    <w:rsid w:val="00AE572A"/>
    <w:rsid w:val="00AE5C94"/>
    <w:rsid w:val="00AE6391"/>
    <w:rsid w:val="00AE76AE"/>
    <w:rsid w:val="00AE7873"/>
    <w:rsid w:val="00AE7C3A"/>
    <w:rsid w:val="00AE7F62"/>
    <w:rsid w:val="00AE7F94"/>
    <w:rsid w:val="00AF00FB"/>
    <w:rsid w:val="00AF0217"/>
    <w:rsid w:val="00AF02D2"/>
    <w:rsid w:val="00AF0452"/>
    <w:rsid w:val="00AF07CF"/>
    <w:rsid w:val="00AF0859"/>
    <w:rsid w:val="00AF1B41"/>
    <w:rsid w:val="00AF1E71"/>
    <w:rsid w:val="00AF239E"/>
    <w:rsid w:val="00AF3532"/>
    <w:rsid w:val="00AF3FF5"/>
    <w:rsid w:val="00AF5808"/>
    <w:rsid w:val="00AF59B9"/>
    <w:rsid w:val="00AF59D2"/>
    <w:rsid w:val="00AF5D48"/>
    <w:rsid w:val="00AF754A"/>
    <w:rsid w:val="00B002B7"/>
    <w:rsid w:val="00B0051E"/>
    <w:rsid w:val="00B0058F"/>
    <w:rsid w:val="00B01497"/>
    <w:rsid w:val="00B0159F"/>
    <w:rsid w:val="00B01A1E"/>
    <w:rsid w:val="00B023F8"/>
    <w:rsid w:val="00B02479"/>
    <w:rsid w:val="00B02962"/>
    <w:rsid w:val="00B02F79"/>
    <w:rsid w:val="00B03079"/>
    <w:rsid w:val="00B03BFE"/>
    <w:rsid w:val="00B03C48"/>
    <w:rsid w:val="00B047F8"/>
    <w:rsid w:val="00B04827"/>
    <w:rsid w:val="00B04896"/>
    <w:rsid w:val="00B048E0"/>
    <w:rsid w:val="00B05F48"/>
    <w:rsid w:val="00B06656"/>
    <w:rsid w:val="00B06BBF"/>
    <w:rsid w:val="00B077A7"/>
    <w:rsid w:val="00B1071B"/>
    <w:rsid w:val="00B10864"/>
    <w:rsid w:val="00B1122B"/>
    <w:rsid w:val="00B11387"/>
    <w:rsid w:val="00B12230"/>
    <w:rsid w:val="00B123D8"/>
    <w:rsid w:val="00B13071"/>
    <w:rsid w:val="00B15385"/>
    <w:rsid w:val="00B16A06"/>
    <w:rsid w:val="00B17962"/>
    <w:rsid w:val="00B213FD"/>
    <w:rsid w:val="00B2239D"/>
    <w:rsid w:val="00B225AE"/>
    <w:rsid w:val="00B23BEF"/>
    <w:rsid w:val="00B2444A"/>
    <w:rsid w:val="00B25744"/>
    <w:rsid w:val="00B25A6F"/>
    <w:rsid w:val="00B26562"/>
    <w:rsid w:val="00B26652"/>
    <w:rsid w:val="00B27537"/>
    <w:rsid w:val="00B27820"/>
    <w:rsid w:val="00B27C00"/>
    <w:rsid w:val="00B30F45"/>
    <w:rsid w:val="00B31066"/>
    <w:rsid w:val="00B31374"/>
    <w:rsid w:val="00B31633"/>
    <w:rsid w:val="00B31C29"/>
    <w:rsid w:val="00B31EA1"/>
    <w:rsid w:val="00B32CF6"/>
    <w:rsid w:val="00B33169"/>
    <w:rsid w:val="00B33D51"/>
    <w:rsid w:val="00B34B17"/>
    <w:rsid w:val="00B34B62"/>
    <w:rsid w:val="00B34BAA"/>
    <w:rsid w:val="00B34CBB"/>
    <w:rsid w:val="00B34D73"/>
    <w:rsid w:val="00B34D7A"/>
    <w:rsid w:val="00B353E8"/>
    <w:rsid w:val="00B35C77"/>
    <w:rsid w:val="00B3759A"/>
    <w:rsid w:val="00B37DBE"/>
    <w:rsid w:val="00B40320"/>
    <w:rsid w:val="00B41577"/>
    <w:rsid w:val="00B41680"/>
    <w:rsid w:val="00B41806"/>
    <w:rsid w:val="00B41910"/>
    <w:rsid w:val="00B42470"/>
    <w:rsid w:val="00B425AC"/>
    <w:rsid w:val="00B425FC"/>
    <w:rsid w:val="00B42E3F"/>
    <w:rsid w:val="00B4305A"/>
    <w:rsid w:val="00B434DB"/>
    <w:rsid w:val="00B44440"/>
    <w:rsid w:val="00B44774"/>
    <w:rsid w:val="00B45546"/>
    <w:rsid w:val="00B455B4"/>
    <w:rsid w:val="00B455B7"/>
    <w:rsid w:val="00B4626F"/>
    <w:rsid w:val="00B46F79"/>
    <w:rsid w:val="00B47295"/>
    <w:rsid w:val="00B4759C"/>
    <w:rsid w:val="00B476DD"/>
    <w:rsid w:val="00B4789D"/>
    <w:rsid w:val="00B47E56"/>
    <w:rsid w:val="00B50648"/>
    <w:rsid w:val="00B51628"/>
    <w:rsid w:val="00B5165F"/>
    <w:rsid w:val="00B52486"/>
    <w:rsid w:val="00B52C44"/>
    <w:rsid w:val="00B53559"/>
    <w:rsid w:val="00B547EC"/>
    <w:rsid w:val="00B54980"/>
    <w:rsid w:val="00B5523F"/>
    <w:rsid w:val="00B5595E"/>
    <w:rsid w:val="00B56DC8"/>
    <w:rsid w:val="00B570E9"/>
    <w:rsid w:val="00B57601"/>
    <w:rsid w:val="00B579D4"/>
    <w:rsid w:val="00B60457"/>
    <w:rsid w:val="00B6064F"/>
    <w:rsid w:val="00B61033"/>
    <w:rsid w:val="00B626C6"/>
    <w:rsid w:val="00B62E04"/>
    <w:rsid w:val="00B62E24"/>
    <w:rsid w:val="00B63C87"/>
    <w:rsid w:val="00B64A52"/>
    <w:rsid w:val="00B64EFE"/>
    <w:rsid w:val="00B651FB"/>
    <w:rsid w:val="00B659FE"/>
    <w:rsid w:val="00B6605A"/>
    <w:rsid w:val="00B6688B"/>
    <w:rsid w:val="00B669D0"/>
    <w:rsid w:val="00B66B2F"/>
    <w:rsid w:val="00B66E1A"/>
    <w:rsid w:val="00B66F31"/>
    <w:rsid w:val="00B6757B"/>
    <w:rsid w:val="00B678FF"/>
    <w:rsid w:val="00B7051A"/>
    <w:rsid w:val="00B70F52"/>
    <w:rsid w:val="00B711B5"/>
    <w:rsid w:val="00B71CA2"/>
    <w:rsid w:val="00B73298"/>
    <w:rsid w:val="00B732DB"/>
    <w:rsid w:val="00B73B21"/>
    <w:rsid w:val="00B73BE1"/>
    <w:rsid w:val="00B73D3B"/>
    <w:rsid w:val="00B73D57"/>
    <w:rsid w:val="00B7451F"/>
    <w:rsid w:val="00B748B6"/>
    <w:rsid w:val="00B74C0B"/>
    <w:rsid w:val="00B74E83"/>
    <w:rsid w:val="00B757B5"/>
    <w:rsid w:val="00B75884"/>
    <w:rsid w:val="00B75B48"/>
    <w:rsid w:val="00B75FBE"/>
    <w:rsid w:val="00B76AD1"/>
    <w:rsid w:val="00B76E8B"/>
    <w:rsid w:val="00B77506"/>
    <w:rsid w:val="00B810EC"/>
    <w:rsid w:val="00B81E84"/>
    <w:rsid w:val="00B82037"/>
    <w:rsid w:val="00B8236A"/>
    <w:rsid w:val="00B8249D"/>
    <w:rsid w:val="00B82BF3"/>
    <w:rsid w:val="00B83A22"/>
    <w:rsid w:val="00B83DDD"/>
    <w:rsid w:val="00B84DE4"/>
    <w:rsid w:val="00B85160"/>
    <w:rsid w:val="00B8520A"/>
    <w:rsid w:val="00B8541D"/>
    <w:rsid w:val="00B85B98"/>
    <w:rsid w:val="00B86443"/>
    <w:rsid w:val="00B86CA5"/>
    <w:rsid w:val="00B913DA"/>
    <w:rsid w:val="00B92737"/>
    <w:rsid w:val="00B929D6"/>
    <w:rsid w:val="00B936F8"/>
    <w:rsid w:val="00B941C8"/>
    <w:rsid w:val="00B94651"/>
    <w:rsid w:val="00B94761"/>
    <w:rsid w:val="00B94D3B"/>
    <w:rsid w:val="00B950B5"/>
    <w:rsid w:val="00B951B4"/>
    <w:rsid w:val="00B96676"/>
    <w:rsid w:val="00B9674B"/>
    <w:rsid w:val="00B96E72"/>
    <w:rsid w:val="00B9740C"/>
    <w:rsid w:val="00B97F3C"/>
    <w:rsid w:val="00BA00ED"/>
    <w:rsid w:val="00BA0982"/>
    <w:rsid w:val="00BA0A03"/>
    <w:rsid w:val="00BA0E79"/>
    <w:rsid w:val="00BA1140"/>
    <w:rsid w:val="00BA1410"/>
    <w:rsid w:val="00BA1A3D"/>
    <w:rsid w:val="00BA1B80"/>
    <w:rsid w:val="00BA2467"/>
    <w:rsid w:val="00BA282A"/>
    <w:rsid w:val="00BA2AD4"/>
    <w:rsid w:val="00BA429B"/>
    <w:rsid w:val="00BA49D0"/>
    <w:rsid w:val="00BA4C86"/>
    <w:rsid w:val="00BA5606"/>
    <w:rsid w:val="00BA5DD9"/>
    <w:rsid w:val="00BA6173"/>
    <w:rsid w:val="00BA64B7"/>
    <w:rsid w:val="00BA69F0"/>
    <w:rsid w:val="00BA6B99"/>
    <w:rsid w:val="00BA7A28"/>
    <w:rsid w:val="00BB00AD"/>
    <w:rsid w:val="00BB0DAA"/>
    <w:rsid w:val="00BB0E52"/>
    <w:rsid w:val="00BB1373"/>
    <w:rsid w:val="00BB153E"/>
    <w:rsid w:val="00BB18C7"/>
    <w:rsid w:val="00BB19A9"/>
    <w:rsid w:val="00BB1E08"/>
    <w:rsid w:val="00BB2401"/>
    <w:rsid w:val="00BB2BFB"/>
    <w:rsid w:val="00BB2C4B"/>
    <w:rsid w:val="00BB3B20"/>
    <w:rsid w:val="00BB4645"/>
    <w:rsid w:val="00BB4818"/>
    <w:rsid w:val="00BB4D09"/>
    <w:rsid w:val="00BB4FC3"/>
    <w:rsid w:val="00BB52CB"/>
    <w:rsid w:val="00BB6C93"/>
    <w:rsid w:val="00BB6D74"/>
    <w:rsid w:val="00BB776F"/>
    <w:rsid w:val="00BB7EEF"/>
    <w:rsid w:val="00BC039C"/>
    <w:rsid w:val="00BC0647"/>
    <w:rsid w:val="00BC0743"/>
    <w:rsid w:val="00BC11DC"/>
    <w:rsid w:val="00BC15A7"/>
    <w:rsid w:val="00BC234D"/>
    <w:rsid w:val="00BC2983"/>
    <w:rsid w:val="00BC2A78"/>
    <w:rsid w:val="00BC36B9"/>
    <w:rsid w:val="00BC448C"/>
    <w:rsid w:val="00BC4A00"/>
    <w:rsid w:val="00BC5006"/>
    <w:rsid w:val="00BC5BDA"/>
    <w:rsid w:val="00BC5C3D"/>
    <w:rsid w:val="00BC6022"/>
    <w:rsid w:val="00BC682E"/>
    <w:rsid w:val="00BC704D"/>
    <w:rsid w:val="00BC78B3"/>
    <w:rsid w:val="00BC7E84"/>
    <w:rsid w:val="00BD03DA"/>
    <w:rsid w:val="00BD0AE0"/>
    <w:rsid w:val="00BD21FF"/>
    <w:rsid w:val="00BD27C4"/>
    <w:rsid w:val="00BD2DC9"/>
    <w:rsid w:val="00BD3486"/>
    <w:rsid w:val="00BD3A16"/>
    <w:rsid w:val="00BD3A32"/>
    <w:rsid w:val="00BD3CCA"/>
    <w:rsid w:val="00BD4122"/>
    <w:rsid w:val="00BD41D6"/>
    <w:rsid w:val="00BD4D22"/>
    <w:rsid w:val="00BD4E47"/>
    <w:rsid w:val="00BD5D93"/>
    <w:rsid w:val="00BD60F5"/>
    <w:rsid w:val="00BD640C"/>
    <w:rsid w:val="00BD6954"/>
    <w:rsid w:val="00BD6B6B"/>
    <w:rsid w:val="00BD6DC4"/>
    <w:rsid w:val="00BD74D9"/>
    <w:rsid w:val="00BD77BF"/>
    <w:rsid w:val="00BE1CF7"/>
    <w:rsid w:val="00BE203E"/>
    <w:rsid w:val="00BE26E6"/>
    <w:rsid w:val="00BE2AD8"/>
    <w:rsid w:val="00BE3484"/>
    <w:rsid w:val="00BE3808"/>
    <w:rsid w:val="00BE3A42"/>
    <w:rsid w:val="00BE43B4"/>
    <w:rsid w:val="00BE45AC"/>
    <w:rsid w:val="00BE5060"/>
    <w:rsid w:val="00BE5693"/>
    <w:rsid w:val="00BE5C89"/>
    <w:rsid w:val="00BE600B"/>
    <w:rsid w:val="00BE6392"/>
    <w:rsid w:val="00BE6E5A"/>
    <w:rsid w:val="00BE724A"/>
    <w:rsid w:val="00BE7986"/>
    <w:rsid w:val="00BE7B29"/>
    <w:rsid w:val="00BF03B3"/>
    <w:rsid w:val="00BF0626"/>
    <w:rsid w:val="00BF1D2D"/>
    <w:rsid w:val="00BF1FB3"/>
    <w:rsid w:val="00BF203B"/>
    <w:rsid w:val="00BF2178"/>
    <w:rsid w:val="00BF2643"/>
    <w:rsid w:val="00BF2858"/>
    <w:rsid w:val="00BF3100"/>
    <w:rsid w:val="00BF3606"/>
    <w:rsid w:val="00BF3C35"/>
    <w:rsid w:val="00BF4311"/>
    <w:rsid w:val="00BF456D"/>
    <w:rsid w:val="00BF4B31"/>
    <w:rsid w:val="00BF511D"/>
    <w:rsid w:val="00BF5405"/>
    <w:rsid w:val="00BF685E"/>
    <w:rsid w:val="00BF78E5"/>
    <w:rsid w:val="00BF7DF4"/>
    <w:rsid w:val="00C001EF"/>
    <w:rsid w:val="00C012A5"/>
    <w:rsid w:val="00C01F23"/>
    <w:rsid w:val="00C03177"/>
    <w:rsid w:val="00C038D3"/>
    <w:rsid w:val="00C03A3E"/>
    <w:rsid w:val="00C03B8C"/>
    <w:rsid w:val="00C04122"/>
    <w:rsid w:val="00C042A6"/>
    <w:rsid w:val="00C04E0B"/>
    <w:rsid w:val="00C052C7"/>
    <w:rsid w:val="00C05502"/>
    <w:rsid w:val="00C05B91"/>
    <w:rsid w:val="00C05F27"/>
    <w:rsid w:val="00C0601E"/>
    <w:rsid w:val="00C06FD3"/>
    <w:rsid w:val="00C072E3"/>
    <w:rsid w:val="00C10132"/>
    <w:rsid w:val="00C10898"/>
    <w:rsid w:val="00C11058"/>
    <w:rsid w:val="00C11F52"/>
    <w:rsid w:val="00C12342"/>
    <w:rsid w:val="00C124C0"/>
    <w:rsid w:val="00C125DF"/>
    <w:rsid w:val="00C14B51"/>
    <w:rsid w:val="00C159ED"/>
    <w:rsid w:val="00C1617F"/>
    <w:rsid w:val="00C16B76"/>
    <w:rsid w:val="00C174A6"/>
    <w:rsid w:val="00C20543"/>
    <w:rsid w:val="00C20A81"/>
    <w:rsid w:val="00C22201"/>
    <w:rsid w:val="00C222DA"/>
    <w:rsid w:val="00C22BDE"/>
    <w:rsid w:val="00C22C86"/>
    <w:rsid w:val="00C2384A"/>
    <w:rsid w:val="00C23C0F"/>
    <w:rsid w:val="00C23F52"/>
    <w:rsid w:val="00C24111"/>
    <w:rsid w:val="00C249C2"/>
    <w:rsid w:val="00C251B9"/>
    <w:rsid w:val="00C256BF"/>
    <w:rsid w:val="00C25D2C"/>
    <w:rsid w:val="00C26023"/>
    <w:rsid w:val="00C26449"/>
    <w:rsid w:val="00C26A10"/>
    <w:rsid w:val="00C278CE"/>
    <w:rsid w:val="00C30090"/>
    <w:rsid w:val="00C30258"/>
    <w:rsid w:val="00C30784"/>
    <w:rsid w:val="00C3141A"/>
    <w:rsid w:val="00C3198A"/>
    <w:rsid w:val="00C31E59"/>
    <w:rsid w:val="00C32023"/>
    <w:rsid w:val="00C3231B"/>
    <w:rsid w:val="00C323BB"/>
    <w:rsid w:val="00C32974"/>
    <w:rsid w:val="00C32A46"/>
    <w:rsid w:val="00C33405"/>
    <w:rsid w:val="00C33D0F"/>
    <w:rsid w:val="00C3402E"/>
    <w:rsid w:val="00C3417D"/>
    <w:rsid w:val="00C34500"/>
    <w:rsid w:val="00C3530F"/>
    <w:rsid w:val="00C35A14"/>
    <w:rsid w:val="00C35C2E"/>
    <w:rsid w:val="00C35CA5"/>
    <w:rsid w:val="00C3684F"/>
    <w:rsid w:val="00C36917"/>
    <w:rsid w:val="00C36AEB"/>
    <w:rsid w:val="00C36BE2"/>
    <w:rsid w:val="00C36F15"/>
    <w:rsid w:val="00C37C14"/>
    <w:rsid w:val="00C37D7F"/>
    <w:rsid w:val="00C41304"/>
    <w:rsid w:val="00C41506"/>
    <w:rsid w:val="00C41D4A"/>
    <w:rsid w:val="00C41F35"/>
    <w:rsid w:val="00C4233C"/>
    <w:rsid w:val="00C42DC3"/>
    <w:rsid w:val="00C42F70"/>
    <w:rsid w:val="00C435DE"/>
    <w:rsid w:val="00C435FC"/>
    <w:rsid w:val="00C436BC"/>
    <w:rsid w:val="00C439A2"/>
    <w:rsid w:val="00C43BD5"/>
    <w:rsid w:val="00C43BDE"/>
    <w:rsid w:val="00C43FFC"/>
    <w:rsid w:val="00C44078"/>
    <w:rsid w:val="00C4438F"/>
    <w:rsid w:val="00C4464A"/>
    <w:rsid w:val="00C44D83"/>
    <w:rsid w:val="00C453A7"/>
    <w:rsid w:val="00C45E21"/>
    <w:rsid w:val="00C462EE"/>
    <w:rsid w:val="00C473F0"/>
    <w:rsid w:val="00C47B78"/>
    <w:rsid w:val="00C47DE3"/>
    <w:rsid w:val="00C47FFD"/>
    <w:rsid w:val="00C5087C"/>
    <w:rsid w:val="00C5177C"/>
    <w:rsid w:val="00C51CEA"/>
    <w:rsid w:val="00C52E42"/>
    <w:rsid w:val="00C53125"/>
    <w:rsid w:val="00C53365"/>
    <w:rsid w:val="00C53B48"/>
    <w:rsid w:val="00C54108"/>
    <w:rsid w:val="00C55176"/>
    <w:rsid w:val="00C55734"/>
    <w:rsid w:val="00C55B80"/>
    <w:rsid w:val="00C55CF8"/>
    <w:rsid w:val="00C56141"/>
    <w:rsid w:val="00C56887"/>
    <w:rsid w:val="00C56FB7"/>
    <w:rsid w:val="00C572C1"/>
    <w:rsid w:val="00C57600"/>
    <w:rsid w:val="00C57633"/>
    <w:rsid w:val="00C576D9"/>
    <w:rsid w:val="00C61252"/>
    <w:rsid w:val="00C61529"/>
    <w:rsid w:val="00C61C69"/>
    <w:rsid w:val="00C61DD3"/>
    <w:rsid w:val="00C62291"/>
    <w:rsid w:val="00C622BE"/>
    <w:rsid w:val="00C62378"/>
    <w:rsid w:val="00C62F27"/>
    <w:rsid w:val="00C631A4"/>
    <w:rsid w:val="00C63B0D"/>
    <w:rsid w:val="00C65B1A"/>
    <w:rsid w:val="00C65B51"/>
    <w:rsid w:val="00C65B5A"/>
    <w:rsid w:val="00C65D75"/>
    <w:rsid w:val="00C65E9A"/>
    <w:rsid w:val="00C66095"/>
    <w:rsid w:val="00C66231"/>
    <w:rsid w:val="00C664DB"/>
    <w:rsid w:val="00C67394"/>
    <w:rsid w:val="00C675B0"/>
    <w:rsid w:val="00C70897"/>
    <w:rsid w:val="00C709A0"/>
    <w:rsid w:val="00C70E2C"/>
    <w:rsid w:val="00C713F8"/>
    <w:rsid w:val="00C7209D"/>
    <w:rsid w:val="00C72703"/>
    <w:rsid w:val="00C728C4"/>
    <w:rsid w:val="00C729BA"/>
    <w:rsid w:val="00C72DD5"/>
    <w:rsid w:val="00C74691"/>
    <w:rsid w:val="00C7513A"/>
    <w:rsid w:val="00C7557F"/>
    <w:rsid w:val="00C75B22"/>
    <w:rsid w:val="00C7654A"/>
    <w:rsid w:val="00C76A00"/>
    <w:rsid w:val="00C76EC9"/>
    <w:rsid w:val="00C7772B"/>
    <w:rsid w:val="00C8004F"/>
    <w:rsid w:val="00C800EB"/>
    <w:rsid w:val="00C81105"/>
    <w:rsid w:val="00C81FA4"/>
    <w:rsid w:val="00C82A71"/>
    <w:rsid w:val="00C82D20"/>
    <w:rsid w:val="00C839A8"/>
    <w:rsid w:val="00C83CD5"/>
    <w:rsid w:val="00C841CC"/>
    <w:rsid w:val="00C84B89"/>
    <w:rsid w:val="00C84C43"/>
    <w:rsid w:val="00C850FD"/>
    <w:rsid w:val="00C85668"/>
    <w:rsid w:val="00C85A17"/>
    <w:rsid w:val="00C85D90"/>
    <w:rsid w:val="00C862BD"/>
    <w:rsid w:val="00C863BD"/>
    <w:rsid w:val="00C907C1"/>
    <w:rsid w:val="00C90FC1"/>
    <w:rsid w:val="00C926B5"/>
    <w:rsid w:val="00C92806"/>
    <w:rsid w:val="00C92990"/>
    <w:rsid w:val="00C92B1A"/>
    <w:rsid w:val="00C93462"/>
    <w:rsid w:val="00C937FE"/>
    <w:rsid w:val="00C93A9F"/>
    <w:rsid w:val="00C948A6"/>
    <w:rsid w:val="00C94D90"/>
    <w:rsid w:val="00C94DCB"/>
    <w:rsid w:val="00C9534E"/>
    <w:rsid w:val="00C956DF"/>
    <w:rsid w:val="00C9648F"/>
    <w:rsid w:val="00C9669F"/>
    <w:rsid w:val="00C9698C"/>
    <w:rsid w:val="00C97B8A"/>
    <w:rsid w:val="00C97BBE"/>
    <w:rsid w:val="00C97E2E"/>
    <w:rsid w:val="00CA06D3"/>
    <w:rsid w:val="00CA0B6D"/>
    <w:rsid w:val="00CA0F17"/>
    <w:rsid w:val="00CA193B"/>
    <w:rsid w:val="00CA1989"/>
    <w:rsid w:val="00CA1B1C"/>
    <w:rsid w:val="00CA1F09"/>
    <w:rsid w:val="00CA2048"/>
    <w:rsid w:val="00CA2317"/>
    <w:rsid w:val="00CA3786"/>
    <w:rsid w:val="00CA385D"/>
    <w:rsid w:val="00CA388E"/>
    <w:rsid w:val="00CA3C8F"/>
    <w:rsid w:val="00CA4A82"/>
    <w:rsid w:val="00CA4BE3"/>
    <w:rsid w:val="00CA6E0D"/>
    <w:rsid w:val="00CA7251"/>
    <w:rsid w:val="00CA735D"/>
    <w:rsid w:val="00CA7377"/>
    <w:rsid w:val="00CA797B"/>
    <w:rsid w:val="00CB0FFB"/>
    <w:rsid w:val="00CB10C1"/>
    <w:rsid w:val="00CB152D"/>
    <w:rsid w:val="00CB1AF8"/>
    <w:rsid w:val="00CB216D"/>
    <w:rsid w:val="00CB29A6"/>
    <w:rsid w:val="00CB302C"/>
    <w:rsid w:val="00CB33D6"/>
    <w:rsid w:val="00CB38F8"/>
    <w:rsid w:val="00CB42B6"/>
    <w:rsid w:val="00CB4314"/>
    <w:rsid w:val="00CB52EF"/>
    <w:rsid w:val="00CB55E3"/>
    <w:rsid w:val="00CB5FE9"/>
    <w:rsid w:val="00CB623E"/>
    <w:rsid w:val="00CB6ABC"/>
    <w:rsid w:val="00CB6D81"/>
    <w:rsid w:val="00CB6E2C"/>
    <w:rsid w:val="00CC00E6"/>
    <w:rsid w:val="00CC0A46"/>
    <w:rsid w:val="00CC0B5E"/>
    <w:rsid w:val="00CC163C"/>
    <w:rsid w:val="00CC16D2"/>
    <w:rsid w:val="00CC1F43"/>
    <w:rsid w:val="00CC2130"/>
    <w:rsid w:val="00CC35F7"/>
    <w:rsid w:val="00CC38D4"/>
    <w:rsid w:val="00CC3AEC"/>
    <w:rsid w:val="00CC4297"/>
    <w:rsid w:val="00CC459F"/>
    <w:rsid w:val="00CC45EA"/>
    <w:rsid w:val="00CC46E0"/>
    <w:rsid w:val="00CC4E2B"/>
    <w:rsid w:val="00CC5ED0"/>
    <w:rsid w:val="00CC6866"/>
    <w:rsid w:val="00CD0509"/>
    <w:rsid w:val="00CD0A54"/>
    <w:rsid w:val="00CD0C2C"/>
    <w:rsid w:val="00CD0C63"/>
    <w:rsid w:val="00CD125A"/>
    <w:rsid w:val="00CD1CA6"/>
    <w:rsid w:val="00CD22D8"/>
    <w:rsid w:val="00CD2413"/>
    <w:rsid w:val="00CD24DC"/>
    <w:rsid w:val="00CD2ACF"/>
    <w:rsid w:val="00CD34D9"/>
    <w:rsid w:val="00CD36CE"/>
    <w:rsid w:val="00CD43DE"/>
    <w:rsid w:val="00CD4CEE"/>
    <w:rsid w:val="00CD4F58"/>
    <w:rsid w:val="00CD549A"/>
    <w:rsid w:val="00CD5D6C"/>
    <w:rsid w:val="00CD61D8"/>
    <w:rsid w:val="00CD66E3"/>
    <w:rsid w:val="00CD6747"/>
    <w:rsid w:val="00CD6A29"/>
    <w:rsid w:val="00CD6F09"/>
    <w:rsid w:val="00CD6F97"/>
    <w:rsid w:val="00CD7890"/>
    <w:rsid w:val="00CE0CB0"/>
    <w:rsid w:val="00CE1F1F"/>
    <w:rsid w:val="00CE26E6"/>
    <w:rsid w:val="00CE3533"/>
    <w:rsid w:val="00CE3835"/>
    <w:rsid w:val="00CE4291"/>
    <w:rsid w:val="00CE47D1"/>
    <w:rsid w:val="00CE4C75"/>
    <w:rsid w:val="00CE52B7"/>
    <w:rsid w:val="00CE5BCF"/>
    <w:rsid w:val="00CE5DE9"/>
    <w:rsid w:val="00CE614C"/>
    <w:rsid w:val="00CE61D7"/>
    <w:rsid w:val="00CE62C1"/>
    <w:rsid w:val="00CE70D3"/>
    <w:rsid w:val="00CE71B2"/>
    <w:rsid w:val="00CE74EE"/>
    <w:rsid w:val="00CE75DD"/>
    <w:rsid w:val="00CE77CE"/>
    <w:rsid w:val="00CE7936"/>
    <w:rsid w:val="00CE7BD2"/>
    <w:rsid w:val="00CF026B"/>
    <w:rsid w:val="00CF0588"/>
    <w:rsid w:val="00CF05DD"/>
    <w:rsid w:val="00CF0E0E"/>
    <w:rsid w:val="00CF0ECC"/>
    <w:rsid w:val="00CF13E6"/>
    <w:rsid w:val="00CF1477"/>
    <w:rsid w:val="00CF1E93"/>
    <w:rsid w:val="00CF2C0F"/>
    <w:rsid w:val="00CF2C8E"/>
    <w:rsid w:val="00CF3144"/>
    <w:rsid w:val="00CF34FD"/>
    <w:rsid w:val="00CF3B13"/>
    <w:rsid w:val="00CF3BD1"/>
    <w:rsid w:val="00CF3DCE"/>
    <w:rsid w:val="00CF41EA"/>
    <w:rsid w:val="00CF4FFA"/>
    <w:rsid w:val="00CF5C3A"/>
    <w:rsid w:val="00CF5F05"/>
    <w:rsid w:val="00CF616F"/>
    <w:rsid w:val="00CF65B2"/>
    <w:rsid w:val="00CF69B8"/>
    <w:rsid w:val="00CF7C88"/>
    <w:rsid w:val="00CF7E9A"/>
    <w:rsid w:val="00D00C6A"/>
    <w:rsid w:val="00D00F47"/>
    <w:rsid w:val="00D01534"/>
    <w:rsid w:val="00D015A1"/>
    <w:rsid w:val="00D0189C"/>
    <w:rsid w:val="00D01E2F"/>
    <w:rsid w:val="00D02277"/>
    <w:rsid w:val="00D02AE8"/>
    <w:rsid w:val="00D02F33"/>
    <w:rsid w:val="00D03292"/>
    <w:rsid w:val="00D033D2"/>
    <w:rsid w:val="00D03EEA"/>
    <w:rsid w:val="00D0400E"/>
    <w:rsid w:val="00D042A3"/>
    <w:rsid w:val="00D04AB6"/>
    <w:rsid w:val="00D04F82"/>
    <w:rsid w:val="00D04FBA"/>
    <w:rsid w:val="00D055DF"/>
    <w:rsid w:val="00D059CD"/>
    <w:rsid w:val="00D05C4D"/>
    <w:rsid w:val="00D05F70"/>
    <w:rsid w:val="00D06F53"/>
    <w:rsid w:val="00D0733C"/>
    <w:rsid w:val="00D074D7"/>
    <w:rsid w:val="00D1066F"/>
    <w:rsid w:val="00D10E78"/>
    <w:rsid w:val="00D11B15"/>
    <w:rsid w:val="00D1218B"/>
    <w:rsid w:val="00D121A8"/>
    <w:rsid w:val="00D148FD"/>
    <w:rsid w:val="00D1545A"/>
    <w:rsid w:val="00D15678"/>
    <w:rsid w:val="00D1583D"/>
    <w:rsid w:val="00D15DEC"/>
    <w:rsid w:val="00D161C1"/>
    <w:rsid w:val="00D1645E"/>
    <w:rsid w:val="00D167D2"/>
    <w:rsid w:val="00D16B08"/>
    <w:rsid w:val="00D17606"/>
    <w:rsid w:val="00D202FE"/>
    <w:rsid w:val="00D2066A"/>
    <w:rsid w:val="00D20707"/>
    <w:rsid w:val="00D20B6B"/>
    <w:rsid w:val="00D20BEE"/>
    <w:rsid w:val="00D214FE"/>
    <w:rsid w:val="00D22653"/>
    <w:rsid w:val="00D22A15"/>
    <w:rsid w:val="00D23494"/>
    <w:rsid w:val="00D238AA"/>
    <w:rsid w:val="00D23A4F"/>
    <w:rsid w:val="00D24350"/>
    <w:rsid w:val="00D24372"/>
    <w:rsid w:val="00D25095"/>
    <w:rsid w:val="00D252A6"/>
    <w:rsid w:val="00D25398"/>
    <w:rsid w:val="00D25632"/>
    <w:rsid w:val="00D25789"/>
    <w:rsid w:val="00D2688A"/>
    <w:rsid w:val="00D272A6"/>
    <w:rsid w:val="00D300E3"/>
    <w:rsid w:val="00D301D9"/>
    <w:rsid w:val="00D304DC"/>
    <w:rsid w:val="00D30A84"/>
    <w:rsid w:val="00D30A93"/>
    <w:rsid w:val="00D30C5F"/>
    <w:rsid w:val="00D3123A"/>
    <w:rsid w:val="00D31295"/>
    <w:rsid w:val="00D31FF9"/>
    <w:rsid w:val="00D32E03"/>
    <w:rsid w:val="00D334E0"/>
    <w:rsid w:val="00D3365B"/>
    <w:rsid w:val="00D339A3"/>
    <w:rsid w:val="00D342A6"/>
    <w:rsid w:val="00D34818"/>
    <w:rsid w:val="00D34D45"/>
    <w:rsid w:val="00D35761"/>
    <w:rsid w:val="00D35E7F"/>
    <w:rsid w:val="00D361B5"/>
    <w:rsid w:val="00D3674A"/>
    <w:rsid w:val="00D367B5"/>
    <w:rsid w:val="00D36E41"/>
    <w:rsid w:val="00D3724C"/>
    <w:rsid w:val="00D4000D"/>
    <w:rsid w:val="00D4013C"/>
    <w:rsid w:val="00D409C5"/>
    <w:rsid w:val="00D40A42"/>
    <w:rsid w:val="00D40E31"/>
    <w:rsid w:val="00D40E41"/>
    <w:rsid w:val="00D423F0"/>
    <w:rsid w:val="00D43A47"/>
    <w:rsid w:val="00D43B20"/>
    <w:rsid w:val="00D43C71"/>
    <w:rsid w:val="00D44022"/>
    <w:rsid w:val="00D4421C"/>
    <w:rsid w:val="00D44633"/>
    <w:rsid w:val="00D446D2"/>
    <w:rsid w:val="00D44A35"/>
    <w:rsid w:val="00D455A0"/>
    <w:rsid w:val="00D45E02"/>
    <w:rsid w:val="00D45E1B"/>
    <w:rsid w:val="00D4673C"/>
    <w:rsid w:val="00D469D3"/>
    <w:rsid w:val="00D47466"/>
    <w:rsid w:val="00D479A1"/>
    <w:rsid w:val="00D47B8B"/>
    <w:rsid w:val="00D50009"/>
    <w:rsid w:val="00D50402"/>
    <w:rsid w:val="00D50861"/>
    <w:rsid w:val="00D50BDA"/>
    <w:rsid w:val="00D51862"/>
    <w:rsid w:val="00D52465"/>
    <w:rsid w:val="00D52C67"/>
    <w:rsid w:val="00D5475C"/>
    <w:rsid w:val="00D55A6D"/>
    <w:rsid w:val="00D5722B"/>
    <w:rsid w:val="00D574B8"/>
    <w:rsid w:val="00D57810"/>
    <w:rsid w:val="00D6054B"/>
    <w:rsid w:val="00D60B59"/>
    <w:rsid w:val="00D60C18"/>
    <w:rsid w:val="00D60C60"/>
    <w:rsid w:val="00D61343"/>
    <w:rsid w:val="00D630E9"/>
    <w:rsid w:val="00D63A5A"/>
    <w:rsid w:val="00D6405F"/>
    <w:rsid w:val="00D6411A"/>
    <w:rsid w:val="00D644AD"/>
    <w:rsid w:val="00D64815"/>
    <w:rsid w:val="00D64CB7"/>
    <w:rsid w:val="00D64E62"/>
    <w:rsid w:val="00D65330"/>
    <w:rsid w:val="00D657CA"/>
    <w:rsid w:val="00D65813"/>
    <w:rsid w:val="00D65B48"/>
    <w:rsid w:val="00D65F6C"/>
    <w:rsid w:val="00D6601B"/>
    <w:rsid w:val="00D6602B"/>
    <w:rsid w:val="00D66A23"/>
    <w:rsid w:val="00D66E32"/>
    <w:rsid w:val="00D67251"/>
    <w:rsid w:val="00D7100F"/>
    <w:rsid w:val="00D7145B"/>
    <w:rsid w:val="00D71BF6"/>
    <w:rsid w:val="00D730A7"/>
    <w:rsid w:val="00D73795"/>
    <w:rsid w:val="00D73B0F"/>
    <w:rsid w:val="00D740E2"/>
    <w:rsid w:val="00D7509B"/>
    <w:rsid w:val="00D75722"/>
    <w:rsid w:val="00D75844"/>
    <w:rsid w:val="00D75D2D"/>
    <w:rsid w:val="00D77613"/>
    <w:rsid w:val="00D77A82"/>
    <w:rsid w:val="00D80A24"/>
    <w:rsid w:val="00D80DC1"/>
    <w:rsid w:val="00D81F23"/>
    <w:rsid w:val="00D82376"/>
    <w:rsid w:val="00D82633"/>
    <w:rsid w:val="00D827BD"/>
    <w:rsid w:val="00D83835"/>
    <w:rsid w:val="00D840FC"/>
    <w:rsid w:val="00D84C99"/>
    <w:rsid w:val="00D84D6C"/>
    <w:rsid w:val="00D84EFE"/>
    <w:rsid w:val="00D84FDD"/>
    <w:rsid w:val="00D8676C"/>
    <w:rsid w:val="00D86887"/>
    <w:rsid w:val="00D86F1F"/>
    <w:rsid w:val="00D872BC"/>
    <w:rsid w:val="00D879B6"/>
    <w:rsid w:val="00D906EA"/>
    <w:rsid w:val="00D9149D"/>
    <w:rsid w:val="00D914B9"/>
    <w:rsid w:val="00D919B2"/>
    <w:rsid w:val="00D91D0A"/>
    <w:rsid w:val="00D91EEE"/>
    <w:rsid w:val="00D9206D"/>
    <w:rsid w:val="00D9215E"/>
    <w:rsid w:val="00D923E3"/>
    <w:rsid w:val="00D928D6"/>
    <w:rsid w:val="00D92CA3"/>
    <w:rsid w:val="00D92D10"/>
    <w:rsid w:val="00D92EFF"/>
    <w:rsid w:val="00D92F20"/>
    <w:rsid w:val="00D9321E"/>
    <w:rsid w:val="00D937DD"/>
    <w:rsid w:val="00D93832"/>
    <w:rsid w:val="00D9398C"/>
    <w:rsid w:val="00D940D6"/>
    <w:rsid w:val="00D944FC"/>
    <w:rsid w:val="00D9474E"/>
    <w:rsid w:val="00D9494B"/>
    <w:rsid w:val="00D94FBE"/>
    <w:rsid w:val="00D951B3"/>
    <w:rsid w:val="00D95437"/>
    <w:rsid w:val="00D95DB7"/>
    <w:rsid w:val="00D96D60"/>
    <w:rsid w:val="00D9710F"/>
    <w:rsid w:val="00DA009D"/>
    <w:rsid w:val="00DA04BF"/>
    <w:rsid w:val="00DA1318"/>
    <w:rsid w:val="00DA16D0"/>
    <w:rsid w:val="00DA1946"/>
    <w:rsid w:val="00DA1DF8"/>
    <w:rsid w:val="00DA2186"/>
    <w:rsid w:val="00DA5936"/>
    <w:rsid w:val="00DA6CD8"/>
    <w:rsid w:val="00DA6D0A"/>
    <w:rsid w:val="00DA6D10"/>
    <w:rsid w:val="00DA777E"/>
    <w:rsid w:val="00DB018D"/>
    <w:rsid w:val="00DB0735"/>
    <w:rsid w:val="00DB0CE4"/>
    <w:rsid w:val="00DB0E26"/>
    <w:rsid w:val="00DB242C"/>
    <w:rsid w:val="00DB2583"/>
    <w:rsid w:val="00DB2A71"/>
    <w:rsid w:val="00DB319B"/>
    <w:rsid w:val="00DB3C5C"/>
    <w:rsid w:val="00DB3DD1"/>
    <w:rsid w:val="00DB42F6"/>
    <w:rsid w:val="00DB438B"/>
    <w:rsid w:val="00DB43F9"/>
    <w:rsid w:val="00DB4794"/>
    <w:rsid w:val="00DB4A9A"/>
    <w:rsid w:val="00DB4AC8"/>
    <w:rsid w:val="00DB51F1"/>
    <w:rsid w:val="00DB6096"/>
    <w:rsid w:val="00DB67AE"/>
    <w:rsid w:val="00DB6A5D"/>
    <w:rsid w:val="00DB6DFE"/>
    <w:rsid w:val="00DB7066"/>
    <w:rsid w:val="00DB733B"/>
    <w:rsid w:val="00DB75B6"/>
    <w:rsid w:val="00DB7F25"/>
    <w:rsid w:val="00DC0172"/>
    <w:rsid w:val="00DC0DBD"/>
    <w:rsid w:val="00DC1423"/>
    <w:rsid w:val="00DC24AB"/>
    <w:rsid w:val="00DC284B"/>
    <w:rsid w:val="00DC3A43"/>
    <w:rsid w:val="00DC4B2B"/>
    <w:rsid w:val="00DC4DB1"/>
    <w:rsid w:val="00DC5059"/>
    <w:rsid w:val="00DC5678"/>
    <w:rsid w:val="00DC5858"/>
    <w:rsid w:val="00DC5A76"/>
    <w:rsid w:val="00DC5E5C"/>
    <w:rsid w:val="00DC6361"/>
    <w:rsid w:val="00DC6DDE"/>
    <w:rsid w:val="00DC6FEB"/>
    <w:rsid w:val="00DC7E35"/>
    <w:rsid w:val="00DC7F2B"/>
    <w:rsid w:val="00DD0055"/>
    <w:rsid w:val="00DD06D6"/>
    <w:rsid w:val="00DD0877"/>
    <w:rsid w:val="00DD1D56"/>
    <w:rsid w:val="00DD221A"/>
    <w:rsid w:val="00DD2659"/>
    <w:rsid w:val="00DD2AA9"/>
    <w:rsid w:val="00DD3077"/>
    <w:rsid w:val="00DD3400"/>
    <w:rsid w:val="00DD3912"/>
    <w:rsid w:val="00DD39CF"/>
    <w:rsid w:val="00DD3BF1"/>
    <w:rsid w:val="00DD461B"/>
    <w:rsid w:val="00DD46F2"/>
    <w:rsid w:val="00DD478B"/>
    <w:rsid w:val="00DD4FC4"/>
    <w:rsid w:val="00DD5441"/>
    <w:rsid w:val="00DD5E30"/>
    <w:rsid w:val="00DD622C"/>
    <w:rsid w:val="00DD6928"/>
    <w:rsid w:val="00DD6D53"/>
    <w:rsid w:val="00DD7012"/>
    <w:rsid w:val="00DD73B3"/>
    <w:rsid w:val="00DD7A85"/>
    <w:rsid w:val="00DD7CFE"/>
    <w:rsid w:val="00DE0B17"/>
    <w:rsid w:val="00DE0B80"/>
    <w:rsid w:val="00DE13BE"/>
    <w:rsid w:val="00DE1601"/>
    <w:rsid w:val="00DE179B"/>
    <w:rsid w:val="00DE1961"/>
    <w:rsid w:val="00DE1B1D"/>
    <w:rsid w:val="00DE1F1A"/>
    <w:rsid w:val="00DE2662"/>
    <w:rsid w:val="00DE371C"/>
    <w:rsid w:val="00DE46B6"/>
    <w:rsid w:val="00DE4DCA"/>
    <w:rsid w:val="00DE521D"/>
    <w:rsid w:val="00DE5315"/>
    <w:rsid w:val="00DE5B6A"/>
    <w:rsid w:val="00DE632A"/>
    <w:rsid w:val="00DE6A4E"/>
    <w:rsid w:val="00DE79B0"/>
    <w:rsid w:val="00DF0498"/>
    <w:rsid w:val="00DF069B"/>
    <w:rsid w:val="00DF0909"/>
    <w:rsid w:val="00DF09AE"/>
    <w:rsid w:val="00DF0C4C"/>
    <w:rsid w:val="00DF123C"/>
    <w:rsid w:val="00DF1D84"/>
    <w:rsid w:val="00DF254A"/>
    <w:rsid w:val="00DF2A23"/>
    <w:rsid w:val="00DF326D"/>
    <w:rsid w:val="00DF3557"/>
    <w:rsid w:val="00DF3671"/>
    <w:rsid w:val="00DF38BF"/>
    <w:rsid w:val="00DF392C"/>
    <w:rsid w:val="00DF3BF6"/>
    <w:rsid w:val="00DF45DF"/>
    <w:rsid w:val="00DF4958"/>
    <w:rsid w:val="00DF50A3"/>
    <w:rsid w:val="00DF5423"/>
    <w:rsid w:val="00DF5E54"/>
    <w:rsid w:val="00DF6517"/>
    <w:rsid w:val="00DF6B9D"/>
    <w:rsid w:val="00DF715D"/>
    <w:rsid w:val="00DF73B9"/>
    <w:rsid w:val="00E00088"/>
    <w:rsid w:val="00E00EE3"/>
    <w:rsid w:val="00E00FCA"/>
    <w:rsid w:val="00E01B76"/>
    <w:rsid w:val="00E01DB4"/>
    <w:rsid w:val="00E03009"/>
    <w:rsid w:val="00E03989"/>
    <w:rsid w:val="00E044B5"/>
    <w:rsid w:val="00E04F06"/>
    <w:rsid w:val="00E0504A"/>
    <w:rsid w:val="00E05323"/>
    <w:rsid w:val="00E05C61"/>
    <w:rsid w:val="00E062A9"/>
    <w:rsid w:val="00E062AF"/>
    <w:rsid w:val="00E066F6"/>
    <w:rsid w:val="00E069DB"/>
    <w:rsid w:val="00E071FC"/>
    <w:rsid w:val="00E0764F"/>
    <w:rsid w:val="00E07D5C"/>
    <w:rsid w:val="00E103F4"/>
    <w:rsid w:val="00E10CB5"/>
    <w:rsid w:val="00E1148A"/>
    <w:rsid w:val="00E1240D"/>
    <w:rsid w:val="00E13AA9"/>
    <w:rsid w:val="00E141DA"/>
    <w:rsid w:val="00E144E6"/>
    <w:rsid w:val="00E1453D"/>
    <w:rsid w:val="00E145E7"/>
    <w:rsid w:val="00E1494D"/>
    <w:rsid w:val="00E14C16"/>
    <w:rsid w:val="00E16035"/>
    <w:rsid w:val="00E167BC"/>
    <w:rsid w:val="00E16BBA"/>
    <w:rsid w:val="00E16D6A"/>
    <w:rsid w:val="00E1774C"/>
    <w:rsid w:val="00E17836"/>
    <w:rsid w:val="00E179D1"/>
    <w:rsid w:val="00E201CB"/>
    <w:rsid w:val="00E20313"/>
    <w:rsid w:val="00E2034D"/>
    <w:rsid w:val="00E208CD"/>
    <w:rsid w:val="00E20DA5"/>
    <w:rsid w:val="00E2124E"/>
    <w:rsid w:val="00E21BDD"/>
    <w:rsid w:val="00E22218"/>
    <w:rsid w:val="00E22740"/>
    <w:rsid w:val="00E230D8"/>
    <w:rsid w:val="00E23593"/>
    <w:rsid w:val="00E237B4"/>
    <w:rsid w:val="00E23C12"/>
    <w:rsid w:val="00E23E21"/>
    <w:rsid w:val="00E24201"/>
    <w:rsid w:val="00E2455E"/>
    <w:rsid w:val="00E24638"/>
    <w:rsid w:val="00E2474E"/>
    <w:rsid w:val="00E2533C"/>
    <w:rsid w:val="00E254FC"/>
    <w:rsid w:val="00E256D8"/>
    <w:rsid w:val="00E25D77"/>
    <w:rsid w:val="00E2616C"/>
    <w:rsid w:val="00E26DAC"/>
    <w:rsid w:val="00E26E22"/>
    <w:rsid w:val="00E26E77"/>
    <w:rsid w:val="00E27316"/>
    <w:rsid w:val="00E27623"/>
    <w:rsid w:val="00E27A46"/>
    <w:rsid w:val="00E27D60"/>
    <w:rsid w:val="00E30007"/>
    <w:rsid w:val="00E30148"/>
    <w:rsid w:val="00E30381"/>
    <w:rsid w:val="00E3074A"/>
    <w:rsid w:val="00E30817"/>
    <w:rsid w:val="00E30B05"/>
    <w:rsid w:val="00E30C60"/>
    <w:rsid w:val="00E30F72"/>
    <w:rsid w:val="00E31CAC"/>
    <w:rsid w:val="00E31FFF"/>
    <w:rsid w:val="00E3208A"/>
    <w:rsid w:val="00E320F7"/>
    <w:rsid w:val="00E3233B"/>
    <w:rsid w:val="00E32554"/>
    <w:rsid w:val="00E32985"/>
    <w:rsid w:val="00E32AAD"/>
    <w:rsid w:val="00E32AC6"/>
    <w:rsid w:val="00E33393"/>
    <w:rsid w:val="00E335A6"/>
    <w:rsid w:val="00E33EBF"/>
    <w:rsid w:val="00E340DB"/>
    <w:rsid w:val="00E341E9"/>
    <w:rsid w:val="00E34491"/>
    <w:rsid w:val="00E34DB5"/>
    <w:rsid w:val="00E3717B"/>
    <w:rsid w:val="00E372A7"/>
    <w:rsid w:val="00E37536"/>
    <w:rsid w:val="00E37B2A"/>
    <w:rsid w:val="00E41328"/>
    <w:rsid w:val="00E413BE"/>
    <w:rsid w:val="00E41B27"/>
    <w:rsid w:val="00E41C88"/>
    <w:rsid w:val="00E41D00"/>
    <w:rsid w:val="00E42552"/>
    <w:rsid w:val="00E42A87"/>
    <w:rsid w:val="00E43043"/>
    <w:rsid w:val="00E430F0"/>
    <w:rsid w:val="00E4518F"/>
    <w:rsid w:val="00E45814"/>
    <w:rsid w:val="00E45864"/>
    <w:rsid w:val="00E45907"/>
    <w:rsid w:val="00E45C2E"/>
    <w:rsid w:val="00E45C4E"/>
    <w:rsid w:val="00E46B92"/>
    <w:rsid w:val="00E473D6"/>
    <w:rsid w:val="00E474D7"/>
    <w:rsid w:val="00E47862"/>
    <w:rsid w:val="00E503BE"/>
    <w:rsid w:val="00E50CAD"/>
    <w:rsid w:val="00E51085"/>
    <w:rsid w:val="00E51EAF"/>
    <w:rsid w:val="00E5273F"/>
    <w:rsid w:val="00E52856"/>
    <w:rsid w:val="00E52C00"/>
    <w:rsid w:val="00E52DE3"/>
    <w:rsid w:val="00E530FC"/>
    <w:rsid w:val="00E53573"/>
    <w:rsid w:val="00E536EC"/>
    <w:rsid w:val="00E53789"/>
    <w:rsid w:val="00E5383F"/>
    <w:rsid w:val="00E5457E"/>
    <w:rsid w:val="00E5466E"/>
    <w:rsid w:val="00E54DF7"/>
    <w:rsid w:val="00E54F62"/>
    <w:rsid w:val="00E54F6C"/>
    <w:rsid w:val="00E557E7"/>
    <w:rsid w:val="00E55D8D"/>
    <w:rsid w:val="00E57190"/>
    <w:rsid w:val="00E57992"/>
    <w:rsid w:val="00E603D5"/>
    <w:rsid w:val="00E608DE"/>
    <w:rsid w:val="00E61343"/>
    <w:rsid w:val="00E61649"/>
    <w:rsid w:val="00E61B7A"/>
    <w:rsid w:val="00E62336"/>
    <w:rsid w:val="00E62D17"/>
    <w:rsid w:val="00E63164"/>
    <w:rsid w:val="00E63594"/>
    <w:rsid w:val="00E6496B"/>
    <w:rsid w:val="00E64E5A"/>
    <w:rsid w:val="00E65435"/>
    <w:rsid w:val="00E6585B"/>
    <w:rsid w:val="00E65C59"/>
    <w:rsid w:val="00E66938"/>
    <w:rsid w:val="00E679AA"/>
    <w:rsid w:val="00E67D55"/>
    <w:rsid w:val="00E67E72"/>
    <w:rsid w:val="00E70EC7"/>
    <w:rsid w:val="00E70F9D"/>
    <w:rsid w:val="00E710FF"/>
    <w:rsid w:val="00E717FF"/>
    <w:rsid w:val="00E72498"/>
    <w:rsid w:val="00E731B1"/>
    <w:rsid w:val="00E74682"/>
    <w:rsid w:val="00E746D4"/>
    <w:rsid w:val="00E74E68"/>
    <w:rsid w:val="00E75112"/>
    <w:rsid w:val="00E75C28"/>
    <w:rsid w:val="00E75D91"/>
    <w:rsid w:val="00E76139"/>
    <w:rsid w:val="00E76503"/>
    <w:rsid w:val="00E76F7F"/>
    <w:rsid w:val="00E7744F"/>
    <w:rsid w:val="00E801FD"/>
    <w:rsid w:val="00E8045A"/>
    <w:rsid w:val="00E807C4"/>
    <w:rsid w:val="00E80DB1"/>
    <w:rsid w:val="00E81123"/>
    <w:rsid w:val="00E813D1"/>
    <w:rsid w:val="00E8191E"/>
    <w:rsid w:val="00E81B37"/>
    <w:rsid w:val="00E81DD5"/>
    <w:rsid w:val="00E820F7"/>
    <w:rsid w:val="00E82380"/>
    <w:rsid w:val="00E82385"/>
    <w:rsid w:val="00E8295A"/>
    <w:rsid w:val="00E83185"/>
    <w:rsid w:val="00E835B0"/>
    <w:rsid w:val="00E8440A"/>
    <w:rsid w:val="00E8464C"/>
    <w:rsid w:val="00E84C39"/>
    <w:rsid w:val="00E85371"/>
    <w:rsid w:val="00E85467"/>
    <w:rsid w:val="00E86A65"/>
    <w:rsid w:val="00E87219"/>
    <w:rsid w:val="00E87264"/>
    <w:rsid w:val="00E87454"/>
    <w:rsid w:val="00E90991"/>
    <w:rsid w:val="00E91BE8"/>
    <w:rsid w:val="00E923A6"/>
    <w:rsid w:val="00E92BBD"/>
    <w:rsid w:val="00E9320B"/>
    <w:rsid w:val="00E9324D"/>
    <w:rsid w:val="00E9352B"/>
    <w:rsid w:val="00E93FE9"/>
    <w:rsid w:val="00E943AA"/>
    <w:rsid w:val="00E9514B"/>
    <w:rsid w:val="00E952B7"/>
    <w:rsid w:val="00E95F29"/>
    <w:rsid w:val="00E96462"/>
    <w:rsid w:val="00E965A2"/>
    <w:rsid w:val="00E96DD0"/>
    <w:rsid w:val="00E97988"/>
    <w:rsid w:val="00E97AE2"/>
    <w:rsid w:val="00E97BB1"/>
    <w:rsid w:val="00EA0A0A"/>
    <w:rsid w:val="00EA155C"/>
    <w:rsid w:val="00EA16B4"/>
    <w:rsid w:val="00EA23D5"/>
    <w:rsid w:val="00EA28D4"/>
    <w:rsid w:val="00EA437E"/>
    <w:rsid w:val="00EA4E37"/>
    <w:rsid w:val="00EA56D8"/>
    <w:rsid w:val="00EA6608"/>
    <w:rsid w:val="00EA694D"/>
    <w:rsid w:val="00EA723E"/>
    <w:rsid w:val="00EA7259"/>
    <w:rsid w:val="00EA73CE"/>
    <w:rsid w:val="00EA7B14"/>
    <w:rsid w:val="00EA7D78"/>
    <w:rsid w:val="00EA7D9F"/>
    <w:rsid w:val="00EA7F46"/>
    <w:rsid w:val="00EB0B3B"/>
    <w:rsid w:val="00EB0EE5"/>
    <w:rsid w:val="00EB153C"/>
    <w:rsid w:val="00EB1AC7"/>
    <w:rsid w:val="00EB1E52"/>
    <w:rsid w:val="00EB2CFF"/>
    <w:rsid w:val="00EB413A"/>
    <w:rsid w:val="00EB4209"/>
    <w:rsid w:val="00EB45E4"/>
    <w:rsid w:val="00EB4979"/>
    <w:rsid w:val="00EB4A0A"/>
    <w:rsid w:val="00EB4C6F"/>
    <w:rsid w:val="00EB55A7"/>
    <w:rsid w:val="00EB57B2"/>
    <w:rsid w:val="00EB57D8"/>
    <w:rsid w:val="00EB59ED"/>
    <w:rsid w:val="00EB5D30"/>
    <w:rsid w:val="00EB5E1D"/>
    <w:rsid w:val="00EB6445"/>
    <w:rsid w:val="00EB650D"/>
    <w:rsid w:val="00EB6BDA"/>
    <w:rsid w:val="00EB7D92"/>
    <w:rsid w:val="00EC006C"/>
    <w:rsid w:val="00EC021C"/>
    <w:rsid w:val="00EC091F"/>
    <w:rsid w:val="00EC09FE"/>
    <w:rsid w:val="00EC0AA0"/>
    <w:rsid w:val="00EC196B"/>
    <w:rsid w:val="00EC1EA8"/>
    <w:rsid w:val="00EC1EAD"/>
    <w:rsid w:val="00EC2589"/>
    <w:rsid w:val="00EC25E2"/>
    <w:rsid w:val="00EC2B2A"/>
    <w:rsid w:val="00EC2DB5"/>
    <w:rsid w:val="00EC3469"/>
    <w:rsid w:val="00EC3665"/>
    <w:rsid w:val="00EC3D49"/>
    <w:rsid w:val="00EC40E5"/>
    <w:rsid w:val="00EC43C3"/>
    <w:rsid w:val="00EC4455"/>
    <w:rsid w:val="00EC4BBD"/>
    <w:rsid w:val="00EC4F5E"/>
    <w:rsid w:val="00EC564E"/>
    <w:rsid w:val="00EC5F86"/>
    <w:rsid w:val="00EC74DD"/>
    <w:rsid w:val="00EC7B24"/>
    <w:rsid w:val="00ED06D3"/>
    <w:rsid w:val="00ED07A5"/>
    <w:rsid w:val="00ED0F19"/>
    <w:rsid w:val="00ED547D"/>
    <w:rsid w:val="00ED5E99"/>
    <w:rsid w:val="00ED5EE2"/>
    <w:rsid w:val="00ED6AF6"/>
    <w:rsid w:val="00ED6C5F"/>
    <w:rsid w:val="00ED7077"/>
    <w:rsid w:val="00ED755E"/>
    <w:rsid w:val="00ED7B7F"/>
    <w:rsid w:val="00EE1034"/>
    <w:rsid w:val="00EE1620"/>
    <w:rsid w:val="00EE2356"/>
    <w:rsid w:val="00EE318E"/>
    <w:rsid w:val="00EE3393"/>
    <w:rsid w:val="00EE38E7"/>
    <w:rsid w:val="00EE3DB2"/>
    <w:rsid w:val="00EE4574"/>
    <w:rsid w:val="00EE460A"/>
    <w:rsid w:val="00EE4CC5"/>
    <w:rsid w:val="00EE4E56"/>
    <w:rsid w:val="00EE4ED7"/>
    <w:rsid w:val="00EE5051"/>
    <w:rsid w:val="00EE5531"/>
    <w:rsid w:val="00EE5B24"/>
    <w:rsid w:val="00EE627C"/>
    <w:rsid w:val="00EE64C9"/>
    <w:rsid w:val="00EE695D"/>
    <w:rsid w:val="00EE69AA"/>
    <w:rsid w:val="00EE6ACE"/>
    <w:rsid w:val="00EE6B30"/>
    <w:rsid w:val="00EE6F84"/>
    <w:rsid w:val="00EE7B17"/>
    <w:rsid w:val="00EE7F33"/>
    <w:rsid w:val="00EF0244"/>
    <w:rsid w:val="00EF0246"/>
    <w:rsid w:val="00EF0966"/>
    <w:rsid w:val="00EF1D1E"/>
    <w:rsid w:val="00EF1DBA"/>
    <w:rsid w:val="00EF2926"/>
    <w:rsid w:val="00EF29BD"/>
    <w:rsid w:val="00EF336B"/>
    <w:rsid w:val="00EF41D9"/>
    <w:rsid w:val="00EF481F"/>
    <w:rsid w:val="00EF5ABC"/>
    <w:rsid w:val="00EF5C08"/>
    <w:rsid w:val="00EF5ECA"/>
    <w:rsid w:val="00F0019B"/>
    <w:rsid w:val="00F003D2"/>
    <w:rsid w:val="00F01DE6"/>
    <w:rsid w:val="00F01F3A"/>
    <w:rsid w:val="00F02895"/>
    <w:rsid w:val="00F02C9F"/>
    <w:rsid w:val="00F02F26"/>
    <w:rsid w:val="00F039FF"/>
    <w:rsid w:val="00F03F1D"/>
    <w:rsid w:val="00F042F5"/>
    <w:rsid w:val="00F048FD"/>
    <w:rsid w:val="00F04A00"/>
    <w:rsid w:val="00F04DEC"/>
    <w:rsid w:val="00F05285"/>
    <w:rsid w:val="00F05862"/>
    <w:rsid w:val="00F0629B"/>
    <w:rsid w:val="00F06338"/>
    <w:rsid w:val="00F0637C"/>
    <w:rsid w:val="00F063DB"/>
    <w:rsid w:val="00F06E86"/>
    <w:rsid w:val="00F06F63"/>
    <w:rsid w:val="00F077AE"/>
    <w:rsid w:val="00F07A83"/>
    <w:rsid w:val="00F07F77"/>
    <w:rsid w:val="00F105E5"/>
    <w:rsid w:val="00F116F4"/>
    <w:rsid w:val="00F11B40"/>
    <w:rsid w:val="00F122C8"/>
    <w:rsid w:val="00F1253F"/>
    <w:rsid w:val="00F1285F"/>
    <w:rsid w:val="00F12BB7"/>
    <w:rsid w:val="00F12E02"/>
    <w:rsid w:val="00F1356B"/>
    <w:rsid w:val="00F13885"/>
    <w:rsid w:val="00F13B76"/>
    <w:rsid w:val="00F13BDD"/>
    <w:rsid w:val="00F14E0F"/>
    <w:rsid w:val="00F158B1"/>
    <w:rsid w:val="00F15B94"/>
    <w:rsid w:val="00F16022"/>
    <w:rsid w:val="00F17146"/>
    <w:rsid w:val="00F17149"/>
    <w:rsid w:val="00F17543"/>
    <w:rsid w:val="00F17A05"/>
    <w:rsid w:val="00F21132"/>
    <w:rsid w:val="00F21362"/>
    <w:rsid w:val="00F21DCB"/>
    <w:rsid w:val="00F22B89"/>
    <w:rsid w:val="00F24391"/>
    <w:rsid w:val="00F245C1"/>
    <w:rsid w:val="00F25357"/>
    <w:rsid w:val="00F25A67"/>
    <w:rsid w:val="00F25FD8"/>
    <w:rsid w:val="00F2629E"/>
    <w:rsid w:val="00F26636"/>
    <w:rsid w:val="00F26C57"/>
    <w:rsid w:val="00F26CC2"/>
    <w:rsid w:val="00F2743C"/>
    <w:rsid w:val="00F2749B"/>
    <w:rsid w:val="00F2763C"/>
    <w:rsid w:val="00F304ED"/>
    <w:rsid w:val="00F3154A"/>
    <w:rsid w:val="00F32139"/>
    <w:rsid w:val="00F325C0"/>
    <w:rsid w:val="00F329FC"/>
    <w:rsid w:val="00F32BFD"/>
    <w:rsid w:val="00F33F83"/>
    <w:rsid w:val="00F345BA"/>
    <w:rsid w:val="00F34CB6"/>
    <w:rsid w:val="00F359A9"/>
    <w:rsid w:val="00F35DE6"/>
    <w:rsid w:val="00F3611A"/>
    <w:rsid w:val="00F36305"/>
    <w:rsid w:val="00F365C7"/>
    <w:rsid w:val="00F36ADE"/>
    <w:rsid w:val="00F374F3"/>
    <w:rsid w:val="00F40608"/>
    <w:rsid w:val="00F40CFA"/>
    <w:rsid w:val="00F412B3"/>
    <w:rsid w:val="00F421E5"/>
    <w:rsid w:val="00F427A2"/>
    <w:rsid w:val="00F430C8"/>
    <w:rsid w:val="00F435DD"/>
    <w:rsid w:val="00F43F7C"/>
    <w:rsid w:val="00F44178"/>
    <w:rsid w:val="00F442B1"/>
    <w:rsid w:val="00F44C9E"/>
    <w:rsid w:val="00F44CF4"/>
    <w:rsid w:val="00F451B7"/>
    <w:rsid w:val="00F4557F"/>
    <w:rsid w:val="00F456D6"/>
    <w:rsid w:val="00F456F4"/>
    <w:rsid w:val="00F479D1"/>
    <w:rsid w:val="00F47C50"/>
    <w:rsid w:val="00F50C8C"/>
    <w:rsid w:val="00F50E2C"/>
    <w:rsid w:val="00F51D12"/>
    <w:rsid w:val="00F51EE0"/>
    <w:rsid w:val="00F5269F"/>
    <w:rsid w:val="00F52710"/>
    <w:rsid w:val="00F5279B"/>
    <w:rsid w:val="00F52898"/>
    <w:rsid w:val="00F529F2"/>
    <w:rsid w:val="00F5454B"/>
    <w:rsid w:val="00F54B2C"/>
    <w:rsid w:val="00F54B45"/>
    <w:rsid w:val="00F54E22"/>
    <w:rsid w:val="00F5544A"/>
    <w:rsid w:val="00F55496"/>
    <w:rsid w:val="00F558A2"/>
    <w:rsid w:val="00F55D00"/>
    <w:rsid w:val="00F56DC5"/>
    <w:rsid w:val="00F56ECA"/>
    <w:rsid w:val="00F57086"/>
    <w:rsid w:val="00F57291"/>
    <w:rsid w:val="00F57944"/>
    <w:rsid w:val="00F579AE"/>
    <w:rsid w:val="00F579DC"/>
    <w:rsid w:val="00F57A2B"/>
    <w:rsid w:val="00F57D1C"/>
    <w:rsid w:val="00F60378"/>
    <w:rsid w:val="00F605DA"/>
    <w:rsid w:val="00F614A7"/>
    <w:rsid w:val="00F61526"/>
    <w:rsid w:val="00F61E94"/>
    <w:rsid w:val="00F61F01"/>
    <w:rsid w:val="00F6291E"/>
    <w:rsid w:val="00F62A40"/>
    <w:rsid w:val="00F62AC2"/>
    <w:rsid w:val="00F62AE8"/>
    <w:rsid w:val="00F62BF2"/>
    <w:rsid w:val="00F62D9C"/>
    <w:rsid w:val="00F63613"/>
    <w:rsid w:val="00F638F4"/>
    <w:rsid w:val="00F6412F"/>
    <w:rsid w:val="00F64F25"/>
    <w:rsid w:val="00F6512C"/>
    <w:rsid w:val="00F65C0E"/>
    <w:rsid w:val="00F6653D"/>
    <w:rsid w:val="00F6749E"/>
    <w:rsid w:val="00F67AA2"/>
    <w:rsid w:val="00F67D3A"/>
    <w:rsid w:val="00F67E78"/>
    <w:rsid w:val="00F67F94"/>
    <w:rsid w:val="00F7007B"/>
    <w:rsid w:val="00F70CB7"/>
    <w:rsid w:val="00F7142D"/>
    <w:rsid w:val="00F71465"/>
    <w:rsid w:val="00F736F9"/>
    <w:rsid w:val="00F73E48"/>
    <w:rsid w:val="00F753C6"/>
    <w:rsid w:val="00F7576D"/>
    <w:rsid w:val="00F758CE"/>
    <w:rsid w:val="00F76942"/>
    <w:rsid w:val="00F76D64"/>
    <w:rsid w:val="00F7700D"/>
    <w:rsid w:val="00F77292"/>
    <w:rsid w:val="00F81007"/>
    <w:rsid w:val="00F81768"/>
    <w:rsid w:val="00F81944"/>
    <w:rsid w:val="00F82254"/>
    <w:rsid w:val="00F82A1E"/>
    <w:rsid w:val="00F830C0"/>
    <w:rsid w:val="00F8462C"/>
    <w:rsid w:val="00F857C6"/>
    <w:rsid w:val="00F85C08"/>
    <w:rsid w:val="00F86328"/>
    <w:rsid w:val="00F863C9"/>
    <w:rsid w:val="00F8652F"/>
    <w:rsid w:val="00F86B33"/>
    <w:rsid w:val="00F86BF7"/>
    <w:rsid w:val="00F87249"/>
    <w:rsid w:val="00F877D0"/>
    <w:rsid w:val="00F90282"/>
    <w:rsid w:val="00F90D66"/>
    <w:rsid w:val="00F90EE9"/>
    <w:rsid w:val="00F916FA"/>
    <w:rsid w:val="00F9203C"/>
    <w:rsid w:val="00F920A1"/>
    <w:rsid w:val="00F9268C"/>
    <w:rsid w:val="00F92C03"/>
    <w:rsid w:val="00F93098"/>
    <w:rsid w:val="00F931E0"/>
    <w:rsid w:val="00F93915"/>
    <w:rsid w:val="00F93BD7"/>
    <w:rsid w:val="00F93D6C"/>
    <w:rsid w:val="00F9419E"/>
    <w:rsid w:val="00F9438C"/>
    <w:rsid w:val="00F94ADC"/>
    <w:rsid w:val="00F94B0C"/>
    <w:rsid w:val="00F95087"/>
    <w:rsid w:val="00F95576"/>
    <w:rsid w:val="00F956CA"/>
    <w:rsid w:val="00F96210"/>
    <w:rsid w:val="00F96377"/>
    <w:rsid w:val="00F9682F"/>
    <w:rsid w:val="00F97C56"/>
    <w:rsid w:val="00FA0464"/>
    <w:rsid w:val="00FA0958"/>
    <w:rsid w:val="00FA0CAD"/>
    <w:rsid w:val="00FA0ED5"/>
    <w:rsid w:val="00FA1112"/>
    <w:rsid w:val="00FA1C8C"/>
    <w:rsid w:val="00FA2655"/>
    <w:rsid w:val="00FA273C"/>
    <w:rsid w:val="00FA2D24"/>
    <w:rsid w:val="00FA43D8"/>
    <w:rsid w:val="00FA49B3"/>
    <w:rsid w:val="00FA4B71"/>
    <w:rsid w:val="00FA4BE2"/>
    <w:rsid w:val="00FA522C"/>
    <w:rsid w:val="00FA5344"/>
    <w:rsid w:val="00FA5743"/>
    <w:rsid w:val="00FA58D9"/>
    <w:rsid w:val="00FA58E9"/>
    <w:rsid w:val="00FA67F4"/>
    <w:rsid w:val="00FA696C"/>
    <w:rsid w:val="00FA7270"/>
    <w:rsid w:val="00FA7A41"/>
    <w:rsid w:val="00FA7AD6"/>
    <w:rsid w:val="00FA7E89"/>
    <w:rsid w:val="00FB1249"/>
    <w:rsid w:val="00FB1450"/>
    <w:rsid w:val="00FB1B5E"/>
    <w:rsid w:val="00FB1C94"/>
    <w:rsid w:val="00FB1D04"/>
    <w:rsid w:val="00FB1FB5"/>
    <w:rsid w:val="00FB2AD3"/>
    <w:rsid w:val="00FB2C47"/>
    <w:rsid w:val="00FB2CAC"/>
    <w:rsid w:val="00FB32FE"/>
    <w:rsid w:val="00FB3372"/>
    <w:rsid w:val="00FB4513"/>
    <w:rsid w:val="00FB4BAA"/>
    <w:rsid w:val="00FB6ED4"/>
    <w:rsid w:val="00FB73E4"/>
    <w:rsid w:val="00FB7594"/>
    <w:rsid w:val="00FC02C2"/>
    <w:rsid w:val="00FC04DB"/>
    <w:rsid w:val="00FC10DA"/>
    <w:rsid w:val="00FC1277"/>
    <w:rsid w:val="00FC13B7"/>
    <w:rsid w:val="00FC3110"/>
    <w:rsid w:val="00FC3A92"/>
    <w:rsid w:val="00FC3EDE"/>
    <w:rsid w:val="00FC3F01"/>
    <w:rsid w:val="00FC4207"/>
    <w:rsid w:val="00FC4463"/>
    <w:rsid w:val="00FC50DD"/>
    <w:rsid w:val="00FC550C"/>
    <w:rsid w:val="00FC655A"/>
    <w:rsid w:val="00FC6A80"/>
    <w:rsid w:val="00FC6ACE"/>
    <w:rsid w:val="00FC6DBF"/>
    <w:rsid w:val="00FC6E7F"/>
    <w:rsid w:val="00FC6F95"/>
    <w:rsid w:val="00FC77DB"/>
    <w:rsid w:val="00FC7A37"/>
    <w:rsid w:val="00FD00EE"/>
    <w:rsid w:val="00FD13F8"/>
    <w:rsid w:val="00FD1C8D"/>
    <w:rsid w:val="00FD2452"/>
    <w:rsid w:val="00FD2641"/>
    <w:rsid w:val="00FD2AD9"/>
    <w:rsid w:val="00FD327F"/>
    <w:rsid w:val="00FD3A69"/>
    <w:rsid w:val="00FD43C9"/>
    <w:rsid w:val="00FD4617"/>
    <w:rsid w:val="00FD4EF6"/>
    <w:rsid w:val="00FD6431"/>
    <w:rsid w:val="00FD6D07"/>
    <w:rsid w:val="00FD7760"/>
    <w:rsid w:val="00FD7887"/>
    <w:rsid w:val="00FE0635"/>
    <w:rsid w:val="00FE0680"/>
    <w:rsid w:val="00FE0723"/>
    <w:rsid w:val="00FE088F"/>
    <w:rsid w:val="00FE198F"/>
    <w:rsid w:val="00FE2A0B"/>
    <w:rsid w:val="00FE2E07"/>
    <w:rsid w:val="00FE4157"/>
    <w:rsid w:val="00FE4956"/>
    <w:rsid w:val="00FE5FD7"/>
    <w:rsid w:val="00FE67DC"/>
    <w:rsid w:val="00FE683B"/>
    <w:rsid w:val="00FE6F5D"/>
    <w:rsid w:val="00FE74BE"/>
    <w:rsid w:val="00FE7C57"/>
    <w:rsid w:val="00FE7E81"/>
    <w:rsid w:val="00FF0085"/>
    <w:rsid w:val="00FF0B7B"/>
    <w:rsid w:val="00FF0D36"/>
    <w:rsid w:val="00FF0D56"/>
    <w:rsid w:val="00FF1E06"/>
    <w:rsid w:val="00FF25A1"/>
    <w:rsid w:val="00FF2E71"/>
    <w:rsid w:val="00FF50F3"/>
    <w:rsid w:val="00FF5703"/>
    <w:rsid w:val="00FF61BA"/>
    <w:rsid w:val="00FF63F1"/>
    <w:rsid w:val="00FF6476"/>
    <w:rsid w:val="00FF65E4"/>
    <w:rsid w:val="00FF6C36"/>
    <w:rsid w:val="00FF75E6"/>
    <w:rsid w:val="00FF7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90"/>
    </o:shapedefaults>
    <o:shapelayout v:ext="edit">
      <o:idmap v:ext="edit" data="1"/>
    </o:shapelayout>
  </w:shapeDefaults>
  <w:decimalSymbol w:val="."/>
  <w:listSeparator w:val=","/>
  <w14:docId w14:val="61B161E8"/>
  <w15:chartTrackingRefBased/>
  <w15:docId w15:val="{8B700296-34B4-4226-8FF3-D49E360D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42"/>
    <w:pPr>
      <w:spacing w:after="200" w:line="276" w:lineRule="auto"/>
    </w:pPr>
    <w:rPr>
      <w:rFonts w:eastAsia="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A42"/>
    <w:pPr>
      <w:ind w:left="720"/>
      <w:contextualSpacing/>
    </w:pPr>
  </w:style>
  <w:style w:type="paragraph" w:styleId="BalloonText">
    <w:name w:val="Balloon Text"/>
    <w:basedOn w:val="Normal"/>
    <w:link w:val="BalloonTextChar"/>
    <w:uiPriority w:val="99"/>
    <w:semiHidden/>
    <w:unhideWhenUsed/>
    <w:rsid w:val="00277DA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7DAC"/>
    <w:rPr>
      <w:rFonts w:ascii="Tahoma" w:eastAsia="Times New Roman" w:hAnsi="Tahoma" w:cs="Tahoma"/>
      <w:sz w:val="16"/>
      <w:szCs w:val="16"/>
      <w:lang w:val="id-ID" w:eastAsia="id-ID"/>
    </w:rPr>
  </w:style>
  <w:style w:type="table" w:styleId="TableGrid">
    <w:name w:val="Table Grid"/>
    <w:basedOn w:val="TableNormal"/>
    <w:uiPriority w:val="59"/>
    <w:rsid w:val="00F02F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3759A"/>
    <w:pPr>
      <w:spacing w:after="220"/>
    </w:pPr>
    <w:rPr>
      <w:rFonts w:ascii="Californian FB" w:hAnsi="Californian FB"/>
      <w:sz w:val="22"/>
      <w:szCs w:val="22"/>
    </w:rPr>
  </w:style>
  <w:style w:type="character" w:customStyle="1" w:styleId="hps">
    <w:name w:val="hps"/>
    <w:basedOn w:val="DefaultParagraphFont"/>
    <w:rsid w:val="00B3759A"/>
  </w:style>
  <w:style w:type="character" w:customStyle="1" w:styleId="CharStyle3">
    <w:name w:val="Char Style 3"/>
    <w:link w:val="Style2"/>
    <w:uiPriority w:val="99"/>
    <w:rsid w:val="00C572C1"/>
    <w:rPr>
      <w:sz w:val="21"/>
      <w:szCs w:val="21"/>
      <w:shd w:val="clear" w:color="auto" w:fill="FFFFFF"/>
    </w:rPr>
  </w:style>
  <w:style w:type="character" w:customStyle="1" w:styleId="CharStyle5">
    <w:name w:val="Char Style 5"/>
    <w:link w:val="Style4"/>
    <w:uiPriority w:val="99"/>
    <w:rsid w:val="00C572C1"/>
    <w:rPr>
      <w:b/>
      <w:bCs/>
      <w:spacing w:val="20"/>
      <w:sz w:val="19"/>
      <w:szCs w:val="19"/>
      <w:shd w:val="clear" w:color="auto" w:fill="FFFFFF"/>
    </w:rPr>
  </w:style>
  <w:style w:type="paragraph" w:customStyle="1" w:styleId="Style2">
    <w:name w:val="Style 2"/>
    <w:basedOn w:val="Normal"/>
    <w:link w:val="CharStyle3"/>
    <w:uiPriority w:val="99"/>
    <w:rsid w:val="00C572C1"/>
    <w:pPr>
      <w:widowControl w:val="0"/>
      <w:shd w:val="clear" w:color="auto" w:fill="FFFFFF"/>
      <w:spacing w:before="540" w:after="540" w:line="240" w:lineRule="atLeast"/>
    </w:pPr>
    <w:rPr>
      <w:rFonts w:eastAsia="Calibri"/>
      <w:sz w:val="21"/>
      <w:szCs w:val="21"/>
      <w:lang w:val="x-none" w:eastAsia="x-none"/>
    </w:rPr>
  </w:style>
  <w:style w:type="paragraph" w:customStyle="1" w:styleId="Style4">
    <w:name w:val="Style 4"/>
    <w:basedOn w:val="Normal"/>
    <w:link w:val="CharStyle5"/>
    <w:uiPriority w:val="99"/>
    <w:rsid w:val="00C572C1"/>
    <w:pPr>
      <w:widowControl w:val="0"/>
      <w:shd w:val="clear" w:color="auto" w:fill="FFFFFF"/>
      <w:spacing w:after="540" w:line="240" w:lineRule="atLeast"/>
      <w:outlineLvl w:val="0"/>
    </w:pPr>
    <w:rPr>
      <w:rFonts w:eastAsia="Calibri"/>
      <w:b/>
      <w:bCs/>
      <w:spacing w:val="20"/>
      <w:sz w:val="19"/>
      <w:szCs w:val="19"/>
      <w:lang w:val="x-none" w:eastAsia="x-none"/>
    </w:rPr>
  </w:style>
  <w:style w:type="character" w:customStyle="1" w:styleId="CharStyle7">
    <w:name w:val="Char Style 7"/>
    <w:link w:val="Style6"/>
    <w:uiPriority w:val="99"/>
    <w:rsid w:val="004F2AF7"/>
    <w:rPr>
      <w:sz w:val="19"/>
      <w:szCs w:val="19"/>
      <w:shd w:val="clear" w:color="auto" w:fill="FFFFFF"/>
    </w:rPr>
  </w:style>
  <w:style w:type="paragraph" w:customStyle="1" w:styleId="Style6">
    <w:name w:val="Style 6"/>
    <w:basedOn w:val="Normal"/>
    <w:link w:val="CharStyle7"/>
    <w:uiPriority w:val="99"/>
    <w:rsid w:val="004F2AF7"/>
    <w:pPr>
      <w:widowControl w:val="0"/>
      <w:shd w:val="clear" w:color="auto" w:fill="FFFFFF"/>
      <w:spacing w:before="420" w:after="300" w:line="240" w:lineRule="atLeast"/>
      <w:ind w:hanging="440"/>
    </w:pPr>
    <w:rPr>
      <w:rFonts w:eastAsia="Calibri"/>
      <w:sz w:val="19"/>
      <w:szCs w:val="19"/>
      <w:lang w:val="x-none" w:eastAsia="x-none"/>
    </w:rPr>
  </w:style>
  <w:style w:type="paragraph" w:styleId="Header">
    <w:name w:val="header"/>
    <w:basedOn w:val="Normal"/>
    <w:link w:val="HeaderChar"/>
    <w:uiPriority w:val="99"/>
    <w:unhideWhenUsed/>
    <w:rsid w:val="00813698"/>
    <w:pPr>
      <w:tabs>
        <w:tab w:val="center" w:pos="4680"/>
        <w:tab w:val="right" w:pos="9360"/>
      </w:tabs>
      <w:spacing w:after="0" w:line="240" w:lineRule="auto"/>
    </w:pPr>
    <w:rPr>
      <w:sz w:val="20"/>
      <w:szCs w:val="20"/>
    </w:rPr>
  </w:style>
  <w:style w:type="character" w:customStyle="1" w:styleId="HeaderChar">
    <w:name w:val="Header Char"/>
    <w:link w:val="Header"/>
    <w:uiPriority w:val="99"/>
    <w:rsid w:val="00813698"/>
    <w:rPr>
      <w:rFonts w:ascii="Calibri" w:eastAsia="Times New Roman" w:hAnsi="Calibri" w:cs="Times New Roman"/>
      <w:lang w:val="id-ID" w:eastAsia="id-ID"/>
    </w:rPr>
  </w:style>
  <w:style w:type="paragraph" w:styleId="Footer">
    <w:name w:val="footer"/>
    <w:basedOn w:val="Normal"/>
    <w:link w:val="FooterChar"/>
    <w:uiPriority w:val="99"/>
    <w:unhideWhenUsed/>
    <w:rsid w:val="00813698"/>
    <w:pPr>
      <w:tabs>
        <w:tab w:val="center" w:pos="4680"/>
        <w:tab w:val="right" w:pos="9360"/>
      </w:tabs>
      <w:spacing w:after="0" w:line="240" w:lineRule="auto"/>
    </w:pPr>
    <w:rPr>
      <w:sz w:val="20"/>
      <w:szCs w:val="20"/>
    </w:rPr>
  </w:style>
  <w:style w:type="character" w:customStyle="1" w:styleId="FooterChar">
    <w:name w:val="Footer Char"/>
    <w:link w:val="Footer"/>
    <w:uiPriority w:val="99"/>
    <w:rsid w:val="00813698"/>
    <w:rPr>
      <w:rFonts w:ascii="Calibri" w:eastAsia="Times New Roman" w:hAnsi="Calibri" w:cs="Times New Roman"/>
      <w:lang w:val="id-ID" w:eastAsia="id-ID"/>
    </w:rPr>
  </w:style>
  <w:style w:type="character" w:styleId="Hyperlink">
    <w:name w:val="Hyperlink"/>
    <w:uiPriority w:val="99"/>
    <w:unhideWhenUsed/>
    <w:rsid w:val="009855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S%20E%20R\Downloads\02-Template-Bab%201-5%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6FE8-8673-4626-A89D-B4FF9758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02-Template-Bab 1-5 (2)</Template>
  <TotalTime>1</TotalTime>
  <Pages>18</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Links>
    <vt:vector size="24" baseType="variant">
      <vt:variant>
        <vt:i4>7536687</vt:i4>
      </vt:variant>
      <vt:variant>
        <vt:i4>12</vt:i4>
      </vt:variant>
      <vt:variant>
        <vt:i4>0</vt:i4>
      </vt:variant>
      <vt:variant>
        <vt:i4>5</vt:i4>
      </vt:variant>
      <vt:variant>
        <vt:lpwstr>https://doi.org/10.1016/B978-0-12-817052-6.00001-X</vt:lpwstr>
      </vt:variant>
      <vt:variant>
        <vt:lpwstr/>
      </vt:variant>
      <vt:variant>
        <vt:i4>3080250</vt:i4>
      </vt:variant>
      <vt:variant>
        <vt:i4>9</vt:i4>
      </vt:variant>
      <vt:variant>
        <vt:i4>0</vt:i4>
      </vt:variant>
      <vt:variant>
        <vt:i4>5</vt:i4>
      </vt:variant>
      <vt:variant>
        <vt:lpwstr>https://repository.ipb.ac.id/handle/123456789/69705</vt:lpwstr>
      </vt:variant>
      <vt:variant>
        <vt:lpwstr/>
      </vt:variant>
      <vt:variant>
        <vt:i4>5505094</vt:i4>
      </vt:variant>
      <vt:variant>
        <vt:i4>6</vt:i4>
      </vt:variant>
      <vt:variant>
        <vt:i4>0</vt:i4>
      </vt:variant>
      <vt:variant>
        <vt:i4>5</vt:i4>
      </vt:variant>
      <vt:variant>
        <vt:lpwstr>https://doi.org/10.1016/j.carpta.2022.100187</vt:lpwstr>
      </vt:variant>
      <vt:variant>
        <vt:lpwstr/>
      </vt:variant>
      <vt:variant>
        <vt:i4>327748</vt:i4>
      </vt:variant>
      <vt:variant>
        <vt:i4>3</vt:i4>
      </vt:variant>
      <vt:variant>
        <vt:i4>0</vt:i4>
      </vt:variant>
      <vt:variant>
        <vt:i4>5</vt:i4>
      </vt:variant>
      <vt:variant>
        <vt:lpwstr>https://doi.org/10.6066/jtip.2017.28.1.70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jupietersz@gmail.com</cp:lastModifiedBy>
  <cp:revision>1</cp:revision>
  <cp:lastPrinted>2022-10-03T01:30:00Z</cp:lastPrinted>
  <dcterms:created xsi:type="dcterms:W3CDTF">2023-01-10T07:19:00Z</dcterms:created>
  <dcterms:modified xsi:type="dcterms:W3CDTF">2023-01-10T07:20:00Z</dcterms:modified>
</cp:coreProperties>
</file>